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DA70" w14:textId="2CB34A7B" w:rsidR="00354160" w:rsidRPr="00160C81" w:rsidRDefault="00B87FD3">
      <w:pPr>
        <w:rPr>
          <w:rFonts w:ascii="Trebuchet MS" w:hAnsi="Trebuchet MS"/>
          <w:sz w:val="28"/>
          <w:szCs w:val="28"/>
        </w:rPr>
      </w:pPr>
      <w:r w:rsidRPr="00160C81">
        <w:rPr>
          <w:rFonts w:ascii="Trebuchet MS" w:hAnsi="Trebuchet MS"/>
          <w:sz w:val="28"/>
          <w:szCs w:val="28"/>
        </w:rPr>
        <w:t xml:space="preserve"> </w:t>
      </w:r>
    </w:p>
    <w:p w14:paraId="70ECE53C" w14:textId="77777777" w:rsidR="00354160" w:rsidRPr="00160C81" w:rsidRDefault="00354160">
      <w:pPr>
        <w:rPr>
          <w:rFonts w:ascii="Trebuchet MS" w:hAnsi="Trebuchet MS"/>
          <w:sz w:val="28"/>
          <w:szCs w:val="28"/>
        </w:rPr>
      </w:pPr>
    </w:p>
    <w:p w14:paraId="4C256B1B" w14:textId="477C7D70" w:rsidR="008D6B70" w:rsidRPr="00160C81" w:rsidRDefault="00ED1920">
      <w:pPr>
        <w:rPr>
          <w:rFonts w:ascii="Trebuchet MS" w:hAnsi="Trebuchet MS"/>
          <w:sz w:val="28"/>
          <w:szCs w:val="28"/>
          <w:lang w:val="en-US"/>
        </w:rPr>
      </w:pPr>
      <w:r w:rsidRPr="00160C81">
        <w:rPr>
          <w:rFonts w:ascii="Trebuchet MS" w:hAnsi="Trebuchet MS"/>
          <w:sz w:val="28"/>
          <w:szCs w:val="28"/>
          <w:lang w:val="en-US"/>
        </w:rPr>
        <w:t>+</w:t>
      </w:r>
    </w:p>
    <w:p w14:paraId="528AC77E" w14:textId="77777777" w:rsidR="008D6B70" w:rsidRPr="00160C81" w:rsidRDefault="008D6B70">
      <w:pPr>
        <w:rPr>
          <w:rFonts w:ascii="Trebuchet MS" w:hAnsi="Trebuchet MS"/>
          <w:sz w:val="28"/>
          <w:szCs w:val="28"/>
          <w:lang w:val="en-US"/>
        </w:rPr>
      </w:pPr>
    </w:p>
    <w:tbl>
      <w:tblPr>
        <w:tblpPr w:leftFromText="180" w:rightFromText="180" w:horzAnchor="margin" w:tblpY="-458"/>
        <w:tblW w:w="0" w:type="auto"/>
        <w:tblLook w:val="01E0" w:firstRow="1" w:lastRow="1" w:firstColumn="1" w:lastColumn="1" w:noHBand="0" w:noVBand="0"/>
      </w:tblPr>
      <w:tblGrid>
        <w:gridCol w:w="1701"/>
        <w:gridCol w:w="12552"/>
      </w:tblGrid>
      <w:tr w:rsidR="004F758C" w:rsidRPr="00160C81" w14:paraId="36AAAA8C" w14:textId="77777777" w:rsidTr="004F2D93">
        <w:trPr>
          <w:trHeight w:val="696"/>
        </w:trPr>
        <w:tc>
          <w:tcPr>
            <w:tcW w:w="1701" w:type="dxa"/>
            <w:vMerge w:val="restart"/>
            <w:vAlign w:val="center"/>
          </w:tcPr>
          <w:p w14:paraId="31142110" w14:textId="77777777" w:rsidR="004F758C" w:rsidRPr="00160C81" w:rsidRDefault="00F75ABD" w:rsidP="004F758C">
            <w:pPr>
              <w:pStyle w:val="a3"/>
              <w:rPr>
                <w:rFonts w:ascii="Trebuchet MS" w:hAnsi="Trebuchet MS" w:cs="Arial"/>
                <w:b/>
                <w:color w:val="0F243E"/>
                <w:sz w:val="28"/>
                <w:szCs w:val="28"/>
                <w:lang w:val="en-GB"/>
              </w:rPr>
            </w:pPr>
            <w:r w:rsidRPr="00160C81">
              <w:rPr>
                <w:rFonts w:ascii="Trebuchet MS" w:hAnsi="Trebuchet MS" w:cs="Arial"/>
                <w:b/>
                <w:noProof/>
                <w:color w:val="0F243E"/>
                <w:sz w:val="28"/>
                <w:szCs w:val="28"/>
              </w:rPr>
              <w:drawing>
                <wp:inline distT="0" distB="0" distL="0" distR="0" wp14:anchorId="7D3978B3" wp14:editId="20D8598C">
                  <wp:extent cx="847725" cy="1095375"/>
                  <wp:effectExtent l="19050" t="0" r="9525" b="0"/>
                  <wp:docPr id="1" name="Εικόνα 1" descr="ΑΘΗ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ΑΘΗ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52" w:type="dxa"/>
            <w:vAlign w:val="center"/>
          </w:tcPr>
          <w:p w14:paraId="6C45390D" w14:textId="77777777" w:rsidR="004F758C" w:rsidRPr="00160C81" w:rsidRDefault="004F758C" w:rsidP="004F758C">
            <w:pPr>
              <w:pStyle w:val="a3"/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</w:pPr>
            <w:r w:rsidRPr="00160C81"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  <w:t xml:space="preserve">       ΕΘΝΙΚΟ  ΚΑΙ  ΚΑΠΟΔΙΣΤΡΙΑΚΟ  ΠΑΝΕΠΙΣΤΗΜΙΟ  ΑΘΗΝΩΝ</w:t>
            </w:r>
          </w:p>
        </w:tc>
      </w:tr>
      <w:tr w:rsidR="004F758C" w:rsidRPr="00160C81" w14:paraId="05EDD483" w14:textId="77777777" w:rsidTr="004F2D93">
        <w:trPr>
          <w:trHeight w:val="574"/>
        </w:trPr>
        <w:tc>
          <w:tcPr>
            <w:tcW w:w="1701" w:type="dxa"/>
            <w:vMerge/>
          </w:tcPr>
          <w:p w14:paraId="4C5D9C64" w14:textId="77777777" w:rsidR="004F758C" w:rsidRPr="00160C81" w:rsidRDefault="004F758C" w:rsidP="004F758C">
            <w:pPr>
              <w:pStyle w:val="a3"/>
              <w:rPr>
                <w:rFonts w:ascii="Trebuchet MS" w:hAnsi="Trebuchet MS" w:cs="Arial"/>
                <w:b/>
                <w:color w:val="0F243E"/>
                <w:sz w:val="28"/>
                <w:szCs w:val="28"/>
              </w:rPr>
            </w:pPr>
          </w:p>
        </w:tc>
        <w:tc>
          <w:tcPr>
            <w:tcW w:w="12552" w:type="dxa"/>
          </w:tcPr>
          <w:p w14:paraId="3E4598DF" w14:textId="77777777" w:rsidR="004F758C" w:rsidRPr="00160C81" w:rsidRDefault="004F758C" w:rsidP="004F758C">
            <w:pPr>
              <w:pStyle w:val="a3"/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</w:pPr>
          </w:p>
          <w:p w14:paraId="0F06761C" w14:textId="77777777" w:rsidR="004F758C" w:rsidRPr="00160C81" w:rsidRDefault="004F758C" w:rsidP="004F758C">
            <w:pPr>
              <w:pStyle w:val="a3"/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</w:pPr>
            <w:r w:rsidRPr="00160C81">
              <w:rPr>
                <w:rFonts w:ascii="Trebuchet MS" w:hAnsi="Trebuchet MS" w:cs="Arial"/>
                <w:b/>
                <w:color w:val="244061"/>
                <w:sz w:val="28"/>
                <w:szCs w:val="28"/>
              </w:rPr>
              <w:t xml:space="preserve">   ΤΜΗΜΑ  ΕΠΙΚΟΙΝΩΝΙΑΣ  ΚΑΙ  ΜΕΣΩΝ  ΜΑΖΙΚΗΣ  ΕΝΗΜΕΡΩΣΗΣ</w:t>
            </w:r>
          </w:p>
        </w:tc>
      </w:tr>
    </w:tbl>
    <w:p w14:paraId="0FFE4BE2" w14:textId="34FD0ADB" w:rsidR="004F758C" w:rsidRPr="00160C81" w:rsidRDefault="00E50E74" w:rsidP="00F719A0">
      <w:pPr>
        <w:pStyle w:val="a3"/>
        <w:spacing w:line="276" w:lineRule="auto"/>
        <w:jc w:val="both"/>
        <w:rPr>
          <w:rFonts w:ascii="Trebuchet MS" w:hAnsi="Trebuchet MS" w:cs="Arial"/>
          <w:b/>
          <w:color w:val="C00000"/>
          <w:sz w:val="28"/>
          <w:szCs w:val="28"/>
        </w:rPr>
      </w:pPr>
      <w:r w:rsidRPr="00160C81">
        <w:rPr>
          <w:rFonts w:ascii="Trebuchet MS" w:hAnsi="Trebuchet MS" w:cs="Arial"/>
          <w:b/>
          <w:color w:val="C00000"/>
          <w:sz w:val="28"/>
          <w:szCs w:val="28"/>
        </w:rPr>
        <w:t xml:space="preserve">       </w:t>
      </w:r>
      <w:r w:rsidR="00F12EA7" w:rsidRPr="00160C81">
        <w:rPr>
          <w:rFonts w:ascii="Trebuchet MS" w:hAnsi="Trebuchet MS" w:cs="Arial"/>
          <w:b/>
          <w:color w:val="C00000"/>
          <w:sz w:val="28"/>
          <w:szCs w:val="28"/>
        </w:rPr>
        <w:t xml:space="preserve">                         </w:t>
      </w:r>
      <w:r w:rsidR="00223A1E" w:rsidRPr="00160C81">
        <w:rPr>
          <w:rFonts w:ascii="Trebuchet MS" w:hAnsi="Trebuchet MS" w:cs="Arial"/>
          <w:b/>
          <w:color w:val="C00000"/>
          <w:sz w:val="28"/>
          <w:szCs w:val="28"/>
        </w:rPr>
        <w:t xml:space="preserve"> </w:t>
      </w:r>
      <w:r w:rsidR="004F758C" w:rsidRPr="00160C81">
        <w:rPr>
          <w:rFonts w:ascii="Trebuchet MS" w:hAnsi="Trebuchet MS" w:cs="Arial"/>
          <w:b/>
          <w:color w:val="C00000"/>
          <w:sz w:val="28"/>
          <w:szCs w:val="28"/>
        </w:rPr>
        <w:t xml:space="preserve">ΠΡΟΓΡΑΜΜΑ  ΧΕΙΜΕΡΙΝΟΥ ΕΞΑΜΗΝΟΥ  ΑΚΑΔΗΜΑΪΚΟΥ  ΕΤΟΥΣ  </w:t>
      </w:r>
      <w:r w:rsidR="00D569FF" w:rsidRPr="00160C81">
        <w:rPr>
          <w:rFonts w:ascii="Trebuchet MS" w:hAnsi="Trebuchet MS" w:cs="Arial"/>
          <w:b/>
          <w:color w:val="C00000"/>
          <w:sz w:val="28"/>
          <w:szCs w:val="28"/>
        </w:rPr>
        <w:t>202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</w:rPr>
        <w:t>5</w:t>
      </w:r>
      <w:r w:rsidR="00367C2F" w:rsidRPr="00160C81">
        <w:rPr>
          <w:rFonts w:ascii="Trebuchet MS" w:hAnsi="Trebuchet MS" w:cs="Arial"/>
          <w:b/>
          <w:color w:val="C00000"/>
          <w:sz w:val="28"/>
          <w:szCs w:val="28"/>
        </w:rPr>
        <w:t>-</w:t>
      </w:r>
      <w:r w:rsidR="00D569FF" w:rsidRPr="00160C81">
        <w:rPr>
          <w:rFonts w:ascii="Trebuchet MS" w:hAnsi="Trebuchet MS" w:cs="Arial"/>
          <w:b/>
          <w:color w:val="C00000"/>
          <w:sz w:val="28"/>
          <w:szCs w:val="28"/>
        </w:rPr>
        <w:t>202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</w:rPr>
        <w:t>6</w:t>
      </w:r>
    </w:p>
    <w:p w14:paraId="29B1C99C" w14:textId="47150FBE" w:rsidR="00833730" w:rsidRPr="00160C81" w:rsidRDefault="000A7A73" w:rsidP="00F719A0">
      <w:pPr>
        <w:pStyle w:val="a3"/>
        <w:spacing w:line="276" w:lineRule="auto"/>
        <w:jc w:val="center"/>
        <w:rPr>
          <w:rFonts w:ascii="Trebuchet MS" w:hAnsi="Trebuchet MS" w:cs="Arial"/>
          <w:b/>
          <w:color w:val="C00000"/>
          <w:sz w:val="28"/>
          <w:szCs w:val="28"/>
          <w:u w:val="single"/>
        </w:rPr>
      </w:pPr>
      <w:r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Έναρξη μαθημάτων </w:t>
      </w:r>
      <w:r w:rsidR="00FE6180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  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29</w:t>
      </w:r>
      <w:r w:rsidR="00FE6180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/  9/   </w:t>
      </w:r>
      <w:r w:rsidR="0096627A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202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5</w:t>
      </w:r>
    </w:p>
    <w:p w14:paraId="24903B77" w14:textId="4277F9A7" w:rsidR="004F758C" w:rsidRPr="00160C81" w:rsidRDefault="0096627A" w:rsidP="00F719A0">
      <w:pPr>
        <w:pStyle w:val="a3"/>
        <w:spacing w:line="276" w:lineRule="auto"/>
        <w:jc w:val="center"/>
        <w:rPr>
          <w:rFonts w:ascii="Trebuchet MS" w:hAnsi="Trebuchet MS" w:cs="Arial"/>
          <w:b/>
          <w:color w:val="C00000"/>
          <w:sz w:val="28"/>
          <w:szCs w:val="28"/>
          <w:u w:val="single"/>
        </w:rPr>
      </w:pPr>
      <w:r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Λήξη μαθημάτων  </w:t>
      </w:r>
      <w:r w:rsidR="00FE6180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1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2</w:t>
      </w:r>
      <w:r w:rsidR="00FE6180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/ 1  /</w:t>
      </w:r>
      <w:r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 xml:space="preserve"> 202</w:t>
      </w:r>
      <w:r w:rsidR="006A4266" w:rsidRPr="00160C81">
        <w:rPr>
          <w:rFonts w:ascii="Trebuchet MS" w:hAnsi="Trebuchet MS" w:cs="Arial"/>
          <w:b/>
          <w:color w:val="C00000"/>
          <w:sz w:val="28"/>
          <w:szCs w:val="28"/>
          <w:u w:val="single"/>
        </w:rPr>
        <w:t>6</w:t>
      </w:r>
    </w:p>
    <w:p w14:paraId="4C461D3F" w14:textId="3C1C0CB2" w:rsidR="001616A8" w:rsidRPr="00F719A0" w:rsidRDefault="004F758C" w:rsidP="00F719A0">
      <w:pPr>
        <w:pStyle w:val="ab"/>
        <w:numPr>
          <w:ilvl w:val="2"/>
          <w:numId w:val="3"/>
        </w:numPr>
        <w:spacing w:line="276" w:lineRule="auto"/>
        <w:rPr>
          <w:rFonts w:ascii="Trebuchet MS" w:hAnsi="Trebuchet MS" w:cs="Arial"/>
          <w:b/>
          <w:i/>
          <w:color w:val="002060"/>
          <w:sz w:val="28"/>
          <w:szCs w:val="28"/>
        </w:rPr>
      </w:pPr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 xml:space="preserve">Αίθουσες </w:t>
      </w:r>
      <w:proofErr w:type="spellStart"/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>Γρυπάρειο</w:t>
      </w:r>
      <w:proofErr w:type="spellEnd"/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 xml:space="preserve"> Μέγαρο: </w:t>
      </w:r>
    </w:p>
    <w:p w14:paraId="38DCCBA2" w14:textId="77777777" w:rsidR="004F758C" w:rsidRPr="00F719A0" w:rsidRDefault="004F758C" w:rsidP="00F719A0">
      <w:pPr>
        <w:pStyle w:val="ab"/>
        <w:numPr>
          <w:ilvl w:val="3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Αίθουσα 111 Α΄ ορόφου, Εργαστήριο Νέων Τεχνολογιών  Β΄ ορόφου  202, </w:t>
      </w:r>
    </w:p>
    <w:p w14:paraId="097CE637" w14:textId="77777777" w:rsidR="004F758C" w:rsidRPr="00F719A0" w:rsidRDefault="004F758C" w:rsidP="00F719A0">
      <w:pPr>
        <w:pStyle w:val="ab"/>
        <w:numPr>
          <w:ilvl w:val="3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Οπτικοακουστικό Εργαστήριο Β’ ορόφου 212,  Αίθουσες Γ’ ορόφου </w:t>
      </w:r>
      <w:proofErr w:type="spellStart"/>
      <w:r w:rsidRPr="00F719A0">
        <w:rPr>
          <w:rFonts w:ascii="Trebuchet MS" w:hAnsi="Trebuchet MS" w:cs="Arial"/>
          <w:color w:val="002060"/>
          <w:sz w:val="28"/>
          <w:szCs w:val="28"/>
        </w:rPr>
        <w:t>αρ</w:t>
      </w:r>
      <w:proofErr w:type="spellEnd"/>
      <w:r w:rsidRPr="00F719A0">
        <w:rPr>
          <w:rFonts w:ascii="Trebuchet MS" w:hAnsi="Trebuchet MS" w:cs="Arial"/>
          <w:color w:val="002060"/>
          <w:sz w:val="28"/>
          <w:szCs w:val="28"/>
        </w:rPr>
        <w:t>. 304, 307</w:t>
      </w:r>
    </w:p>
    <w:p w14:paraId="17986FB9" w14:textId="4942B6B2" w:rsidR="001616A8" w:rsidRPr="00F719A0" w:rsidRDefault="001616A8" w:rsidP="00F719A0">
      <w:pPr>
        <w:pStyle w:val="ab"/>
        <w:numPr>
          <w:ilvl w:val="2"/>
          <w:numId w:val="3"/>
        </w:numPr>
        <w:spacing w:line="276" w:lineRule="auto"/>
        <w:rPr>
          <w:rFonts w:ascii="Trebuchet MS" w:hAnsi="Trebuchet MS" w:cs="Arial"/>
          <w:i/>
          <w:color w:val="002060"/>
          <w:sz w:val="28"/>
          <w:szCs w:val="28"/>
        </w:rPr>
      </w:pPr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>Ιπποκράτους 7</w:t>
      </w:r>
      <w:r w:rsidR="004F758C" w:rsidRPr="00F719A0">
        <w:rPr>
          <w:rFonts w:ascii="Trebuchet MS" w:hAnsi="Trebuchet MS" w:cs="Arial"/>
          <w:b/>
          <w:i/>
          <w:color w:val="002060"/>
          <w:sz w:val="28"/>
          <w:szCs w:val="28"/>
        </w:rPr>
        <w:t xml:space="preserve"> </w:t>
      </w:r>
      <w:r w:rsidR="004F758C" w:rsidRPr="00F719A0">
        <w:rPr>
          <w:rFonts w:ascii="Trebuchet MS" w:hAnsi="Trebuchet MS" w:cs="Arial"/>
          <w:i/>
          <w:color w:val="002060"/>
          <w:sz w:val="28"/>
          <w:szCs w:val="28"/>
        </w:rPr>
        <w:t>1ος όρ</w:t>
      </w:r>
      <w:r w:rsidRPr="00F719A0">
        <w:rPr>
          <w:rFonts w:ascii="Trebuchet MS" w:hAnsi="Trebuchet MS" w:cs="Arial"/>
          <w:i/>
          <w:color w:val="002060"/>
          <w:sz w:val="28"/>
          <w:szCs w:val="28"/>
        </w:rPr>
        <w:t>οφος:</w:t>
      </w:r>
    </w:p>
    <w:p w14:paraId="4E02D855" w14:textId="4DEA6044" w:rsidR="004F758C" w:rsidRPr="00F719A0" w:rsidRDefault="004F758C" w:rsidP="00F719A0">
      <w:pPr>
        <w:pStyle w:val="ab"/>
        <w:numPr>
          <w:ilvl w:val="3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μικρή </w:t>
      </w:r>
      <w:r w:rsidR="007F6E60" w:rsidRPr="00F719A0">
        <w:rPr>
          <w:rFonts w:ascii="Trebuchet MS" w:hAnsi="Trebuchet MS" w:cs="Arial"/>
          <w:color w:val="002060"/>
          <w:sz w:val="28"/>
          <w:szCs w:val="28"/>
        </w:rPr>
        <w:t>Α</w:t>
      </w: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ίθουσα Α, Αμφιθέατρο: μεγάλη </w:t>
      </w:r>
      <w:r w:rsidR="007F6E60" w:rsidRPr="00F719A0">
        <w:rPr>
          <w:rFonts w:ascii="Trebuchet MS" w:hAnsi="Trebuchet MS" w:cs="Arial"/>
          <w:color w:val="002060"/>
          <w:sz w:val="28"/>
          <w:szCs w:val="28"/>
        </w:rPr>
        <w:t>Α</w:t>
      </w:r>
      <w:r w:rsidRPr="00F719A0">
        <w:rPr>
          <w:rFonts w:ascii="Trebuchet MS" w:hAnsi="Trebuchet MS" w:cs="Arial"/>
          <w:color w:val="002060"/>
          <w:sz w:val="28"/>
          <w:szCs w:val="28"/>
        </w:rPr>
        <w:t>ίθουσα (</w:t>
      </w:r>
      <w:r w:rsidR="007F6E60" w:rsidRPr="00F719A0">
        <w:rPr>
          <w:rFonts w:ascii="Trebuchet MS" w:hAnsi="Trebuchet MS" w:cs="Arial"/>
          <w:color w:val="002060"/>
          <w:sz w:val="28"/>
          <w:szCs w:val="28"/>
        </w:rPr>
        <w:t>Α</w:t>
      </w: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ίθουσα Β) </w:t>
      </w:r>
    </w:p>
    <w:p w14:paraId="5E3223B2" w14:textId="0AE5AF2A" w:rsidR="007F6E60" w:rsidRPr="00F719A0" w:rsidRDefault="004F758C" w:rsidP="00F719A0">
      <w:pPr>
        <w:pStyle w:val="ab"/>
        <w:numPr>
          <w:ilvl w:val="2"/>
          <w:numId w:val="3"/>
        </w:numPr>
        <w:spacing w:line="276" w:lineRule="auto"/>
        <w:rPr>
          <w:rFonts w:ascii="Trebuchet MS" w:hAnsi="Trebuchet MS" w:cs="Arial"/>
          <w:b/>
          <w:i/>
          <w:color w:val="002060"/>
          <w:sz w:val="28"/>
          <w:szCs w:val="28"/>
        </w:rPr>
      </w:pPr>
      <w:r w:rsidRPr="00F719A0">
        <w:rPr>
          <w:rFonts w:ascii="Trebuchet MS" w:hAnsi="Trebuchet MS" w:cs="Arial"/>
          <w:b/>
          <w:i/>
          <w:color w:val="002060"/>
          <w:sz w:val="28"/>
          <w:szCs w:val="28"/>
        </w:rPr>
        <w:t xml:space="preserve">Αίθουσα: Αγγελοπούλου: </w:t>
      </w:r>
    </w:p>
    <w:p w14:paraId="4490564E" w14:textId="2A813B7E" w:rsidR="001616A8" w:rsidRPr="00F719A0" w:rsidRDefault="004F758C" w:rsidP="00F719A0">
      <w:pPr>
        <w:pStyle w:val="ab"/>
        <w:numPr>
          <w:ilvl w:val="3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proofErr w:type="spellStart"/>
      <w:r w:rsidRPr="00F719A0">
        <w:rPr>
          <w:rFonts w:ascii="Trebuchet MS" w:hAnsi="Trebuchet MS" w:cs="Arial"/>
          <w:color w:val="002060"/>
          <w:sz w:val="28"/>
          <w:szCs w:val="28"/>
        </w:rPr>
        <w:t>Γρυπάρειο</w:t>
      </w:r>
      <w:proofErr w:type="spellEnd"/>
      <w:r w:rsidRPr="00F719A0">
        <w:rPr>
          <w:rFonts w:ascii="Trebuchet MS" w:hAnsi="Trebuchet MS" w:cs="Arial"/>
          <w:color w:val="002060"/>
          <w:sz w:val="28"/>
          <w:szCs w:val="28"/>
        </w:rPr>
        <w:t xml:space="preserve"> Μέγαρ</w:t>
      </w:r>
      <w:r w:rsidR="001616A8" w:rsidRPr="00F719A0">
        <w:rPr>
          <w:rFonts w:ascii="Trebuchet MS" w:hAnsi="Trebuchet MS" w:cs="Arial"/>
          <w:color w:val="002060"/>
          <w:sz w:val="28"/>
          <w:szCs w:val="28"/>
        </w:rPr>
        <w:t>ο, Σοφοκλέους και Αριστείδου 11</w:t>
      </w:r>
    </w:p>
    <w:p w14:paraId="1D61A363" w14:textId="54950FFE" w:rsidR="00CB529B" w:rsidRPr="00F719A0" w:rsidRDefault="00CB529B" w:rsidP="00F719A0">
      <w:pPr>
        <w:pStyle w:val="ab"/>
        <w:numPr>
          <w:ilvl w:val="2"/>
          <w:numId w:val="3"/>
        </w:numPr>
        <w:spacing w:line="276" w:lineRule="auto"/>
        <w:rPr>
          <w:rFonts w:ascii="Trebuchet MS" w:hAnsi="Trebuchet MS" w:cs="Arial"/>
          <w:color w:val="002060"/>
          <w:sz w:val="28"/>
          <w:szCs w:val="28"/>
        </w:rPr>
      </w:pPr>
      <w:r w:rsidRPr="00F719A0">
        <w:rPr>
          <w:rFonts w:ascii="Trebuchet MS" w:hAnsi="Trebuchet MS" w:cs="Arial"/>
          <w:b/>
          <w:bCs/>
          <w:color w:val="002060"/>
          <w:sz w:val="28"/>
          <w:szCs w:val="28"/>
        </w:rPr>
        <w:t>ΝΟΜΙΚΗ</w:t>
      </w:r>
      <w:r w:rsidRPr="00F719A0">
        <w:rPr>
          <w:rFonts w:ascii="Trebuchet MS" w:hAnsi="Trebuchet MS" w:cs="Arial"/>
          <w:color w:val="002060"/>
          <w:sz w:val="28"/>
          <w:szCs w:val="28"/>
        </w:rPr>
        <w:t>:</w:t>
      </w:r>
      <w:r w:rsidR="00F046BB" w:rsidRPr="00F719A0">
        <w:rPr>
          <w:rFonts w:ascii="Trebuchet MS" w:hAnsi="Trebuchet MS" w:cs="Arial"/>
          <w:color w:val="002060"/>
          <w:sz w:val="28"/>
          <w:szCs w:val="28"/>
        </w:rPr>
        <w:t xml:space="preserve"> Σόλωνος 57, </w:t>
      </w: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 Αίθουσα 13 </w:t>
      </w:r>
      <w:bookmarkStart w:id="0" w:name="_Hlk208827931"/>
      <w:r w:rsidRPr="00F719A0">
        <w:rPr>
          <w:rFonts w:ascii="Trebuchet MS" w:hAnsi="Trebuchet MS" w:cs="Arial"/>
          <w:color w:val="002060"/>
          <w:sz w:val="28"/>
          <w:szCs w:val="28"/>
        </w:rPr>
        <w:t>(7</w:t>
      </w:r>
      <w:r w:rsidRPr="00F719A0">
        <w:rPr>
          <w:rFonts w:ascii="Trebuchet MS" w:hAnsi="Trebuchet MS" w:cs="Arial"/>
          <w:color w:val="002060"/>
          <w:sz w:val="28"/>
          <w:szCs w:val="28"/>
          <w:vertAlign w:val="superscript"/>
        </w:rPr>
        <w:t>ος</w:t>
      </w:r>
      <w:r w:rsidRPr="00F719A0">
        <w:rPr>
          <w:rFonts w:ascii="Trebuchet MS" w:hAnsi="Trebuchet MS" w:cs="Arial"/>
          <w:color w:val="002060"/>
          <w:sz w:val="28"/>
          <w:szCs w:val="28"/>
        </w:rPr>
        <w:t xml:space="preserve"> όροφος)</w:t>
      </w:r>
      <w:r w:rsidR="00A27408" w:rsidRPr="00F719A0">
        <w:rPr>
          <w:rFonts w:ascii="Trebuchet MS" w:hAnsi="Trebuchet MS" w:cs="Arial"/>
          <w:color w:val="002060"/>
          <w:sz w:val="28"/>
          <w:szCs w:val="28"/>
        </w:rPr>
        <w:t xml:space="preserve">, </w:t>
      </w:r>
      <w:bookmarkEnd w:id="0"/>
      <w:r w:rsidR="00A27408" w:rsidRPr="00F719A0">
        <w:rPr>
          <w:rFonts w:ascii="Trebuchet MS" w:hAnsi="Trebuchet MS" w:cstheme="minorHAnsi"/>
          <w:color w:val="1F497D" w:themeColor="text2"/>
          <w:sz w:val="28"/>
          <w:szCs w:val="28"/>
        </w:rPr>
        <w:t xml:space="preserve">Αίθουσα </w:t>
      </w:r>
      <w:r w:rsidR="00730AA4" w:rsidRPr="00F719A0">
        <w:rPr>
          <w:rFonts w:ascii="Trebuchet MS" w:hAnsi="Trebuchet MS" w:cstheme="minorHAnsi"/>
          <w:color w:val="1F497D" w:themeColor="text2"/>
          <w:sz w:val="28"/>
          <w:szCs w:val="28"/>
        </w:rPr>
        <w:t xml:space="preserve">15 </w:t>
      </w:r>
      <w:r w:rsidR="00730AA4" w:rsidRPr="00F719A0">
        <w:rPr>
          <w:rFonts w:ascii="Trebuchet MS" w:hAnsi="Trebuchet MS" w:cs="Arial"/>
          <w:color w:val="002060"/>
          <w:sz w:val="28"/>
          <w:szCs w:val="28"/>
        </w:rPr>
        <w:t>(7</w:t>
      </w:r>
      <w:r w:rsidR="00730AA4" w:rsidRPr="00F719A0">
        <w:rPr>
          <w:rFonts w:ascii="Trebuchet MS" w:hAnsi="Trebuchet MS" w:cs="Arial"/>
          <w:color w:val="002060"/>
          <w:sz w:val="28"/>
          <w:szCs w:val="28"/>
          <w:vertAlign w:val="superscript"/>
        </w:rPr>
        <w:t>ος</w:t>
      </w:r>
      <w:r w:rsidR="00730AA4" w:rsidRPr="00F719A0">
        <w:rPr>
          <w:rFonts w:ascii="Trebuchet MS" w:hAnsi="Trebuchet MS" w:cs="Arial"/>
          <w:color w:val="002060"/>
          <w:sz w:val="28"/>
          <w:szCs w:val="28"/>
        </w:rPr>
        <w:t xml:space="preserve"> όροφος),</w:t>
      </w:r>
      <w:r w:rsidR="000C4DD5">
        <w:rPr>
          <w:rFonts w:ascii="Trebuchet MS" w:hAnsi="Trebuchet MS" w:cs="Arial"/>
          <w:color w:val="002060"/>
          <w:sz w:val="28"/>
          <w:szCs w:val="28"/>
        </w:rPr>
        <w:t>Αίθουσα του Πολίτου</w:t>
      </w:r>
    </w:p>
    <w:p w14:paraId="25C6FDF8" w14:textId="6909F139" w:rsidR="00CE5A03" w:rsidRPr="00160C81" w:rsidRDefault="00E50E74" w:rsidP="00F719A0">
      <w:pPr>
        <w:spacing w:line="276" w:lineRule="auto"/>
        <w:rPr>
          <w:rFonts w:ascii="Trebuchet MS" w:hAnsi="Trebuchet MS" w:cstheme="minorHAnsi"/>
          <w:color w:val="365F91" w:themeColor="accent1" w:themeShade="BF"/>
          <w:sz w:val="28"/>
          <w:szCs w:val="28"/>
        </w:rPr>
      </w:pPr>
      <w:r w:rsidRPr="00160C81">
        <w:rPr>
          <w:rFonts w:ascii="Trebuchet MS" w:hAnsi="Trebuchet MS" w:cs="Arial"/>
          <w:sz w:val="28"/>
          <w:szCs w:val="28"/>
        </w:rPr>
        <w:t xml:space="preserve">        </w:t>
      </w:r>
      <w:r w:rsidRPr="00160C81">
        <w:rPr>
          <w:rFonts w:ascii="Trebuchet MS" w:hAnsi="Trebuchet MS" w:cs="Arial"/>
          <w:color w:val="365F91" w:themeColor="accent1" w:themeShade="BF"/>
          <w:sz w:val="28"/>
          <w:szCs w:val="28"/>
        </w:rPr>
        <w:t xml:space="preserve"> </w:t>
      </w:r>
    </w:p>
    <w:p w14:paraId="73BB4CF7" w14:textId="02466189" w:rsidR="00225540" w:rsidRPr="00160C81" w:rsidRDefault="00E50E74" w:rsidP="00F719A0">
      <w:pPr>
        <w:spacing w:line="276" w:lineRule="auto"/>
        <w:rPr>
          <w:rFonts w:ascii="Trebuchet MS" w:hAnsi="Trebuchet MS" w:cs="Arial"/>
          <w:color w:val="17365D" w:themeColor="text2" w:themeShade="BF"/>
          <w:sz w:val="28"/>
          <w:szCs w:val="28"/>
        </w:rPr>
      </w:pPr>
      <w:r w:rsidRPr="00160C81">
        <w:rPr>
          <w:rFonts w:ascii="Trebuchet MS" w:hAnsi="Trebuchet MS" w:cs="Arial"/>
          <w:sz w:val="28"/>
          <w:szCs w:val="28"/>
        </w:rPr>
        <w:t xml:space="preserve">     </w:t>
      </w:r>
      <w:r w:rsidR="007B3017" w:rsidRPr="00160C81">
        <w:rPr>
          <w:rFonts w:ascii="Trebuchet MS" w:hAnsi="Trebuchet MS" w:cs="Arial"/>
          <w:sz w:val="28"/>
          <w:szCs w:val="28"/>
        </w:rPr>
        <w:t xml:space="preserve">                 </w:t>
      </w:r>
      <w:r w:rsidR="004F758C" w:rsidRPr="00160C81">
        <w:rPr>
          <w:rFonts w:ascii="Trebuchet MS" w:hAnsi="Trebuchet MS" w:cs="Arial"/>
          <w:b/>
          <w:color w:val="800000"/>
          <w:sz w:val="28"/>
          <w:szCs w:val="28"/>
          <w:u w:val="single"/>
        </w:rPr>
        <w:t>ΝΑ ΕΝΗΜΕΡΩΝΕΣΤΕ ΑΠΟ ΤΗΝ ΙΣΤΟΣΕΛΙΔΑ ΤΟΥ ΤΜΗΜΑΤΟΣ ΓΙΑ ΤΥΧΟΝ ΑΛΛΑΓΕ</w:t>
      </w:r>
      <w:r w:rsidR="00225540" w:rsidRPr="00160C81">
        <w:rPr>
          <w:rFonts w:ascii="Trebuchet MS" w:hAnsi="Trebuchet MS" w:cs="Arial"/>
          <w:b/>
          <w:color w:val="800000"/>
          <w:sz w:val="28"/>
          <w:szCs w:val="28"/>
          <w:u w:val="single"/>
        </w:rPr>
        <w:t>Σ</w:t>
      </w:r>
    </w:p>
    <w:p w14:paraId="73849D88" w14:textId="77777777" w:rsidR="002C7B1D" w:rsidRPr="00160C81" w:rsidRDefault="002C7B1D" w:rsidP="00003744">
      <w:pPr>
        <w:pStyle w:val="a3"/>
        <w:tabs>
          <w:tab w:val="right" w:pos="13958"/>
        </w:tabs>
        <w:ind w:left="720"/>
        <w:rPr>
          <w:rFonts w:ascii="Trebuchet MS" w:hAnsi="Trebuchet MS" w:cs="Arial"/>
          <w:b/>
          <w:color w:val="800000"/>
          <w:sz w:val="28"/>
          <w:szCs w:val="28"/>
          <w:u w:val="single"/>
        </w:rPr>
      </w:pPr>
    </w:p>
    <w:p w14:paraId="3F73568B" w14:textId="26FD37A4" w:rsidR="00A37327" w:rsidRPr="00160C81" w:rsidRDefault="00C16C09" w:rsidP="00C16C09">
      <w:pPr>
        <w:pStyle w:val="a3"/>
        <w:tabs>
          <w:tab w:val="right" w:pos="13958"/>
        </w:tabs>
        <w:rPr>
          <w:rFonts w:ascii="Trebuchet MS" w:hAnsi="Trebuchet MS" w:cs="Arial"/>
          <w:b/>
          <w:color w:val="002060"/>
          <w:sz w:val="28"/>
          <w:szCs w:val="28"/>
        </w:rPr>
      </w:pPr>
      <w:r w:rsidRPr="00160C81">
        <w:rPr>
          <w:rFonts w:ascii="Trebuchet MS" w:hAnsi="Trebuchet MS" w:cs="Arial"/>
          <w:b/>
          <w:color w:val="002060"/>
          <w:sz w:val="28"/>
          <w:szCs w:val="28"/>
        </w:rPr>
        <w:lastRenderedPageBreak/>
        <w:t xml:space="preserve">                                                       </w:t>
      </w:r>
      <w:r w:rsidR="00A73418" w:rsidRPr="00160C81">
        <w:rPr>
          <w:rFonts w:ascii="Trebuchet MS" w:hAnsi="Trebuchet MS" w:cs="Arial"/>
          <w:b/>
          <w:color w:val="002060"/>
          <w:sz w:val="28"/>
          <w:szCs w:val="28"/>
        </w:rPr>
        <w:t xml:space="preserve"> </w:t>
      </w:r>
      <w:r w:rsidR="004F758C" w:rsidRPr="00160C81">
        <w:rPr>
          <w:rFonts w:ascii="Trebuchet MS" w:hAnsi="Trebuchet MS" w:cstheme="minorHAnsi"/>
          <w:b/>
          <w:color w:val="002060"/>
          <w:sz w:val="28"/>
          <w:szCs w:val="28"/>
        </w:rPr>
        <w:t>Α΄  ΕΞΑΜΗΝΟ</w:t>
      </w:r>
      <w:r w:rsidR="008646A6" w:rsidRPr="00160C81">
        <w:rPr>
          <w:rFonts w:ascii="Trebuchet MS" w:hAnsi="Trebuchet MS" w:cstheme="minorHAnsi"/>
          <w:b/>
          <w:color w:val="002060"/>
          <w:sz w:val="28"/>
          <w:szCs w:val="28"/>
        </w:rPr>
        <w:t>-ΥΠΟΧΡΕΩΤΙΚΑ</w:t>
      </w:r>
    </w:p>
    <w:p w14:paraId="15478690" w14:textId="77777777" w:rsidR="00585CD1" w:rsidRPr="00160C81" w:rsidRDefault="00585CD1" w:rsidP="00225540">
      <w:pPr>
        <w:pStyle w:val="a3"/>
        <w:tabs>
          <w:tab w:val="right" w:pos="13958"/>
        </w:tabs>
        <w:ind w:left="720"/>
        <w:jc w:val="center"/>
        <w:rPr>
          <w:rFonts w:ascii="Trebuchet MS" w:hAnsi="Trebuchet MS" w:cstheme="minorHAnsi"/>
          <w:b/>
          <w:color w:val="800000"/>
          <w:sz w:val="28"/>
          <w:szCs w:val="28"/>
          <w:u w:val="single"/>
        </w:rPr>
      </w:pPr>
    </w:p>
    <w:p w14:paraId="46BBFEC7" w14:textId="77777777" w:rsidR="00AA64D1" w:rsidRPr="00160C81" w:rsidRDefault="00AA64D1" w:rsidP="00225540">
      <w:pPr>
        <w:pStyle w:val="a3"/>
        <w:tabs>
          <w:tab w:val="right" w:pos="13958"/>
        </w:tabs>
        <w:ind w:left="720"/>
        <w:jc w:val="center"/>
        <w:rPr>
          <w:rFonts w:ascii="Trebuchet MS" w:hAnsi="Trebuchet MS" w:cstheme="minorHAnsi"/>
          <w:b/>
          <w:color w:val="800000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945"/>
        <w:gridCol w:w="5220"/>
        <w:gridCol w:w="2867"/>
        <w:gridCol w:w="2758"/>
      </w:tblGrid>
      <w:tr w:rsidR="00676531" w:rsidRPr="00160C81" w14:paraId="464E57E2" w14:textId="77777777" w:rsidTr="00F719A0">
        <w:trPr>
          <w:trHeight w:val="841"/>
        </w:trPr>
        <w:tc>
          <w:tcPr>
            <w:tcW w:w="1492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CBD81B" w14:textId="77777777" w:rsidR="00676531" w:rsidRPr="00160C81" w:rsidRDefault="00676531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52E53D6" w14:textId="77777777" w:rsidR="00676531" w:rsidRPr="00160C81" w:rsidRDefault="00676531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D52EBEB" w14:textId="77777777" w:rsidR="00676531" w:rsidRPr="00160C81" w:rsidRDefault="00676531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1317288" w14:textId="77777777" w:rsidR="00676531" w:rsidRPr="00160C81" w:rsidRDefault="00676531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103B548" w14:textId="77777777" w:rsidR="00676531" w:rsidRPr="00160C81" w:rsidRDefault="00676531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971998" w:rsidRPr="00160C81" w14:paraId="42E48BA7" w14:textId="77777777" w:rsidTr="00F719A0">
        <w:trPr>
          <w:trHeight w:val="569"/>
        </w:trPr>
        <w:tc>
          <w:tcPr>
            <w:tcW w:w="1492" w:type="dxa"/>
            <w:vMerge w:val="restart"/>
            <w:shd w:val="clear" w:color="auto" w:fill="F4B083"/>
            <w:vAlign w:val="center"/>
          </w:tcPr>
          <w:p w14:paraId="0614619E" w14:textId="467D251F" w:rsidR="00971998" w:rsidRPr="00160C81" w:rsidRDefault="00971998" w:rsidP="00DB0587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Πέμπτη</w:t>
            </w: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6F1A18B" w14:textId="0D81C16E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9.00</w:t>
            </w:r>
            <w:r w:rsidR="00FA2440"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-</w:t>
            </w: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ECF45B7" w14:textId="035A3E4B" w:rsidR="00971998" w:rsidRPr="00160C81" w:rsidRDefault="00971998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Εισαγωγή στην Ψυχολογία της Επικοινωνίας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0B22664" w14:textId="26826F55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Σιδηροπούλου</w:t>
            </w:r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D77AAEA" w14:textId="6CB27EF8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AA64D1" w:rsidRPr="00160C81" w14:paraId="14CD8BB2" w14:textId="77777777" w:rsidTr="00F719A0">
        <w:trPr>
          <w:trHeight w:val="569"/>
        </w:trPr>
        <w:tc>
          <w:tcPr>
            <w:tcW w:w="1492" w:type="dxa"/>
            <w:vMerge/>
            <w:shd w:val="clear" w:color="auto" w:fill="F4B083"/>
            <w:vAlign w:val="center"/>
          </w:tcPr>
          <w:p w14:paraId="6FD91A07" w14:textId="77777777" w:rsidR="00AA64D1" w:rsidRPr="00160C81" w:rsidRDefault="00AA64D1" w:rsidP="00DB0587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6C86857" w14:textId="6785A7EE" w:rsidR="00AA64D1" w:rsidRPr="00160C81" w:rsidRDefault="00AA64D1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157BDBB" w14:textId="797887D3" w:rsidR="00AA64D1" w:rsidRPr="00160C81" w:rsidRDefault="00AA64D1" w:rsidP="0036143F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Ιστορία των ΜΜΕ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16669C" w14:textId="0A04963D" w:rsidR="00AA64D1" w:rsidRPr="00160C81" w:rsidRDefault="00AA64D1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Παπαναστασίου</w:t>
            </w:r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C6B2093" w14:textId="0BFDE33C" w:rsidR="00AA64D1" w:rsidRPr="00160C81" w:rsidRDefault="00AA64D1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971998" w:rsidRPr="00160C81" w14:paraId="44C1E412" w14:textId="77777777" w:rsidTr="00F719A0">
        <w:trPr>
          <w:trHeight w:val="524"/>
        </w:trPr>
        <w:tc>
          <w:tcPr>
            <w:tcW w:w="1492" w:type="dxa"/>
            <w:vMerge/>
            <w:shd w:val="clear" w:color="auto" w:fill="F4B083"/>
            <w:vAlign w:val="center"/>
          </w:tcPr>
          <w:p w14:paraId="3582D38D" w14:textId="77777777" w:rsidR="00971998" w:rsidRPr="00160C81" w:rsidRDefault="00971998" w:rsidP="0036143F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6FA99F7" w14:textId="77777777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7EEF64" w14:textId="7D97252F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Τεχνολογία της Πληροφορίας στην Επικοινωνία</w:t>
            </w:r>
            <w:r w:rsidR="00F719A0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και τα ΜΜΕ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B2CFC1" w14:textId="77777777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Μουρλάς</w:t>
            </w:r>
            <w:proofErr w:type="spellEnd"/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4D905D6" w14:textId="77777777" w:rsidR="00971998" w:rsidRPr="00160C81" w:rsidRDefault="00971998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Αγγελοπούλου</w:t>
            </w:r>
          </w:p>
        </w:tc>
      </w:tr>
      <w:tr w:rsidR="00747D39" w:rsidRPr="00160C81" w14:paraId="3DAB4650" w14:textId="77777777" w:rsidTr="00F719A0">
        <w:trPr>
          <w:trHeight w:val="524"/>
        </w:trPr>
        <w:tc>
          <w:tcPr>
            <w:tcW w:w="1492" w:type="dxa"/>
            <w:vMerge w:val="restart"/>
            <w:shd w:val="clear" w:color="auto" w:fill="F4B083"/>
            <w:vAlign w:val="center"/>
          </w:tcPr>
          <w:p w14:paraId="675BF8E0" w14:textId="754F0F79" w:rsidR="00747D39" w:rsidRPr="00160C81" w:rsidRDefault="00747D39" w:rsidP="0045441F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Παρασκευή</w:t>
            </w: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678709" w14:textId="33B599E7" w:rsidR="00747D39" w:rsidRPr="00160C81" w:rsidRDefault="00747D39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4B44B85" w14:textId="67A11E84" w:rsidR="00747D39" w:rsidRPr="00160C81" w:rsidRDefault="00747D39" w:rsidP="0036143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Βασικές Έννοιες στη Θεωρία της Επικοινωνίας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3C212B2" w14:textId="0C647819" w:rsidR="00747D39" w:rsidRPr="00160C81" w:rsidRDefault="00747D39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Μυρτώ Ρήγου</w:t>
            </w:r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754075E" w14:textId="708DF878" w:rsidR="00747D39" w:rsidRPr="00160C81" w:rsidRDefault="00747D39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Αγγελοπούλου</w:t>
            </w:r>
          </w:p>
        </w:tc>
      </w:tr>
      <w:tr w:rsidR="00747D39" w:rsidRPr="00160C81" w14:paraId="03829D78" w14:textId="77777777" w:rsidTr="00F719A0">
        <w:trPr>
          <w:trHeight w:val="524"/>
        </w:trPr>
        <w:tc>
          <w:tcPr>
            <w:tcW w:w="1492" w:type="dxa"/>
            <w:vMerge/>
            <w:shd w:val="clear" w:color="auto" w:fill="F4B083"/>
            <w:vAlign w:val="center"/>
          </w:tcPr>
          <w:p w14:paraId="3F28001E" w14:textId="44AB28F5" w:rsidR="00747D39" w:rsidRPr="00160C81" w:rsidRDefault="00747D39" w:rsidP="0036143F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996121" w14:textId="3A303959" w:rsidR="00747D39" w:rsidRPr="00160C81" w:rsidRDefault="00747D39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3024DA" w14:textId="030D6AB4" w:rsidR="00747D39" w:rsidRPr="00160C81" w:rsidRDefault="00B6565B" w:rsidP="0036143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Εισαγωγή στην Κοινωνιολογία</w:t>
            </w:r>
          </w:p>
        </w:tc>
        <w:tc>
          <w:tcPr>
            <w:tcW w:w="2867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9028E66" w14:textId="79071833" w:rsidR="00747D39" w:rsidRPr="00160C81" w:rsidRDefault="00B6565B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Παναγιωτόπουλος</w:t>
            </w:r>
          </w:p>
        </w:tc>
        <w:tc>
          <w:tcPr>
            <w:tcW w:w="27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1D924E" w14:textId="35BED7E7" w:rsidR="00747D39" w:rsidRPr="00160C81" w:rsidRDefault="00B6565B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Αγγελοπούλου</w:t>
            </w:r>
          </w:p>
        </w:tc>
      </w:tr>
    </w:tbl>
    <w:p w14:paraId="5D574DCB" w14:textId="425C65E8" w:rsidR="00F2106B" w:rsidRPr="00160C81" w:rsidRDefault="0036143F" w:rsidP="000B6C48">
      <w:pPr>
        <w:pStyle w:val="a3"/>
        <w:tabs>
          <w:tab w:val="right" w:pos="13958"/>
        </w:tabs>
        <w:rPr>
          <w:rFonts w:ascii="Trebuchet MS" w:hAnsi="Trebuchet MS" w:cstheme="minorHAnsi"/>
          <w:b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br w:type="textWrapping" w:clear="all"/>
      </w:r>
      <w:r w:rsidR="00BE2FC8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                            </w:t>
      </w:r>
      <w:r w:rsidR="000B6C48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                             </w:t>
      </w:r>
      <w:r w:rsidR="000B6C48" w:rsidRPr="00160C81">
        <w:rPr>
          <w:rFonts w:ascii="Trebuchet MS" w:hAnsi="Trebuchet MS" w:cstheme="minorHAnsi"/>
          <w:b/>
          <w:color w:val="002060"/>
          <w:sz w:val="28"/>
          <w:szCs w:val="28"/>
        </w:rPr>
        <w:t xml:space="preserve">         </w:t>
      </w:r>
    </w:p>
    <w:p w14:paraId="79505AFB" w14:textId="4ED24E8F" w:rsidR="00F67BFD" w:rsidRDefault="00F67BFD">
      <w:pPr>
        <w:rPr>
          <w:rFonts w:ascii="Trebuchet MS" w:hAnsi="Trebuchet MS" w:cstheme="minorHAnsi"/>
          <w:b/>
          <w:color w:val="002060"/>
          <w:sz w:val="28"/>
          <w:szCs w:val="28"/>
        </w:rPr>
      </w:pPr>
      <w:r>
        <w:rPr>
          <w:rFonts w:ascii="Trebuchet MS" w:hAnsi="Trebuchet MS" w:cstheme="minorHAnsi"/>
          <w:b/>
          <w:color w:val="002060"/>
          <w:sz w:val="28"/>
          <w:szCs w:val="28"/>
        </w:rPr>
        <w:br w:type="page"/>
      </w:r>
    </w:p>
    <w:p w14:paraId="751CB430" w14:textId="77777777" w:rsidR="00F2106B" w:rsidRPr="00160C81" w:rsidRDefault="00F2106B" w:rsidP="000B6C48">
      <w:pPr>
        <w:pStyle w:val="a3"/>
        <w:tabs>
          <w:tab w:val="right" w:pos="13958"/>
        </w:tabs>
        <w:rPr>
          <w:rFonts w:ascii="Trebuchet MS" w:hAnsi="Trebuchet MS" w:cstheme="minorHAnsi"/>
          <w:b/>
          <w:color w:val="002060"/>
          <w:sz w:val="28"/>
          <w:szCs w:val="28"/>
        </w:rPr>
      </w:pPr>
    </w:p>
    <w:p w14:paraId="3F57B9DB" w14:textId="587774BD" w:rsidR="000004F4" w:rsidRPr="00160C81" w:rsidRDefault="00F2106B" w:rsidP="00304E91">
      <w:pPr>
        <w:pStyle w:val="a3"/>
        <w:tabs>
          <w:tab w:val="right" w:pos="13958"/>
        </w:tabs>
        <w:rPr>
          <w:rFonts w:ascii="Trebuchet MS" w:hAnsi="Trebuchet MS" w:cstheme="minorHAnsi"/>
          <w:b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color w:val="002060"/>
          <w:sz w:val="28"/>
          <w:szCs w:val="28"/>
        </w:rPr>
        <w:t xml:space="preserve">                                                        </w:t>
      </w:r>
      <w:r w:rsidR="00304E91" w:rsidRPr="00160C81">
        <w:rPr>
          <w:rFonts w:ascii="Trebuchet MS" w:hAnsi="Trebuchet MS" w:cstheme="minorHAnsi"/>
          <w:b/>
          <w:color w:val="002060"/>
          <w:sz w:val="28"/>
          <w:szCs w:val="28"/>
        </w:rPr>
        <w:t xml:space="preserve">    </w:t>
      </w:r>
      <w:r w:rsidR="007B3017" w:rsidRPr="00160C81">
        <w:rPr>
          <w:rFonts w:ascii="Trebuchet MS" w:hAnsi="Trebuchet MS" w:cstheme="minorHAnsi"/>
          <w:b/>
          <w:color w:val="002060"/>
          <w:sz w:val="28"/>
          <w:szCs w:val="28"/>
        </w:rPr>
        <w:t xml:space="preserve"> </w:t>
      </w:r>
      <w:r w:rsidR="000004F4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Γ΄ </w:t>
      </w:r>
      <w:r w:rsidR="000004F4"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="000004F4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ΕΞΑΜΗΝΟ- ΥΠΟΧΡΕΩΤΙΚΑ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1769"/>
        <w:gridCol w:w="5505"/>
        <w:gridCol w:w="3147"/>
        <w:gridCol w:w="2351"/>
      </w:tblGrid>
      <w:tr w:rsidR="000004F4" w:rsidRPr="00160C81" w14:paraId="218C72F0" w14:textId="77777777" w:rsidTr="00F719A0">
        <w:trPr>
          <w:trHeight w:val="335"/>
        </w:trPr>
        <w:tc>
          <w:tcPr>
            <w:tcW w:w="1484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81DC0E" w14:textId="77777777" w:rsidR="000004F4" w:rsidRPr="00160C81" w:rsidRDefault="000004F4" w:rsidP="005F17F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E3C23A" w14:textId="77777777" w:rsidR="000004F4" w:rsidRPr="00160C81" w:rsidRDefault="000004F4" w:rsidP="005F17F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79F0D4E" w14:textId="77777777" w:rsidR="000004F4" w:rsidRPr="00160C81" w:rsidRDefault="000004F4" w:rsidP="005F17F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BCE21D4" w14:textId="77777777" w:rsidR="000004F4" w:rsidRPr="00160C81" w:rsidRDefault="000004F4" w:rsidP="00F719A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DF4C092" w14:textId="77777777" w:rsidR="000004F4" w:rsidRPr="00160C81" w:rsidRDefault="000004F4" w:rsidP="005F17F0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A27408" w:rsidRPr="00160C81" w14:paraId="59641703" w14:textId="77777777" w:rsidTr="00F719A0">
        <w:trPr>
          <w:trHeight w:val="872"/>
        </w:trPr>
        <w:tc>
          <w:tcPr>
            <w:tcW w:w="1484" w:type="dxa"/>
            <w:vMerge w:val="restart"/>
            <w:tcBorders>
              <w:top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422291F" w14:textId="77777777" w:rsidR="00A27408" w:rsidRPr="00160C81" w:rsidRDefault="00A27408" w:rsidP="005F17F0">
            <w:pPr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 xml:space="preserve">    Τρίτη</w:t>
            </w:r>
          </w:p>
        </w:tc>
        <w:tc>
          <w:tcPr>
            <w:tcW w:w="177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D904C20" w14:textId="77777777" w:rsidR="00A27408" w:rsidRPr="00160C81" w:rsidRDefault="00A27408" w:rsidP="00E765EB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52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3C53481" w14:textId="1001617D" w:rsidR="00A27408" w:rsidRPr="00160C81" w:rsidRDefault="00A27408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Οπτικοακουστική Παραγωγή</w:t>
            </w:r>
          </w:p>
        </w:tc>
        <w:tc>
          <w:tcPr>
            <w:tcW w:w="314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7BFA47" w14:textId="1B86CE60" w:rsidR="00A27408" w:rsidRPr="00160C81" w:rsidRDefault="00F719A0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Νικολαΐδου</w:t>
            </w:r>
            <w:r w:rsidR="00A75303">
              <w:rPr>
                <w:rFonts w:ascii="Trebuchet MS" w:hAnsi="Trebuchet MS" w:cstheme="minorHAnsi"/>
                <w:sz w:val="28"/>
                <w:szCs w:val="28"/>
              </w:rPr>
              <w:t>/</w:t>
            </w:r>
            <w:proofErr w:type="spellStart"/>
            <w:r w:rsidR="00A75303">
              <w:rPr>
                <w:rFonts w:ascii="Trebuchet MS" w:hAnsi="Trebuchet MS" w:cstheme="minorHAnsi"/>
                <w:sz w:val="28"/>
                <w:szCs w:val="28"/>
              </w:rPr>
              <w:t>Μιχάλακας</w:t>
            </w:r>
            <w:proofErr w:type="spellEnd"/>
          </w:p>
        </w:tc>
        <w:tc>
          <w:tcPr>
            <w:tcW w:w="2354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3D3F39" w14:textId="55DFD662" w:rsidR="00A27408" w:rsidRPr="00160C81" w:rsidRDefault="00A27408" w:rsidP="00E765EB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  Ιπποκράτους Β</w:t>
            </w:r>
          </w:p>
          <w:p w14:paraId="42AF47D9" w14:textId="77777777" w:rsidR="00A27408" w:rsidRPr="00160C81" w:rsidRDefault="00A27408" w:rsidP="00E765EB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</w:tc>
      </w:tr>
      <w:tr w:rsidR="00F719A0" w:rsidRPr="00160C81" w14:paraId="3A22244D" w14:textId="77777777" w:rsidTr="00F719A0">
        <w:trPr>
          <w:trHeight w:val="755"/>
        </w:trPr>
        <w:tc>
          <w:tcPr>
            <w:tcW w:w="1484" w:type="dxa"/>
            <w:vMerge/>
            <w:tcBorders>
              <w:top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AC0D863" w14:textId="77777777" w:rsidR="00F719A0" w:rsidRPr="00160C81" w:rsidRDefault="00F719A0" w:rsidP="005F17F0">
            <w:pPr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7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33A0CAE" w14:textId="2B9EF9B1" w:rsidR="00F719A0" w:rsidRPr="00730AA4" w:rsidRDefault="00F719A0" w:rsidP="00E765EB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730AA4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52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5054A53" w14:textId="06E8EA4E" w:rsidR="00F719A0" w:rsidRPr="00730AA4" w:rsidRDefault="00F719A0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730AA4">
              <w:rPr>
                <w:rFonts w:ascii="Trebuchet MS" w:hAnsi="Trebuchet MS" w:cstheme="minorHAnsi"/>
                <w:sz w:val="28"/>
                <w:szCs w:val="28"/>
              </w:rPr>
              <w:t>Εισαγωγή στη διαφημιστική επικοινωνία</w:t>
            </w:r>
          </w:p>
        </w:tc>
        <w:tc>
          <w:tcPr>
            <w:tcW w:w="314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012732" w14:textId="0BA54D05" w:rsidR="00F719A0" w:rsidRPr="00730AA4" w:rsidRDefault="00F719A0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730AA4">
              <w:rPr>
                <w:rFonts w:ascii="Trebuchet MS" w:hAnsi="Trebuchet MS" w:cstheme="minorHAnsi"/>
                <w:sz w:val="28"/>
                <w:szCs w:val="28"/>
              </w:rPr>
              <w:t>Σταυριανέα</w:t>
            </w:r>
            <w:proofErr w:type="spellEnd"/>
          </w:p>
        </w:tc>
        <w:tc>
          <w:tcPr>
            <w:tcW w:w="2354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2498938" w14:textId="761825D6" w:rsidR="00F719A0" w:rsidRPr="00730AA4" w:rsidRDefault="00F719A0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730AA4">
              <w:rPr>
                <w:rFonts w:ascii="Trebuchet MS" w:hAnsi="Trebuchet MS" w:cstheme="minorHAnsi"/>
                <w:sz w:val="28"/>
                <w:szCs w:val="28"/>
              </w:rPr>
              <w:t>Αίθουσα 13, Νομική</w:t>
            </w:r>
          </w:p>
        </w:tc>
      </w:tr>
      <w:tr w:rsidR="00730AA4" w:rsidRPr="00160C81" w14:paraId="76E0FDAC" w14:textId="77777777" w:rsidTr="00F719A0">
        <w:trPr>
          <w:trHeight w:val="649"/>
        </w:trPr>
        <w:tc>
          <w:tcPr>
            <w:tcW w:w="1484" w:type="dxa"/>
            <w:vMerge w:val="restart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4DA397F" w14:textId="63724B9F" w:rsidR="00730AA4" w:rsidRPr="00160C81" w:rsidRDefault="00730AA4" w:rsidP="005F17F0">
            <w:pPr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Τετάρτη</w:t>
            </w:r>
          </w:p>
        </w:tc>
        <w:tc>
          <w:tcPr>
            <w:tcW w:w="177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2DC8D9C" w14:textId="51F79511" w:rsidR="00730AA4" w:rsidRPr="00160C81" w:rsidRDefault="00730AA4" w:rsidP="00742882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A75303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52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23176A8" w14:textId="469143E2" w:rsidR="00730AA4" w:rsidRPr="00160C81" w:rsidRDefault="00730AA4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3620F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Οργάνωση και πολιτική των ΜΜΕ</w:t>
            </w:r>
          </w:p>
        </w:tc>
        <w:tc>
          <w:tcPr>
            <w:tcW w:w="314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A1F4D4" w14:textId="1F04B5BA" w:rsidR="00730AA4" w:rsidRPr="003620F2" w:rsidRDefault="003620F2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Γιαννούλη</w:t>
            </w:r>
          </w:p>
        </w:tc>
        <w:tc>
          <w:tcPr>
            <w:tcW w:w="2354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63A5523" w14:textId="0FE824EB" w:rsidR="00730AA4" w:rsidRPr="00160C81" w:rsidRDefault="00730AA4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730AA4" w:rsidRPr="00160C81" w14:paraId="7A617081" w14:textId="77777777" w:rsidTr="00F719A0">
        <w:trPr>
          <w:trHeight w:val="649"/>
        </w:trPr>
        <w:tc>
          <w:tcPr>
            <w:tcW w:w="1484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AC44E2" w14:textId="77777777" w:rsidR="00730AA4" w:rsidRPr="00160C81" w:rsidRDefault="00730AA4" w:rsidP="005F17F0">
            <w:pPr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7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0DB54C9" w14:textId="12FEA02A" w:rsidR="00730AA4" w:rsidRPr="00A75303" w:rsidRDefault="00730AA4" w:rsidP="00742882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52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9509630" w14:textId="10CD16C2" w:rsidR="00730AA4" w:rsidRPr="00730AA4" w:rsidRDefault="00730AA4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730AA4">
              <w:rPr>
                <w:rFonts w:ascii="Trebuchet MS" w:hAnsi="Trebuchet MS" w:cstheme="minorHAnsi"/>
                <w:color w:val="000000"/>
                <w:sz w:val="28"/>
                <w:szCs w:val="28"/>
              </w:rPr>
              <w:t>Κοινωνιολογία των Μέσων</w:t>
            </w:r>
          </w:p>
        </w:tc>
        <w:tc>
          <w:tcPr>
            <w:tcW w:w="314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9E69E1" w14:textId="6CCF1B25" w:rsidR="00730AA4" w:rsidRPr="00730AA4" w:rsidRDefault="00730AA4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730AA4">
              <w:rPr>
                <w:rFonts w:ascii="Trebuchet MS" w:hAnsi="Trebuchet MS" w:cstheme="minorHAnsi"/>
                <w:sz w:val="28"/>
                <w:szCs w:val="28"/>
              </w:rPr>
              <w:t>Πλειός</w:t>
            </w:r>
            <w:proofErr w:type="spellEnd"/>
          </w:p>
        </w:tc>
        <w:tc>
          <w:tcPr>
            <w:tcW w:w="2354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F50D0A8" w14:textId="1886C227" w:rsidR="00730AA4" w:rsidRPr="00160C81" w:rsidRDefault="00730AA4" w:rsidP="00EE061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Αίθουσα 15, Νομική</w:t>
            </w:r>
          </w:p>
        </w:tc>
      </w:tr>
    </w:tbl>
    <w:p w14:paraId="2CB902A7" w14:textId="2B970A23" w:rsidR="00F719A0" w:rsidRDefault="000B6C48" w:rsidP="00D57C62">
      <w:pPr>
        <w:shd w:val="clear" w:color="auto" w:fill="FFFFFF"/>
        <w:spacing w:before="100" w:beforeAutospacing="1" w:after="100" w:afterAutospacing="1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ab/>
      </w:r>
      <w:r w:rsidR="00D57C62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</w:t>
      </w:r>
    </w:p>
    <w:p w14:paraId="5C6C990F" w14:textId="77777777" w:rsidR="00F719A0" w:rsidRDefault="00F719A0">
      <w:pPr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>
        <w:rPr>
          <w:rFonts w:ascii="Trebuchet MS" w:hAnsi="Trebuchet MS" w:cstheme="minorHAnsi"/>
          <w:b/>
          <w:bCs/>
          <w:color w:val="002060"/>
          <w:sz w:val="28"/>
          <w:szCs w:val="28"/>
        </w:rPr>
        <w:br w:type="page"/>
      </w:r>
    </w:p>
    <w:p w14:paraId="0375F814" w14:textId="4D38C511" w:rsidR="00676531" w:rsidRPr="00160C81" w:rsidRDefault="00D404ED" w:rsidP="00F719A0">
      <w:pPr>
        <w:shd w:val="clear" w:color="auto" w:fill="FFFFFF"/>
        <w:spacing w:before="100" w:beforeAutospacing="1" w:after="100" w:afterAutospacing="1"/>
        <w:jc w:val="center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lastRenderedPageBreak/>
        <w:t xml:space="preserve">Α΄ ΚΑΙ </w:t>
      </w:r>
      <w:r w:rsidR="00D57C62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</w:t>
      </w:r>
      <w:r w:rsidR="00676531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Γ΄ </w:t>
      </w:r>
      <w:r w:rsidR="00676531"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="00676531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ΕΞΑΜΗΝΟ</w:t>
      </w:r>
      <w:r w:rsidR="00BE2FC8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- </w:t>
      </w:r>
      <w:r w:rsidR="000004F4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ΕΠΙΛΟΓΗ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714"/>
        <w:gridCol w:w="5405"/>
        <w:gridCol w:w="3113"/>
        <w:gridCol w:w="2342"/>
      </w:tblGrid>
      <w:tr w:rsidR="00676531" w:rsidRPr="00160C81" w14:paraId="581A5474" w14:textId="77777777" w:rsidTr="00F719A0">
        <w:trPr>
          <w:trHeight w:val="33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FBACCC3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4E4935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25B2D1B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DE16C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1CFCC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C17BBF" w:rsidRPr="00160C81" w14:paraId="43F4915D" w14:textId="77777777" w:rsidTr="00F719A0">
        <w:trPr>
          <w:trHeight w:val="335"/>
        </w:trPr>
        <w:tc>
          <w:tcPr>
            <w:tcW w:w="1696" w:type="dxa"/>
            <w:vMerge w:val="restart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63FA01" w14:textId="2F846CC9" w:rsidR="00C17BBF" w:rsidRPr="00160C81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Δευτέρα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7AC4A5" w14:textId="7B08785D" w:rsidR="00C17BBF" w:rsidRPr="00757FDB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757FDB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242F17" w14:textId="77777777" w:rsidR="00C17BBF" w:rsidRPr="00160C81" w:rsidRDefault="00C17BBF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Ιστορία της Τέχνης</w:t>
            </w:r>
          </w:p>
          <w:p w14:paraId="74D69DF8" w14:textId="1BDE1869" w:rsidR="00C17BBF" w:rsidRPr="00757FDB" w:rsidRDefault="00C17BBF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8771D7D" w14:textId="0302621A" w:rsidR="00C17BBF" w:rsidRPr="00F719A0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F719A0">
              <w:rPr>
                <w:rFonts w:ascii="Trebuchet MS" w:hAnsi="Trebuchet MS" w:cstheme="minorHAnsi"/>
                <w:sz w:val="28"/>
                <w:szCs w:val="28"/>
              </w:rPr>
              <w:t>Διαμαντοπούλου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CB341EA" w14:textId="62DB7804" w:rsidR="00C17BBF" w:rsidRPr="00F719A0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F719A0">
              <w:rPr>
                <w:rFonts w:ascii="Trebuchet MS" w:hAnsi="Trebuchet MS" w:cstheme="minorHAnsi"/>
                <w:sz w:val="28"/>
                <w:szCs w:val="28"/>
              </w:rPr>
              <w:t>Αίθουσα 102</w:t>
            </w:r>
          </w:p>
        </w:tc>
      </w:tr>
      <w:tr w:rsidR="00721B03" w:rsidRPr="00160C81" w14:paraId="01D0C0B4" w14:textId="77777777" w:rsidTr="00F719A0">
        <w:trPr>
          <w:trHeight w:val="335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F9AEC0" w14:textId="77777777" w:rsidR="00721B03" w:rsidRPr="00160C81" w:rsidRDefault="00721B03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B1C687" w14:textId="2959C506" w:rsidR="00721B03" w:rsidRPr="006C2118" w:rsidRDefault="00721B0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</w:t>
            </w:r>
            <w:r w:rsidR="006C2118"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5</w:t>
            </w: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.00-</w:t>
            </w:r>
            <w:r w:rsidR="006C2118"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18</w:t>
            </w: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1A0D87" w14:textId="226F6535" w:rsidR="00721B03" w:rsidRPr="006C2118" w:rsidRDefault="00721B03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Προπαγάνδα και ΜΜΕ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085977C" w14:textId="09764FF5" w:rsidR="00721B03" w:rsidRPr="006C2118" w:rsidRDefault="00721B0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proofErr w:type="spellStart"/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Πλειός</w:t>
            </w:r>
            <w:proofErr w:type="spellEnd"/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1146AB" w14:textId="264E82CC" w:rsidR="00721B03" w:rsidRPr="006C2118" w:rsidRDefault="009254AA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6C2118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Αίθο</w:t>
            </w:r>
            <w:r w:rsidR="00BE22EC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υσα του Πολίτου-Νομική</w:t>
            </w:r>
          </w:p>
        </w:tc>
      </w:tr>
      <w:tr w:rsidR="00C17BBF" w:rsidRPr="00160C81" w14:paraId="186B081A" w14:textId="77777777" w:rsidTr="00F719A0">
        <w:trPr>
          <w:trHeight w:val="335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F0D8102" w14:textId="77777777" w:rsidR="00C17BBF" w:rsidRPr="00160C81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1AFDA7" w14:textId="510C1247" w:rsidR="00C17BBF" w:rsidRPr="00C17BBF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n-US"/>
              </w:rPr>
              <w:t>18.00-21.00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819908" w14:textId="1EF0690D" w:rsidR="00C17BBF" w:rsidRPr="00366BEC" w:rsidRDefault="00C17BBF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</w:pPr>
            <w:r w:rsidRPr="00366BEC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Θέματα Νεότερης και Σύγχρονης Ελληνικής Τέχνης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D88592" w14:textId="109E22DF" w:rsidR="00C17BBF" w:rsidRPr="00366BEC" w:rsidRDefault="00366BEC" w:rsidP="00366BEC">
            <w:pPr>
              <w:spacing w:before="120" w:after="120"/>
              <w:rPr>
                <w:rFonts w:ascii="Trebuchet MS" w:hAnsi="Trebuchet MS" w:cstheme="minorHAnsi"/>
                <w:b/>
                <w:bCs/>
                <w:sz w:val="28"/>
                <w:szCs w:val="28"/>
                <w:highlight w:val="yellow"/>
              </w:rPr>
            </w:pPr>
            <w:r w:rsidRPr="00366BEC">
              <w:rPr>
                <w:rFonts w:ascii="Trebuchet MS" w:hAnsi="Trebuchet MS" w:cstheme="minorHAnsi"/>
                <w:b/>
                <w:bCs/>
                <w:sz w:val="28"/>
                <w:szCs w:val="28"/>
                <w:highlight w:val="yellow"/>
              </w:rPr>
              <w:t xml:space="preserve">          Τζουμάκα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5891EB0" w14:textId="5249773C" w:rsidR="00C17BBF" w:rsidRPr="00160C81" w:rsidRDefault="00C17BBF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Αίθουσα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307</w:t>
            </w:r>
          </w:p>
        </w:tc>
      </w:tr>
      <w:tr w:rsidR="00304E91" w:rsidRPr="00160C81" w14:paraId="7065DBFE" w14:textId="77777777" w:rsidTr="00F719A0">
        <w:trPr>
          <w:trHeight w:val="335"/>
        </w:trPr>
        <w:tc>
          <w:tcPr>
            <w:tcW w:w="1696" w:type="dxa"/>
            <w:vMerge w:val="restart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9A80C2" w14:textId="2AC793DB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Τρίτη</w:t>
            </w:r>
          </w:p>
          <w:p w14:paraId="1A803391" w14:textId="77777777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347009E" w14:textId="35F21EA0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Cs/>
                <w:color w:val="000000" w:themeColor="text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Cs/>
                <w:color w:val="000000" w:themeColor="text1"/>
                <w:sz w:val="28"/>
                <w:szCs w:val="28"/>
              </w:rPr>
              <w:t>12.00-15.00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5EF770E" w14:textId="48EBB26E" w:rsidR="00304E91" w:rsidRPr="00160C81" w:rsidRDefault="00304E91" w:rsidP="00304E91">
            <w:pPr>
              <w:spacing w:before="120" w:after="1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Ευρωπαϊκή ένωση, θεσμικά όργανα και πολιτικές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B71CC5" w14:textId="75C1F5ED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 Τσολακίδου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1D76C62" w14:textId="6AE3C58F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sz w:val="28"/>
                <w:szCs w:val="28"/>
              </w:rPr>
              <w:t>Αίθουσα 102</w:t>
            </w:r>
          </w:p>
        </w:tc>
      </w:tr>
      <w:tr w:rsidR="00304E91" w:rsidRPr="00160C81" w14:paraId="46C67EA2" w14:textId="77777777" w:rsidTr="00F719A0">
        <w:trPr>
          <w:trHeight w:val="335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8789FE" w14:textId="77777777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1C5C43E" w14:textId="191FF64A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Cs/>
                <w:color w:val="000000" w:themeColor="text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-18.00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B0658D1" w14:textId="1F1360DE" w:rsidR="00304E91" w:rsidRPr="00F719A0" w:rsidRDefault="00304E91" w:rsidP="00F719A0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Πρακτικές εφαρμογές των ΤΠΕ στην επικοινωνία και τα ΜΜΕ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D89F8AF" w14:textId="0750642B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Μουρλάς</w:t>
            </w:r>
            <w:proofErr w:type="spellEnd"/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B47841" w14:textId="77777777" w:rsidR="00304E91" w:rsidRPr="00160C81" w:rsidRDefault="00304E91" w:rsidP="00304E91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2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και 302</w:t>
            </w:r>
          </w:p>
          <w:p w14:paraId="0116123E" w14:textId="77777777" w:rsidR="00304E91" w:rsidRPr="00160C81" w:rsidRDefault="00304E91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</w:tc>
      </w:tr>
      <w:tr w:rsidR="001B18CA" w:rsidRPr="00160C81" w14:paraId="6F0CB08F" w14:textId="77777777" w:rsidTr="00F719A0">
        <w:trPr>
          <w:trHeight w:val="614"/>
        </w:trPr>
        <w:tc>
          <w:tcPr>
            <w:tcW w:w="1696" w:type="dxa"/>
            <w:vMerge w:val="restart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E21164" w14:textId="77777777" w:rsidR="001B18CA" w:rsidRPr="00160C81" w:rsidRDefault="001B18CA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</w:p>
          <w:p w14:paraId="4BC1D8FB" w14:textId="77777777" w:rsidR="001B18CA" w:rsidRPr="00160C81" w:rsidRDefault="001B18CA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Πέμπτη</w:t>
            </w:r>
          </w:p>
        </w:tc>
        <w:tc>
          <w:tcPr>
            <w:tcW w:w="174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AE031A" w14:textId="7777777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54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CB9E831" w14:textId="7777777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Εισαγωγή στην Κοινωνική Ψυχολογία</w:t>
            </w:r>
          </w:p>
          <w:p w14:paraId="430D8148" w14:textId="1495A1EA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3145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258D0E" w14:textId="77777777" w:rsidR="001B18CA" w:rsidRPr="00160C81" w:rsidRDefault="001B18CA" w:rsidP="000D603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Χρηστάκης</w:t>
            </w:r>
          </w:p>
        </w:tc>
        <w:tc>
          <w:tcPr>
            <w:tcW w:w="235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A1537C" w14:textId="7777777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1B18CA" w:rsidRPr="00160C81" w14:paraId="2BC34002" w14:textId="77777777" w:rsidTr="00F719A0">
        <w:trPr>
          <w:trHeight w:val="614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A5AFE42" w14:textId="77777777" w:rsidR="001B18CA" w:rsidRPr="00160C81" w:rsidRDefault="001B18CA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FD92575" w14:textId="44F8ED7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54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87EE089" w14:textId="7B926841" w:rsidR="001B18CA" w:rsidRPr="0010371C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10371C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Φιλοσοφία της Επικοινωνίας και Πολιτισμός</w:t>
            </w:r>
          </w:p>
        </w:tc>
        <w:tc>
          <w:tcPr>
            <w:tcW w:w="3145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7891E2" w14:textId="78A54F56" w:rsidR="001B18CA" w:rsidRPr="0010371C" w:rsidRDefault="0010371C" w:rsidP="009E0A98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10371C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        Τζουμάκα</w:t>
            </w:r>
          </w:p>
        </w:tc>
        <w:tc>
          <w:tcPr>
            <w:tcW w:w="235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A8141B9" w14:textId="4D556524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1B18CA" w:rsidRPr="00160C81" w14:paraId="60DED80D" w14:textId="77777777" w:rsidTr="00F719A0">
        <w:trPr>
          <w:trHeight w:val="614"/>
        </w:trPr>
        <w:tc>
          <w:tcPr>
            <w:tcW w:w="1696" w:type="dxa"/>
            <w:vMerge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35259C" w14:textId="77777777" w:rsidR="001B18CA" w:rsidRPr="00C17BBF" w:rsidRDefault="001B18CA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1F09B8D" w14:textId="57D616C5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18.00-21.00</w:t>
            </w:r>
          </w:p>
        </w:tc>
        <w:tc>
          <w:tcPr>
            <w:tcW w:w="554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8C4DCE" w14:textId="1DA926D3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Cs/>
                <w:sz w:val="28"/>
                <w:szCs w:val="28"/>
              </w:rPr>
              <w:t>Εισαγωγή στο Ντοκιμαντέρ</w:t>
            </w:r>
          </w:p>
        </w:tc>
        <w:tc>
          <w:tcPr>
            <w:tcW w:w="3145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91D305" w14:textId="73DA6D46" w:rsidR="001B18CA" w:rsidRPr="00160C81" w:rsidRDefault="001B18CA" w:rsidP="000D603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Στεφανή</w:t>
            </w:r>
          </w:p>
        </w:tc>
        <w:tc>
          <w:tcPr>
            <w:tcW w:w="235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85931F9" w14:textId="5988E437" w:rsidR="001B18CA" w:rsidRPr="00160C81" w:rsidRDefault="001B18CA" w:rsidP="008B0D67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Αγγελοπούλου</w:t>
            </w:r>
          </w:p>
        </w:tc>
      </w:tr>
    </w:tbl>
    <w:p w14:paraId="4042FB01" w14:textId="77777777" w:rsidR="006E2F4A" w:rsidRPr="00160C81" w:rsidRDefault="006E2F4A" w:rsidP="00FD2DFB">
      <w:pPr>
        <w:pStyle w:val="1"/>
        <w:shd w:val="clear" w:color="auto" w:fill="FFFFFF"/>
        <w:ind w:left="3600" w:firstLine="720"/>
        <w:rPr>
          <w:rFonts w:ascii="Trebuchet MS" w:hAnsi="Trebuchet MS" w:cstheme="minorHAnsi"/>
          <w:color w:val="002060"/>
          <w:sz w:val="28"/>
          <w:szCs w:val="28"/>
        </w:rPr>
      </w:pPr>
    </w:p>
    <w:p w14:paraId="4AD7856C" w14:textId="7561B3FE" w:rsidR="00676531" w:rsidRPr="00160C81" w:rsidRDefault="00676531" w:rsidP="00FD2DFB">
      <w:pPr>
        <w:pStyle w:val="1"/>
        <w:shd w:val="clear" w:color="auto" w:fill="FFFFFF"/>
        <w:ind w:left="3600" w:firstLine="720"/>
        <w:rPr>
          <w:rFonts w:ascii="Trebuchet MS" w:hAnsi="Trebuchet MS" w:cstheme="minorHAnsi"/>
          <w:color w:val="414042"/>
          <w:sz w:val="28"/>
          <w:szCs w:val="28"/>
        </w:rPr>
      </w:pPr>
      <w:r w:rsidRPr="00160C81">
        <w:rPr>
          <w:rFonts w:ascii="Trebuchet MS" w:hAnsi="Trebuchet MS" w:cstheme="minorHAnsi"/>
          <w:color w:val="002060"/>
          <w:sz w:val="28"/>
          <w:szCs w:val="28"/>
        </w:rPr>
        <w:t>Ε΄ </w:t>
      </w:r>
      <w:r w:rsidRPr="00160C81">
        <w:rPr>
          <w:rStyle w:val="apple-converted-space"/>
          <w:rFonts w:ascii="Trebuchet MS" w:hAnsi="Trebuchet MS" w:cstheme="minorHAnsi"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color w:val="002060"/>
          <w:sz w:val="28"/>
          <w:szCs w:val="28"/>
        </w:rPr>
        <w:t xml:space="preserve">ΕΞΑΜΗΝΟ </w:t>
      </w:r>
      <w:r w:rsidR="00AF54C3" w:rsidRPr="00160C81">
        <w:rPr>
          <w:rFonts w:ascii="Trebuchet MS" w:hAnsi="Trebuchet MS" w:cstheme="minorHAnsi"/>
          <w:color w:val="002060"/>
          <w:sz w:val="28"/>
          <w:szCs w:val="28"/>
        </w:rPr>
        <w:t>–</w:t>
      </w:r>
      <w:r w:rsidRPr="00160C81">
        <w:rPr>
          <w:rFonts w:ascii="Trebuchet MS" w:hAnsi="Trebuchet MS" w:cstheme="minorHAnsi"/>
          <w:color w:val="002060"/>
          <w:sz w:val="28"/>
          <w:szCs w:val="28"/>
        </w:rPr>
        <w:t xml:space="preserve"> ΥΠΟΧΡΕΩΤΙΚΑ </w:t>
      </w:r>
      <w:r w:rsidRPr="00160C81">
        <w:rPr>
          <w:rStyle w:val="apple-converted-space"/>
          <w:rFonts w:ascii="Trebuchet MS" w:hAnsi="Trebuchet MS" w:cstheme="minorHAnsi"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color w:val="002060"/>
          <w:sz w:val="28"/>
          <w:szCs w:val="28"/>
        </w:rPr>
        <w:t>ΜΑΘΗΜΑΤΑ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796"/>
        <w:gridCol w:w="5666"/>
        <w:gridCol w:w="2655"/>
        <w:gridCol w:w="2441"/>
      </w:tblGrid>
      <w:tr w:rsidR="00676531" w:rsidRPr="00160C81" w14:paraId="666C06DF" w14:textId="77777777" w:rsidTr="00F719A0">
        <w:tc>
          <w:tcPr>
            <w:tcW w:w="1696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926500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831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DD92DE7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812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C2DF71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2678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202DACD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458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290C1EA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417BAE" w:rsidRPr="00160C81" w14:paraId="28E68657" w14:textId="77777777" w:rsidTr="00F719A0">
        <w:tc>
          <w:tcPr>
            <w:tcW w:w="1696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97D912" w14:textId="1F757F0D" w:rsidR="00417BAE" w:rsidRPr="00160C81" w:rsidRDefault="00892DFC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Δευτέρα</w:t>
            </w:r>
          </w:p>
        </w:tc>
        <w:tc>
          <w:tcPr>
            <w:tcW w:w="1831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46F766E" w14:textId="517A3ED7" w:rsidR="00417BAE" w:rsidRPr="00160C81" w:rsidRDefault="00417BAE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812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1F5391" w14:textId="28E691CB" w:rsidR="00417BAE" w:rsidRPr="00160C81" w:rsidRDefault="00417BAE">
            <w:pPr>
              <w:spacing w:before="120" w:after="120"/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Πολιτική Οικονομία των ΜΜΕ</w:t>
            </w:r>
          </w:p>
        </w:tc>
        <w:tc>
          <w:tcPr>
            <w:tcW w:w="267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3D5DA63" w14:textId="402C38D6" w:rsidR="00417BAE" w:rsidRPr="00160C81" w:rsidRDefault="00417BAE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Παπαδοπούλου</w:t>
            </w:r>
          </w:p>
        </w:tc>
        <w:tc>
          <w:tcPr>
            <w:tcW w:w="2458" w:type="dxa"/>
            <w:shd w:val="clear" w:color="auto" w:fill="FDE9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E27D36C" w14:textId="09D0069F" w:rsidR="00417BAE" w:rsidRPr="00160C81" w:rsidRDefault="00417BAE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Ιπποκράτους Β΄</w:t>
            </w:r>
          </w:p>
        </w:tc>
      </w:tr>
      <w:tr w:rsidR="005A1779" w:rsidRPr="00160C81" w14:paraId="342726A5" w14:textId="77777777" w:rsidTr="00F719A0">
        <w:trPr>
          <w:trHeight w:val="567"/>
        </w:trPr>
        <w:tc>
          <w:tcPr>
            <w:tcW w:w="1696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50832F" w14:textId="77777777" w:rsidR="005A1779" w:rsidRPr="00160C81" w:rsidRDefault="005A1779" w:rsidP="008A3B63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Πέμπτη</w:t>
            </w:r>
          </w:p>
        </w:tc>
        <w:tc>
          <w:tcPr>
            <w:tcW w:w="183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0C58AAE" w14:textId="77777777" w:rsidR="005A1779" w:rsidRPr="00160C81" w:rsidRDefault="005A1779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81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565D834" w14:textId="77777777" w:rsidR="005A1779" w:rsidRPr="00160C81" w:rsidRDefault="005A1779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Γνωστικοί και Συναισθηματικοί Παράγοντες της Επικοινωνίας</w:t>
            </w:r>
          </w:p>
        </w:tc>
        <w:tc>
          <w:tcPr>
            <w:tcW w:w="2678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F241611" w14:textId="3C3B63CB" w:rsidR="005A1779" w:rsidRPr="00160C81" w:rsidRDefault="005A1779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Ντάβου</w:t>
            </w:r>
            <w:proofErr w:type="spellEnd"/>
          </w:p>
        </w:tc>
        <w:tc>
          <w:tcPr>
            <w:tcW w:w="2458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6F3A94" w14:textId="66F1B3F7" w:rsidR="005A1779" w:rsidRPr="00160C81" w:rsidRDefault="005A1779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Αγγελοπούλου</w:t>
            </w:r>
          </w:p>
        </w:tc>
      </w:tr>
      <w:tr w:rsidR="001B18CA" w:rsidRPr="00160C81" w14:paraId="4904F7B8" w14:textId="77777777" w:rsidTr="00F719A0">
        <w:trPr>
          <w:trHeight w:val="567"/>
        </w:trPr>
        <w:tc>
          <w:tcPr>
            <w:tcW w:w="1696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C5231A7" w14:textId="23EC9EA1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 xml:space="preserve">Παρασκευή </w:t>
            </w:r>
          </w:p>
        </w:tc>
        <w:tc>
          <w:tcPr>
            <w:tcW w:w="1831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847D6DF" w14:textId="06345FA7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812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70ADE95" w14:textId="0FF2CB33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Εισαγωγή στη Σκηνοθεσία του Κινηματογράφου</w:t>
            </w:r>
          </w:p>
        </w:tc>
        <w:tc>
          <w:tcPr>
            <w:tcW w:w="2678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709F576" w14:textId="039E467C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Στεφανή-Παπαγεωργίου</w:t>
            </w:r>
          </w:p>
        </w:tc>
        <w:tc>
          <w:tcPr>
            <w:tcW w:w="2458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41A88F5" w14:textId="083F21A2" w:rsidR="001B18CA" w:rsidRPr="00160C81" w:rsidRDefault="001B18CA" w:rsidP="008A3B63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A</w:t>
            </w: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γγελοπούλου</w:t>
            </w:r>
            <w:proofErr w:type="spellEnd"/>
          </w:p>
        </w:tc>
      </w:tr>
    </w:tbl>
    <w:p w14:paraId="699465A5" w14:textId="51108226" w:rsidR="00C177A9" w:rsidRPr="00160C81" w:rsidRDefault="00676531" w:rsidP="00F719A0">
      <w:pPr>
        <w:shd w:val="clear" w:color="auto" w:fill="FFFFFF"/>
        <w:spacing w:before="100" w:beforeAutospacing="1" w:after="100" w:afterAutospacing="1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414042"/>
          <w:sz w:val="28"/>
          <w:szCs w:val="28"/>
          <w:lang w:val="en-GB"/>
        </w:rPr>
        <w:t>             </w:t>
      </w:r>
      <w:r w:rsidR="000004F4" w:rsidRPr="00160C81">
        <w:rPr>
          <w:rFonts w:ascii="Trebuchet MS" w:hAnsi="Trebuchet MS" w:cstheme="minorHAnsi"/>
          <w:b/>
          <w:bCs/>
          <w:color w:val="414042"/>
          <w:sz w:val="28"/>
          <w:szCs w:val="28"/>
          <w:lang w:val="en-GB"/>
        </w:rPr>
        <w:t>                         </w:t>
      </w:r>
      <w:r w:rsidR="004610CB" w:rsidRPr="00160C81">
        <w:rPr>
          <w:rFonts w:ascii="Trebuchet MS" w:hAnsi="Trebuchet MS" w:cstheme="minorHAnsi"/>
          <w:b/>
          <w:bCs/>
          <w:color w:val="414042"/>
          <w:sz w:val="28"/>
          <w:szCs w:val="28"/>
        </w:rPr>
        <w:tab/>
      </w:r>
      <w:r w:rsidR="004610CB" w:rsidRPr="00160C81">
        <w:rPr>
          <w:rFonts w:ascii="Trebuchet MS" w:hAnsi="Trebuchet MS" w:cstheme="minorHAnsi"/>
          <w:b/>
          <w:bCs/>
          <w:color w:val="414042"/>
          <w:sz w:val="28"/>
          <w:szCs w:val="28"/>
        </w:rPr>
        <w:tab/>
      </w:r>
    </w:p>
    <w:p w14:paraId="36A68B35" w14:textId="77777777" w:rsidR="009A74C5" w:rsidRPr="00160C81" w:rsidRDefault="009A74C5" w:rsidP="00031FDA">
      <w:pPr>
        <w:shd w:val="clear" w:color="auto" w:fill="FFFFFF"/>
        <w:spacing w:before="100" w:beforeAutospacing="1" w:after="100" w:afterAutospacing="1"/>
        <w:ind w:left="3600" w:firstLine="7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4B4106C7" w14:textId="11C11099" w:rsidR="00676531" w:rsidRPr="00160C81" w:rsidRDefault="00676531" w:rsidP="00031FDA">
      <w:pPr>
        <w:shd w:val="clear" w:color="auto" w:fill="FFFFFF"/>
        <w:spacing w:before="100" w:beforeAutospacing="1" w:after="100" w:afterAutospacing="1"/>
        <w:ind w:left="3600" w:firstLine="720"/>
        <w:rPr>
          <w:rFonts w:ascii="Trebuchet MS" w:hAnsi="Trebuchet MS" w:cstheme="minorHAnsi"/>
          <w:b/>
          <w:bCs/>
          <w:color w:val="414042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Ζ΄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ΕΞΑΜΗΝΟ </w:t>
      </w:r>
      <w:r w:rsidR="00AF54C3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–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 ΥΠΟΧΡΕΩΤΙΚΑ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ΜΑΘΗΜΑΤΑ</w:t>
      </w:r>
    </w:p>
    <w:tbl>
      <w:tblPr>
        <w:tblW w:w="14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1800"/>
        <w:gridCol w:w="5670"/>
        <w:gridCol w:w="2453"/>
        <w:gridCol w:w="2677"/>
      </w:tblGrid>
      <w:tr w:rsidR="00676531" w:rsidRPr="00160C81" w14:paraId="2E52E6CB" w14:textId="77777777" w:rsidTr="00F719A0">
        <w:trPr>
          <w:trHeight w:val="400"/>
        </w:trPr>
        <w:tc>
          <w:tcPr>
            <w:tcW w:w="1817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8ADE5E6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800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25967B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670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ECDC68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2453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BD03E1A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677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EB2763" w14:textId="77777777" w:rsidR="00676531" w:rsidRPr="00160C81" w:rsidRDefault="00676531">
            <w:pPr>
              <w:spacing w:before="120" w:after="120"/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0F52D8" w:rsidRPr="00160C81" w14:paraId="45AFDF3A" w14:textId="77777777" w:rsidTr="00F719A0">
        <w:trPr>
          <w:trHeight w:val="400"/>
        </w:trPr>
        <w:tc>
          <w:tcPr>
            <w:tcW w:w="1817" w:type="dxa"/>
            <w:shd w:val="clear" w:color="auto" w:fill="F4B08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D6CCDD1" w14:textId="1BF253E1" w:rsidR="00C81BE9" w:rsidRPr="00160C81" w:rsidRDefault="00181DBE">
            <w:pPr>
              <w:spacing w:before="120" w:after="120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Τ</w:t>
            </w:r>
            <w:r w:rsidR="008C7449"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ρίτη</w:t>
            </w:r>
          </w:p>
        </w:tc>
        <w:tc>
          <w:tcPr>
            <w:tcW w:w="1800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2209D20" w14:textId="31647B65" w:rsidR="00C81BE9" w:rsidRPr="00160C81" w:rsidRDefault="00474D86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12.00-15.00</w:t>
            </w:r>
          </w:p>
        </w:tc>
        <w:tc>
          <w:tcPr>
            <w:tcW w:w="5670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1BE3FDB" w14:textId="5AA4AD0B" w:rsidR="00F67BFD" w:rsidRDefault="00474D86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Πολιτική Επικοινωνία: </w:t>
            </w:r>
          </w:p>
          <w:p w14:paraId="08389212" w14:textId="69399962" w:rsidR="00C81BE9" w:rsidRPr="00160C81" w:rsidRDefault="00474D86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Θεωρίες και Μέθοδοι</w:t>
            </w:r>
          </w:p>
        </w:tc>
        <w:tc>
          <w:tcPr>
            <w:tcW w:w="2453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D486DEA" w14:textId="6C0CB9E4" w:rsidR="00C81BE9" w:rsidRPr="00160C81" w:rsidRDefault="008C7449" w:rsidP="00575A30">
            <w:pPr>
              <w:spacing w:before="120" w:after="120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      </w:t>
            </w:r>
            <w:r w:rsidR="00474D86" w:rsidRPr="00160C81">
              <w:rPr>
                <w:rFonts w:ascii="Trebuchet MS" w:hAnsi="Trebuchet MS" w:cstheme="minorHAnsi"/>
                <w:sz w:val="28"/>
                <w:szCs w:val="28"/>
              </w:rPr>
              <w:t>Δεμερτζής</w:t>
            </w:r>
          </w:p>
        </w:tc>
        <w:tc>
          <w:tcPr>
            <w:tcW w:w="2677" w:type="dxa"/>
            <w:shd w:val="clear" w:color="auto" w:fill="FCE9DC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EAD9EBF" w14:textId="666C8D34" w:rsidR="00C81BE9" w:rsidRPr="00160C81" w:rsidRDefault="00474D86">
            <w:pPr>
              <w:spacing w:before="120" w:after="120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Ιπποκράτους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A</w:t>
            </w:r>
          </w:p>
        </w:tc>
      </w:tr>
    </w:tbl>
    <w:p w14:paraId="071385BF" w14:textId="77777777" w:rsidR="00B00042" w:rsidRPr="00160C81" w:rsidRDefault="00B00042" w:rsidP="00B00042">
      <w:pPr>
        <w:shd w:val="clear" w:color="auto" w:fill="FFFFFF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12FEA36A" w14:textId="77777777" w:rsidR="00B00042" w:rsidRPr="00160C81" w:rsidRDefault="00B00042" w:rsidP="00B00042">
      <w:pPr>
        <w:shd w:val="clear" w:color="auto" w:fill="FFFFFF"/>
        <w:jc w:val="center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4DCFE7BC" w14:textId="77777777" w:rsidR="00031FDA" w:rsidRPr="00160C81" w:rsidRDefault="00031FDA" w:rsidP="00031FDA">
      <w:pPr>
        <w:shd w:val="clear" w:color="auto" w:fill="FFFFFF"/>
        <w:ind w:left="504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6393C334" w14:textId="77777777" w:rsidR="009A74C5" w:rsidRPr="00160C81" w:rsidRDefault="009A74C5" w:rsidP="00031FDA">
      <w:pPr>
        <w:shd w:val="clear" w:color="auto" w:fill="FFFFFF"/>
        <w:ind w:left="504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3663507C" w14:textId="77777777" w:rsidR="00A75303" w:rsidRDefault="00A75303" w:rsidP="00031FDA">
      <w:pPr>
        <w:shd w:val="clear" w:color="auto" w:fill="FFFFFF"/>
        <w:ind w:left="504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3BF9E30D" w14:textId="6CDEB219" w:rsidR="00676531" w:rsidRPr="00160C81" w:rsidRDefault="0029274D" w:rsidP="00031FDA">
      <w:pPr>
        <w:shd w:val="clear" w:color="auto" w:fill="FFFFFF"/>
        <w:ind w:left="504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 xml:space="preserve">Ε΄ ΚΑΙ  </w:t>
      </w:r>
      <w:r w:rsidR="00676531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Ζ΄ </w:t>
      </w:r>
      <w:r w:rsidR="00676531"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="00676531"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ΕΞΑΜΗΝΟ – ΣΕΜΙΝΑΡΙΑ</w:t>
      </w:r>
    </w:p>
    <w:p w14:paraId="7C8835B2" w14:textId="77777777" w:rsidR="00676531" w:rsidRPr="00160C81" w:rsidRDefault="00676531" w:rsidP="002B6AB1">
      <w:pPr>
        <w:shd w:val="clear" w:color="auto" w:fill="FFFFFF"/>
        <w:jc w:val="both"/>
        <w:rPr>
          <w:rFonts w:ascii="Trebuchet MS" w:hAnsi="Trebuchet MS" w:cstheme="minorHAnsi"/>
          <w:color w:val="41404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887"/>
        <w:gridCol w:w="5267"/>
        <w:gridCol w:w="3064"/>
        <w:gridCol w:w="2340"/>
      </w:tblGrid>
      <w:tr w:rsidR="00676531" w:rsidRPr="00160C81" w14:paraId="624E4579" w14:textId="77777777" w:rsidTr="00F67BFD">
        <w:tc>
          <w:tcPr>
            <w:tcW w:w="1696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80F4EA" w14:textId="77777777" w:rsidR="00676531" w:rsidRPr="00160C81" w:rsidRDefault="00676531" w:rsidP="002B6AB1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921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40633D" w14:textId="77777777" w:rsidR="00676531" w:rsidRPr="00160C81" w:rsidRDefault="00676531" w:rsidP="002B6AB1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337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2BF7C5" w14:textId="77777777" w:rsidR="007F6E60" w:rsidRPr="00160C81" w:rsidRDefault="007F6E60" w:rsidP="00F67BFD">
            <w:pPr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</w:p>
          <w:p w14:paraId="7CCD2DE2" w14:textId="77777777" w:rsidR="00676531" w:rsidRPr="00160C81" w:rsidRDefault="00676531" w:rsidP="00F67BFD">
            <w:pPr>
              <w:jc w:val="center"/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  <w:p w14:paraId="666637D4" w14:textId="77777777" w:rsidR="007F6E60" w:rsidRPr="00160C81" w:rsidRDefault="007F6E60" w:rsidP="00F67BFD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A789C40" w14:textId="77777777" w:rsidR="00676531" w:rsidRPr="00160C81" w:rsidRDefault="00676531" w:rsidP="002B6AB1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377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00F3419" w14:textId="77777777" w:rsidR="00676531" w:rsidRPr="00160C81" w:rsidRDefault="00676531" w:rsidP="002B6AB1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2C59D5" w:rsidRPr="00160C81" w14:paraId="6046F08F" w14:textId="77777777" w:rsidTr="00F67BFD">
        <w:trPr>
          <w:trHeight w:val="584"/>
        </w:trPr>
        <w:tc>
          <w:tcPr>
            <w:tcW w:w="1696" w:type="dxa"/>
            <w:vMerge w:val="restart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79118B" w14:textId="70A6A586" w:rsidR="002C59D5" w:rsidRPr="00160C81" w:rsidRDefault="000121E1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Δευτέρα</w:t>
            </w: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A2F437" w14:textId="578869F3" w:rsidR="002C59D5" w:rsidRPr="00160C81" w:rsidRDefault="002C59D5" w:rsidP="00524EA4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12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.00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-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15.00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A7F98FA" w14:textId="77777777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Λειτουργία και Εφαρμογές της πολιτιστικής διαχείρισης</w:t>
            </w:r>
          </w:p>
          <w:p w14:paraId="1C1C951A" w14:textId="7A8F5BD4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F90B79A" w14:textId="77777777" w:rsidR="002C59D5" w:rsidRPr="00160C81" w:rsidRDefault="002C59D5" w:rsidP="002874C1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Ζούνης-ΕΔΙΠ</w:t>
            </w:r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DE0486A" w14:textId="77777777" w:rsidR="002C59D5" w:rsidRPr="00160C81" w:rsidRDefault="002C59D5" w:rsidP="004037D8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Αίθουσα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302</w:t>
            </w:r>
          </w:p>
        </w:tc>
      </w:tr>
      <w:tr w:rsidR="002C59D5" w:rsidRPr="00160C81" w14:paraId="58B37A2C" w14:textId="77777777" w:rsidTr="00F67BFD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8786ED" w14:textId="77777777" w:rsidR="002C59D5" w:rsidRPr="00160C81" w:rsidRDefault="002C59D5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4FF7EF" w14:textId="77777777" w:rsidR="002C59D5" w:rsidRPr="00160C81" w:rsidRDefault="002C59D5" w:rsidP="00524EA4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E74A64" w14:textId="77777777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Παιγνιοποιημένες</w:t>
            </w:r>
            <w:proofErr w:type="spellEnd"/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Επικοινωνιακές Διαδικασίες</w:t>
            </w:r>
          </w:p>
          <w:p w14:paraId="081DAB82" w14:textId="77777777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5495125" w14:textId="0985EB70" w:rsidR="002C59D5" w:rsidRPr="0001624D" w:rsidRDefault="002C59D5" w:rsidP="008A3B63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Γκούσκος</w:t>
            </w:r>
            <w:proofErr w:type="spellEnd"/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8BAFE1E" w14:textId="77777777" w:rsidR="002C59D5" w:rsidRPr="00160C81" w:rsidRDefault="002C59D5" w:rsidP="008A3B63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202</w:t>
            </w:r>
          </w:p>
        </w:tc>
      </w:tr>
      <w:tr w:rsidR="002C59D5" w:rsidRPr="00160C81" w14:paraId="1EA871C8" w14:textId="77777777" w:rsidTr="00F67BFD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4EA42FE" w14:textId="77777777" w:rsidR="002C59D5" w:rsidRPr="00160C81" w:rsidRDefault="002C59D5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18D834" w14:textId="468AE07E" w:rsidR="002C59D5" w:rsidRPr="00160C81" w:rsidRDefault="002C59D5" w:rsidP="00524EA4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2AF2C5" w14:textId="446FC037" w:rsidR="002C59D5" w:rsidRPr="00160C81" w:rsidRDefault="002C59D5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Ψυχοκοινωνιολογία της Ταυτότητας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B04C06" w14:textId="4C5CF358" w:rsidR="002C59D5" w:rsidRPr="00160C81" w:rsidRDefault="002C59D5" w:rsidP="008A3B63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Χρηστάκης</w:t>
            </w:r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6187EE" w14:textId="642F90E7" w:rsidR="002C59D5" w:rsidRPr="00160C81" w:rsidRDefault="002C59D5" w:rsidP="008A3B63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302</w:t>
            </w:r>
          </w:p>
        </w:tc>
      </w:tr>
      <w:tr w:rsidR="002C59D5" w:rsidRPr="00160C81" w14:paraId="040AD0B3" w14:textId="77777777" w:rsidTr="00F67BFD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B7AF8E" w14:textId="77777777" w:rsidR="002C59D5" w:rsidRPr="00160C81" w:rsidRDefault="002C59D5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8D6B8EC" w14:textId="29F9E790" w:rsidR="002C59D5" w:rsidRPr="00160C81" w:rsidRDefault="00D16CD3" w:rsidP="001E090B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-18.00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0810382" w14:textId="432FFD72" w:rsidR="002C59D5" w:rsidRPr="00160C81" w:rsidRDefault="00D16CD3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Σεμινάριο Ραδιοφώνου – Ραδιοφωνική δημοσιογραφία(σεμινάριο κατ’ επιλογή υποχρεωτικό)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07080E6" w14:textId="3FFC4817" w:rsidR="002C59D5" w:rsidRPr="00160C81" w:rsidRDefault="00D16CD3" w:rsidP="005820B3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Μαρίνα Ρήγου</w:t>
            </w:r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70DB5F9" w14:textId="555A732B" w:rsidR="002C59D5" w:rsidRPr="00160C81" w:rsidRDefault="00D16CD3" w:rsidP="005820B3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75388E" w:rsidRPr="00160C81" w14:paraId="4C35A3EE" w14:textId="77777777" w:rsidTr="00F67BFD">
        <w:trPr>
          <w:trHeight w:val="584"/>
        </w:trPr>
        <w:tc>
          <w:tcPr>
            <w:tcW w:w="1696" w:type="dxa"/>
            <w:vMerge w:val="restart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AFD0414" w14:textId="77777777" w:rsidR="0075388E" w:rsidRPr="00160C81" w:rsidRDefault="0075388E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Τρίτη</w:t>
            </w:r>
          </w:p>
          <w:p w14:paraId="279235E1" w14:textId="77777777" w:rsidR="0075388E" w:rsidRPr="00160C81" w:rsidRDefault="0075388E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  <w:p w14:paraId="2F29BE93" w14:textId="77777777" w:rsidR="0075388E" w:rsidRPr="00160C81" w:rsidRDefault="0075388E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80CBF7" w14:textId="77777777" w:rsidR="0075388E" w:rsidRPr="00160C81" w:rsidRDefault="00A95AD1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B1DB645" w14:textId="60CCD789" w:rsidR="0075388E" w:rsidRPr="00160C81" w:rsidRDefault="00590C71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Θέατρο και Επιτέλεση: Γραφή, Πράξη, Κριτική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DE65280" w14:textId="77777777" w:rsidR="0075388E" w:rsidRPr="00160C81" w:rsidRDefault="0091038F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Τιμπλαλέξη</w:t>
            </w:r>
            <w:proofErr w:type="spellEnd"/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7F7E5C0" w14:textId="77777777" w:rsidR="0075388E" w:rsidRPr="00160C81" w:rsidRDefault="0091038F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AE5A6E" w:rsidRPr="00160C81" w14:paraId="58E7372A" w14:textId="77777777" w:rsidTr="00F67BFD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D52F49" w14:textId="77777777" w:rsidR="00AE5A6E" w:rsidRPr="00160C81" w:rsidRDefault="00AE5A6E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83CAFF" w14:textId="73F162B6" w:rsidR="00AE5A6E" w:rsidRPr="00160C81" w:rsidRDefault="00AE5A6E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0FA3C6" w14:textId="64175611" w:rsidR="00AE5A6E" w:rsidRPr="00160C81" w:rsidRDefault="00AE5A6E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Συναισθήματα και Πολιτική Συμπεριφορά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90AEEF9" w14:textId="6E12ED8E" w:rsidR="00AE5A6E" w:rsidRPr="00160C81" w:rsidRDefault="00AE5A6E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Ντάβου</w:t>
            </w:r>
            <w:proofErr w:type="spellEnd"/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7E8CA9" w14:textId="225ABEDA" w:rsidR="00AE5A6E" w:rsidRPr="00160C81" w:rsidRDefault="00AE5A6E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A95AD1" w:rsidRPr="00160C81" w14:paraId="0E852DF6" w14:textId="77777777" w:rsidTr="00F67BFD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BA4CB2" w14:textId="77777777" w:rsidR="00A95AD1" w:rsidRPr="00160C81" w:rsidRDefault="00A95AD1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1D3BD4" w14:textId="77777777" w:rsidR="00A95AD1" w:rsidRPr="00160C81" w:rsidRDefault="00A95AD1" w:rsidP="007B3850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18D14E6" w14:textId="77777777" w:rsidR="00A95AD1" w:rsidRPr="00160C81" w:rsidRDefault="00A95AD1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2C679013" w14:textId="77777777" w:rsidR="00A95AD1" w:rsidRPr="00160C81" w:rsidRDefault="00A95AD1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Διαλεκτική της εικόνας</w:t>
            </w:r>
          </w:p>
          <w:p w14:paraId="1C0EFE8C" w14:textId="77777777" w:rsidR="00A95AD1" w:rsidRPr="00160C81" w:rsidRDefault="00A95AD1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480BF1" w14:textId="77777777" w:rsidR="00A95AD1" w:rsidRPr="00160C81" w:rsidRDefault="00A95AD1" w:rsidP="007B3850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Διαμαντοπούλου</w:t>
            </w:r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FED02E" w14:textId="77777777" w:rsidR="00A95AD1" w:rsidRPr="00160C81" w:rsidRDefault="00A95AD1" w:rsidP="007B3850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2</w:t>
            </w:r>
          </w:p>
        </w:tc>
      </w:tr>
      <w:tr w:rsidR="001E090B" w:rsidRPr="00160C81" w14:paraId="7E94AA17" w14:textId="77777777" w:rsidTr="00F67BFD">
        <w:trPr>
          <w:trHeight w:val="584"/>
        </w:trPr>
        <w:tc>
          <w:tcPr>
            <w:tcW w:w="1696" w:type="dxa"/>
            <w:vMerge w:val="restart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0AC7B26" w14:textId="1263B5E1" w:rsidR="001E090B" w:rsidRPr="00160C81" w:rsidRDefault="001E090B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 xml:space="preserve">Τετάρτη </w:t>
            </w: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3FD2D62" w14:textId="448847ED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1693E8F" w14:textId="77777777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Ερμηνεία λογοτεχνικών κειμένων</w:t>
            </w:r>
          </w:p>
          <w:p w14:paraId="12C2D482" w14:textId="0D91BA9C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5F32C7" w14:textId="48C5AA1C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Φιλοκύπρου</w:t>
            </w:r>
            <w:proofErr w:type="spellEnd"/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A2BD4EE" w14:textId="2A553603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2</w:t>
            </w:r>
          </w:p>
        </w:tc>
      </w:tr>
      <w:tr w:rsidR="001E090B" w:rsidRPr="00160C81" w14:paraId="00941C8B" w14:textId="77777777" w:rsidTr="00F67BFD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4D6AD34" w14:textId="77777777" w:rsidR="001E090B" w:rsidRPr="00160C81" w:rsidRDefault="001E090B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ABF6B4C" w14:textId="7A6585D3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84206B" w14:textId="60336247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Επικοινωνιακές Διαστάσεις Ψηφιακών Παιχνιδιών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DC9298" w14:textId="622D8395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Γκούσκος</w:t>
            </w:r>
            <w:proofErr w:type="spellEnd"/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F0B672" w14:textId="0312098C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202</w:t>
            </w:r>
          </w:p>
        </w:tc>
      </w:tr>
      <w:tr w:rsidR="001E090B" w:rsidRPr="00160C81" w14:paraId="353F8DDB" w14:textId="77777777" w:rsidTr="00F67BFD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EC6E983" w14:textId="77777777" w:rsidR="001E090B" w:rsidRPr="00160C81" w:rsidRDefault="001E090B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FF939AF" w14:textId="4E582F50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4E2FAA" w14:textId="77777777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color w:val="000000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Η Κρίση της Ελληνικής κοινωνίας</w:t>
            </w:r>
          </w:p>
          <w:p w14:paraId="6726A20C" w14:textId="60877EDF" w:rsidR="001E090B" w:rsidRPr="00160C81" w:rsidRDefault="001E090B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0239E65" w14:textId="4E3C31A5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Παναγιωτόπουλος</w:t>
            </w:r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1806216" w14:textId="45F67A54" w:rsidR="001E090B" w:rsidRPr="00160C81" w:rsidRDefault="001E090B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color w:val="000000"/>
                <w:sz w:val="28"/>
                <w:szCs w:val="28"/>
              </w:rPr>
              <w:t>Αίθουσα 1</w:t>
            </w:r>
            <w:r>
              <w:rPr>
                <w:rFonts w:ascii="Trebuchet MS" w:hAnsi="Trebuchet MS" w:cstheme="minorHAnsi"/>
                <w:color w:val="000000"/>
                <w:sz w:val="28"/>
                <w:szCs w:val="28"/>
              </w:rPr>
              <w:t>11</w:t>
            </w:r>
          </w:p>
        </w:tc>
      </w:tr>
      <w:tr w:rsidR="00B44797" w:rsidRPr="00160C81" w14:paraId="55D9C424" w14:textId="77777777" w:rsidTr="00F67BFD">
        <w:trPr>
          <w:trHeight w:val="584"/>
        </w:trPr>
        <w:tc>
          <w:tcPr>
            <w:tcW w:w="1696" w:type="dxa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D21B9A4" w14:textId="2EB78E49" w:rsidR="00B44797" w:rsidRPr="00160C81" w:rsidRDefault="00B44797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 xml:space="preserve">Πέμπτη </w:t>
            </w: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1DBD09D" w14:textId="2C14B21D" w:rsidR="00B44797" w:rsidRPr="00160C81" w:rsidRDefault="00B44797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8DED4DA" w14:textId="2EC5A1EB" w:rsidR="00B44797" w:rsidRPr="00160C81" w:rsidRDefault="00B44797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Επικοινωνία στις Διαπροσωπικές Σχέσεις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98836A" w14:textId="11442490" w:rsidR="00B44797" w:rsidRPr="00160C81" w:rsidRDefault="00B44797" w:rsidP="00EF199D">
            <w:pPr>
              <w:jc w:val="center"/>
              <w:rPr>
                <w:rFonts w:ascii="Trebuchet MS" w:hAnsi="Trebuchet MS" w:cstheme="minorHAnsi"/>
                <w:spacing w:val="-6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Χαλάτσης</w:t>
            </w:r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F659A5" w14:textId="1EC67A10" w:rsidR="00B44797" w:rsidRPr="00160C81" w:rsidRDefault="00B44797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7</w:t>
            </w:r>
          </w:p>
        </w:tc>
      </w:tr>
      <w:tr w:rsidR="00487F40" w:rsidRPr="00160C81" w14:paraId="282AAFE3" w14:textId="77777777" w:rsidTr="00F67BFD">
        <w:trPr>
          <w:trHeight w:val="584"/>
        </w:trPr>
        <w:tc>
          <w:tcPr>
            <w:tcW w:w="1696" w:type="dxa"/>
            <w:vMerge w:val="restart"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6A1DD9F" w14:textId="3040F39C" w:rsidR="00487F40" w:rsidRPr="00160C81" w:rsidRDefault="00487F40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Παρασκευή</w:t>
            </w: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AC0243C" w14:textId="488193DF" w:rsidR="00487F40" w:rsidRPr="00160C81" w:rsidRDefault="00487F40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3AD4DB" w14:textId="2F606182" w:rsidR="00487F40" w:rsidRPr="00160C81" w:rsidRDefault="00487F40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Οπτικός Σχεδιασμός Εντύπου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04C535" w14:textId="0A43E0AD" w:rsidR="00487F40" w:rsidRPr="00160C81" w:rsidRDefault="00487F40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pacing w:val="-6"/>
                <w:sz w:val="28"/>
                <w:szCs w:val="28"/>
              </w:rPr>
              <w:t>Χαρίτος</w:t>
            </w:r>
            <w:r w:rsidR="00B34057">
              <w:rPr>
                <w:rFonts w:ascii="Trebuchet MS" w:hAnsi="Trebuchet MS" w:cstheme="minorHAnsi"/>
                <w:spacing w:val="-6"/>
                <w:sz w:val="28"/>
                <w:szCs w:val="28"/>
              </w:rPr>
              <w:t>/Κουτσομπόλης</w:t>
            </w:r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0E283E" w14:textId="1AC8AA64" w:rsidR="00487F40" w:rsidRPr="00160C81" w:rsidRDefault="00487F40" w:rsidP="00EF199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02</w:t>
            </w:r>
          </w:p>
        </w:tc>
      </w:tr>
      <w:tr w:rsidR="00487F40" w:rsidRPr="00160C81" w14:paraId="0E3DCADB" w14:textId="77777777" w:rsidTr="00F67BFD">
        <w:trPr>
          <w:trHeight w:val="584"/>
        </w:trPr>
        <w:tc>
          <w:tcPr>
            <w:tcW w:w="1696" w:type="dxa"/>
            <w:vMerge/>
            <w:shd w:val="clear" w:color="auto" w:fill="A8D08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96E4760" w14:textId="3F22AC83" w:rsidR="00487F40" w:rsidRPr="00160C81" w:rsidRDefault="00487F40" w:rsidP="002B6AB1">
            <w:pPr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B5264A" w14:textId="5311E8E5" w:rsidR="00487F40" w:rsidRPr="006D1AFD" w:rsidRDefault="00487F40" w:rsidP="008B0D67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18.00</w:t>
            </w:r>
            <w:r>
              <w:rPr>
                <w:rFonts w:ascii="Trebuchet MS" w:hAnsi="Trebuchet MS" w:cstheme="minorHAnsi"/>
                <w:sz w:val="28"/>
                <w:szCs w:val="28"/>
                <w:lang w:val="en-US"/>
              </w:rPr>
              <w:t>-21.00</w:t>
            </w:r>
          </w:p>
        </w:tc>
        <w:tc>
          <w:tcPr>
            <w:tcW w:w="533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E2D3F60" w14:textId="77777777" w:rsidR="00487F40" w:rsidRPr="00160C81" w:rsidRDefault="00487F40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Ηθική, επικοινωνία, βιοηθική</w:t>
            </w:r>
          </w:p>
          <w:p w14:paraId="3E8A9476" w14:textId="78E50B41" w:rsidR="00487F40" w:rsidRPr="00160C81" w:rsidRDefault="00487F40" w:rsidP="00F67BF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(σεμινάριο κατ’ επιλογή υποχρεωτικό)</w:t>
            </w:r>
          </w:p>
        </w:tc>
        <w:tc>
          <w:tcPr>
            <w:tcW w:w="3066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6E59D1" w14:textId="21CC3463" w:rsidR="00487F40" w:rsidRPr="00160C81" w:rsidRDefault="00487F40" w:rsidP="00301BCD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         Μυρτώ Ρήγου</w:t>
            </w:r>
          </w:p>
        </w:tc>
        <w:tc>
          <w:tcPr>
            <w:tcW w:w="2377" w:type="dxa"/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57896CB" w14:textId="672CE684" w:rsidR="00487F40" w:rsidRPr="00160C81" w:rsidRDefault="00487F40" w:rsidP="00B1447D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</w:tbl>
    <w:p w14:paraId="21FB2135" w14:textId="77777777" w:rsidR="00A03834" w:rsidRPr="00160C81" w:rsidRDefault="00A03834" w:rsidP="004610CB">
      <w:pPr>
        <w:shd w:val="clear" w:color="auto" w:fill="FFFFFF"/>
        <w:ind w:left="3600" w:firstLine="7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3A35C565" w14:textId="77777777" w:rsidR="00B460D4" w:rsidRPr="00160C81" w:rsidRDefault="00B460D4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3BE2970C" w14:textId="77777777" w:rsidR="00B460D4" w:rsidRPr="00160C81" w:rsidRDefault="00B460D4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17E614D9" w14:textId="77777777" w:rsidR="005A1779" w:rsidRPr="00160C81" w:rsidRDefault="005A1779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40700FA5" w14:textId="77777777" w:rsidR="005A1779" w:rsidRPr="00160C81" w:rsidRDefault="005A1779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0CBB1A79" w14:textId="77777777" w:rsidR="005A1779" w:rsidRPr="00160C81" w:rsidRDefault="005A1779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1207E7FB" w14:textId="77777777" w:rsidR="005A1779" w:rsidRPr="00160C81" w:rsidRDefault="005A1779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788CB651" w14:textId="50F7E3AC" w:rsidR="00F67BFD" w:rsidRDefault="00F67BFD">
      <w:pPr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>
        <w:rPr>
          <w:rFonts w:ascii="Trebuchet MS" w:hAnsi="Trebuchet MS" w:cstheme="minorHAnsi"/>
          <w:b/>
          <w:bCs/>
          <w:color w:val="002060"/>
          <w:sz w:val="28"/>
          <w:szCs w:val="28"/>
        </w:rPr>
        <w:br w:type="page"/>
      </w:r>
    </w:p>
    <w:p w14:paraId="50E6299B" w14:textId="77777777" w:rsidR="0082790F" w:rsidRPr="00160C81" w:rsidRDefault="0082790F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7F6EA4F5" w14:textId="77777777" w:rsidR="0082790F" w:rsidRPr="00160C81" w:rsidRDefault="0082790F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</w:p>
    <w:p w14:paraId="7EC97BA6" w14:textId="493B350A" w:rsidR="00676531" w:rsidRPr="00160C81" w:rsidRDefault="00676531" w:rsidP="00B50B18">
      <w:pPr>
        <w:shd w:val="clear" w:color="auto" w:fill="FFFFFF"/>
        <w:ind w:left="4320"/>
        <w:rPr>
          <w:rFonts w:ascii="Trebuchet MS" w:hAnsi="Trebuchet MS" w:cstheme="minorHAnsi"/>
          <w:b/>
          <w:bCs/>
          <w:color w:val="002060"/>
          <w:sz w:val="28"/>
          <w:szCs w:val="28"/>
        </w:rPr>
      </w:pP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Ε΄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ΚΑΙ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Ζ΄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ΕΞΑΜΗΝΑ - ΜΑΘΗΜΑΤΑ </w:t>
      </w:r>
      <w:r w:rsidRPr="00160C81">
        <w:rPr>
          <w:rStyle w:val="apple-converted-space"/>
          <w:rFonts w:ascii="Trebuchet MS" w:hAnsi="Trebuchet MS" w:cstheme="minorHAnsi"/>
          <w:b/>
          <w:bCs/>
          <w:color w:val="002060"/>
          <w:sz w:val="28"/>
          <w:szCs w:val="28"/>
        </w:rPr>
        <w:t> </w:t>
      </w:r>
      <w:r w:rsidRPr="00160C81">
        <w:rPr>
          <w:rFonts w:ascii="Trebuchet MS" w:hAnsi="Trebuchet MS" w:cstheme="minorHAnsi"/>
          <w:b/>
          <w:bCs/>
          <w:color w:val="002060"/>
          <w:sz w:val="28"/>
          <w:szCs w:val="28"/>
        </w:rPr>
        <w:t>ΕΠΙΛΟΓΗΣ</w:t>
      </w:r>
    </w:p>
    <w:p w14:paraId="12999CC6" w14:textId="77777777" w:rsidR="00676531" w:rsidRPr="00160C81" w:rsidRDefault="00676531" w:rsidP="00B00042">
      <w:pPr>
        <w:shd w:val="clear" w:color="auto" w:fill="FFFFFF"/>
        <w:jc w:val="center"/>
        <w:rPr>
          <w:rFonts w:ascii="Trebuchet MS" w:hAnsi="Trebuchet MS" w:cstheme="minorHAnsi"/>
          <w:color w:val="414042"/>
          <w:sz w:val="28"/>
          <w:szCs w:val="28"/>
        </w:rPr>
      </w:pPr>
    </w:p>
    <w:tbl>
      <w:tblPr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741"/>
        <w:gridCol w:w="5220"/>
        <w:gridCol w:w="3209"/>
        <w:gridCol w:w="2275"/>
      </w:tblGrid>
      <w:tr w:rsidR="00ED1038" w:rsidRPr="00160C81" w14:paraId="014E8749" w14:textId="77777777" w:rsidTr="00F67BFD">
        <w:trPr>
          <w:trHeight w:val="560"/>
        </w:trPr>
        <w:tc>
          <w:tcPr>
            <w:tcW w:w="1696" w:type="dxa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A200902" w14:textId="77777777" w:rsidR="00676531" w:rsidRPr="00160C81" w:rsidRDefault="00676531" w:rsidP="001616A8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ΗΜΕΡΑ</w:t>
            </w:r>
          </w:p>
        </w:tc>
        <w:tc>
          <w:tcPr>
            <w:tcW w:w="1741" w:type="dxa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A066A98" w14:textId="77777777" w:rsidR="00676531" w:rsidRPr="00160C81" w:rsidRDefault="00676531" w:rsidP="001616A8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ΩΡΑ</w:t>
            </w:r>
          </w:p>
        </w:tc>
        <w:tc>
          <w:tcPr>
            <w:tcW w:w="5220" w:type="dxa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340D07" w14:textId="77777777" w:rsidR="00676531" w:rsidRPr="00160C81" w:rsidRDefault="00676531" w:rsidP="001616A8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ΜΑΘΗΜΑ</w:t>
            </w:r>
          </w:p>
        </w:tc>
        <w:tc>
          <w:tcPr>
            <w:tcW w:w="3209" w:type="dxa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EE4AE25" w14:textId="77777777" w:rsidR="00676531" w:rsidRPr="00160C81" w:rsidRDefault="00676531" w:rsidP="001616A8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ΔΙΔΑΣΚΟΝΤΕΣ</w:t>
            </w:r>
          </w:p>
        </w:tc>
        <w:tc>
          <w:tcPr>
            <w:tcW w:w="2275" w:type="dxa"/>
            <w:shd w:val="clear" w:color="auto" w:fill="8EAADB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5F98ACB" w14:textId="77777777" w:rsidR="00676531" w:rsidRPr="00160C81" w:rsidRDefault="00676531" w:rsidP="00B0214B">
            <w:pPr>
              <w:jc w:val="center"/>
              <w:rPr>
                <w:rFonts w:ascii="Trebuchet MS" w:hAnsi="Trebuchet MS" w:cstheme="minorHAnsi"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bCs/>
                <w:color w:val="215868"/>
                <w:sz w:val="28"/>
                <w:szCs w:val="28"/>
              </w:rPr>
              <w:t>ΑΙΘΟΥΣΑ</w:t>
            </w:r>
          </w:p>
        </w:tc>
      </w:tr>
      <w:tr w:rsidR="00EE34EC" w:rsidRPr="00160C81" w14:paraId="4244FC11" w14:textId="77777777" w:rsidTr="00F67BFD">
        <w:trPr>
          <w:cantSplit/>
          <w:trHeight w:val="366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BEA0BF" w14:textId="77777777" w:rsidR="00EE34EC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  <w:p w14:paraId="1AEEAAC3" w14:textId="77777777" w:rsidR="00EE34EC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  <w:p w14:paraId="3CA8A09C" w14:textId="688C91B4" w:rsidR="00EE34EC" w:rsidRPr="00160C81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Δευτέρα</w:t>
            </w: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C265724" w14:textId="77777777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5E9D68B" w14:textId="3A213839" w:rsidR="00EE34EC" w:rsidRPr="009949F6" w:rsidRDefault="00EE34EC" w:rsidP="00257DC9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Performance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and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Digital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Media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>-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Επιτέλεση</w:t>
            </w:r>
            <w:r w:rsidRPr="009949F6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theme="minorHAnsi"/>
                <w:sz w:val="28"/>
                <w:szCs w:val="28"/>
              </w:rPr>
              <w:t xml:space="preserve">και Ψηφιακά Μέσα </w:t>
            </w:r>
            <w:proofErr w:type="gramStart"/>
            <w:r>
              <w:rPr>
                <w:rFonts w:ascii="Trebuchet MS" w:hAnsi="Trebuchet MS" w:cstheme="minorHAnsi"/>
                <w:sz w:val="28"/>
                <w:szCs w:val="28"/>
              </w:rPr>
              <w:t xml:space="preserve">   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(</w:t>
            </w:r>
            <w:proofErr w:type="gramEnd"/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>Erasmus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 xml:space="preserve"> και προπτυχιακοί φοιτητές)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D883DE" w14:textId="77777777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Τιμπλαλέξη</w:t>
            </w:r>
            <w:proofErr w:type="spellEnd"/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B47884E" w14:textId="55273356" w:rsidR="00EE34EC" w:rsidRPr="000526BE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EE34EC" w:rsidRPr="00160C81" w14:paraId="32BB4C84" w14:textId="77777777" w:rsidTr="00F67BFD">
        <w:trPr>
          <w:cantSplit/>
          <w:trHeight w:val="366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9E3845E" w14:textId="77777777" w:rsidR="00EE34EC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859F5E5" w14:textId="0A33E373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E3B33AC" w14:textId="49737462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Τηλεοπτικά είδη και Αισθητική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03A3362" w14:textId="04F7D35D" w:rsidR="00EE34EC" w:rsidRPr="00160C81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Νικολαΐδου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D23802" w14:textId="2C7BC6E3" w:rsidR="00EE34EC" w:rsidRDefault="00EE34EC" w:rsidP="00330572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EE34EC" w:rsidRPr="00160C81" w14:paraId="50B3A34E" w14:textId="77777777" w:rsidTr="00F67BFD">
        <w:trPr>
          <w:cantSplit/>
          <w:trHeight w:val="366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B86E8F2" w14:textId="77777777" w:rsidR="00EE34EC" w:rsidRPr="00160C81" w:rsidRDefault="00EE34EC" w:rsidP="00EC5506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1A384C6" w14:textId="77777777" w:rsidR="00EE34EC" w:rsidRPr="00160C81" w:rsidRDefault="00EE34EC" w:rsidP="007B3850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9297951" w14:textId="77777777" w:rsidR="00EE34EC" w:rsidRPr="00160C81" w:rsidRDefault="00EE34EC" w:rsidP="007B3850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Πολιτικό και Διπλωματικό Ρεπορτάζ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7200D03" w14:textId="77777777" w:rsidR="00EE34EC" w:rsidRPr="00160C81" w:rsidRDefault="00EE34EC" w:rsidP="007B3850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Μαρίνα Ρήγου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A01E35" w14:textId="3CF20922" w:rsidR="00EE34EC" w:rsidRPr="003209E2" w:rsidRDefault="00EE34EC" w:rsidP="007B3850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F213A4" w:rsidRPr="00160C81" w14:paraId="004774B1" w14:textId="77777777" w:rsidTr="00F67BFD">
        <w:trPr>
          <w:cantSplit/>
          <w:trHeight w:val="366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B39976F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B733705" w14:textId="5DAD6DB1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E128F68" w14:textId="33623E1D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Κοινωνική Οικονομία και Εναλλακτικά ΜΜΕ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148BC1" w14:textId="31104BD2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Παπαδοπούλου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425870" w14:textId="2C19F13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2072CCB6" w14:textId="77777777" w:rsidTr="00F67BFD">
        <w:trPr>
          <w:cantSplit/>
          <w:trHeight w:val="366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012D21" w14:textId="77777777" w:rsidR="00F213A4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  <w:p w14:paraId="22757C61" w14:textId="0058F023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Τρίτη</w:t>
            </w: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31681D" w14:textId="0187D0BB" w:rsidR="00F213A4" w:rsidRPr="0028470E" w:rsidRDefault="00F213A4" w:rsidP="00F213A4">
            <w:pPr>
              <w:spacing w:before="100" w:beforeAutospacing="1" w:after="100" w:afterAutospacing="1" w:line="240" w:lineRule="atLeast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28470E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18.00-21.00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273CFF7" w14:textId="220A7FC8" w:rsidR="00F213A4" w:rsidRPr="0028470E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28470E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Διοίκηση και Μάρκετινγκ των ΜΜΕ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FFE0FBF" w14:textId="131A6C2C" w:rsidR="00F213A4" w:rsidRPr="0028470E" w:rsidRDefault="00F213A4" w:rsidP="00F213A4">
            <w:pPr>
              <w:spacing w:before="100" w:beforeAutospacing="1" w:after="100" w:afterAutospacing="1" w:line="240" w:lineRule="atLeast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28470E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          Φαρμάκης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AEE423" w14:textId="7764220B" w:rsidR="00F213A4" w:rsidRPr="0028470E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28470E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Αίθουσα 302</w:t>
            </w:r>
          </w:p>
        </w:tc>
      </w:tr>
      <w:tr w:rsidR="00F213A4" w:rsidRPr="00160C81" w14:paraId="6D9821E3" w14:textId="77777777" w:rsidTr="00F67BFD">
        <w:trPr>
          <w:cantSplit/>
          <w:trHeight w:val="366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82CB27C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5C81C1C" w14:textId="5A534B8F" w:rsidR="00F213A4" w:rsidRPr="00F67BFD" w:rsidRDefault="00F213A4" w:rsidP="00F213A4">
            <w:pPr>
              <w:spacing w:before="100" w:beforeAutospacing="1" w:after="100" w:afterAutospacing="1" w:line="240" w:lineRule="atLeast"/>
              <w:rPr>
                <w:rFonts w:ascii="Trebuchet MS" w:hAnsi="Trebuchet MS" w:cstheme="minorHAnsi"/>
                <w:sz w:val="28"/>
                <w:szCs w:val="28"/>
              </w:rPr>
            </w:pPr>
            <w:r w:rsidRPr="00F67BFD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8EB2894" w14:textId="6860E7A3" w:rsidR="00F213A4" w:rsidRPr="00F67BFD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F67BFD">
              <w:rPr>
                <w:rFonts w:ascii="Trebuchet MS" w:hAnsi="Trebuchet MS"/>
                <w:sz w:val="28"/>
                <w:szCs w:val="28"/>
              </w:rPr>
              <w:t>Ποσοτικές Μέθοδοι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0807767" w14:textId="202AE60A" w:rsidR="00F213A4" w:rsidRPr="00F67BFD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F67BFD">
              <w:rPr>
                <w:rFonts w:ascii="Trebuchet MS" w:hAnsi="Trebuchet MS" w:cstheme="minorHAnsi"/>
                <w:spacing w:val="-6"/>
                <w:sz w:val="28"/>
                <w:szCs w:val="28"/>
              </w:rPr>
              <w:t>Αρμενάκης</w:t>
            </w:r>
            <w:proofErr w:type="spellEnd"/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7188C1" w14:textId="3EBB4166" w:rsidR="00F213A4" w:rsidRPr="00F67BFD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F67BFD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01AE9C13" w14:textId="77777777" w:rsidTr="00F67BFD">
        <w:trPr>
          <w:cantSplit/>
          <w:trHeight w:val="414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F2397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69386FD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18.00-21.00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A4B88F7" w14:textId="77777777" w:rsidR="00F213A4" w:rsidRPr="00257DC9" w:rsidRDefault="00F213A4" w:rsidP="00F213A4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Δίκαιο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Πληροφορίας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 xml:space="preserve"> –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Ειδικά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 xml:space="preserve">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Πεδία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 xml:space="preserve"> Information Law – Special Fields- </w:t>
            </w:r>
          </w:p>
          <w:p w14:paraId="400A2A0E" w14:textId="13D0BF67" w:rsidR="00F213A4" w:rsidRPr="00F67BFD" w:rsidRDefault="00F213A4" w:rsidP="00F213A4">
            <w:pPr>
              <w:jc w:val="center"/>
              <w:rPr>
                <w:rFonts w:ascii="Trebuchet MS" w:hAnsi="Trebuchet MS" w:cstheme="minorHAnsi"/>
                <w:b/>
                <w:color w:val="C00000"/>
                <w:sz w:val="28"/>
                <w:szCs w:val="28"/>
              </w:rPr>
            </w:pP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ΚΑΙ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 xml:space="preserve"> 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ΓΙΑ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 xml:space="preserve"> 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ΦΟΙΤΗΤΕΣ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 xml:space="preserve"> 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</w:rPr>
              <w:t>Ε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>RASMUS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0FC3E70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Τσεβάς</w:t>
            </w:r>
            <w:proofErr w:type="spellEnd"/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F44958" w14:textId="17C45A0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6F0ADD08" w14:textId="77777777" w:rsidTr="00F67BFD">
        <w:trPr>
          <w:cantSplit/>
          <w:trHeight w:val="411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D042C71" w14:textId="2679367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  <w:t>T</w:t>
            </w:r>
            <w:proofErr w:type="spellStart"/>
            <w:r w:rsidRPr="00160C81"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  <w:t>ετάρτη</w:t>
            </w:r>
            <w:proofErr w:type="spellEnd"/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429C27F" w14:textId="7D40DA7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11734A3" w14:textId="3C0A3092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Πολιτιστική Χορηγία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24B3B64" w14:textId="6DF62F12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Ζούνης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322D91" w14:textId="1878C42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102</w:t>
            </w:r>
          </w:p>
        </w:tc>
      </w:tr>
      <w:tr w:rsidR="00F213A4" w:rsidRPr="00160C81" w14:paraId="139140A8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06E3EBE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  <w:lang w:val="en-US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69BDF7" w14:textId="1E6EE76A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3A97663" w14:textId="6BE75FB5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Εισαγωγή στις συγκρούσεις και διαχείριση συγκρούσεων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2F7CA5" w14:textId="17E1ACB9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Σιδηροπούλου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3CDA71F" w14:textId="5B61E95F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F213A4" w:rsidRPr="00160C81" w14:paraId="18148932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F48706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ECAE7A" w14:textId="520FFA9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0.00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-1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1.30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EE21C3" w14:textId="4A0E2563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International crises and the Media-</w:t>
            </w:r>
            <w:r w:rsidRPr="00F67BFD">
              <w:rPr>
                <w:rFonts w:ascii="Trebuchet MS" w:hAnsi="Trebuchet MS" w:cstheme="minorHAnsi"/>
                <w:color w:val="C00000"/>
                <w:sz w:val="28"/>
                <w:szCs w:val="28"/>
                <w:lang w:val="en-US"/>
              </w:rPr>
              <w:t>ERASMUS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920C75" w14:textId="1BBD2454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Παπαναστασίου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F4BD72" w14:textId="42276A6E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1FFB57A6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F576EF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48FF66" w14:textId="6B2BED65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37AEE0F" w14:textId="6944893F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Τεχνητή Νοημοσύνη και οι Εφαρμογές της στην Επικοινωνία και την Δημοσιογραφία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0B6E9F" w14:textId="36AE74FB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Μουρλάς</w:t>
            </w:r>
            <w:proofErr w:type="spellEnd"/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9F93F1" w14:textId="55B127CB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202</w:t>
            </w:r>
          </w:p>
        </w:tc>
      </w:tr>
      <w:tr w:rsidR="00F213A4" w:rsidRPr="00160C81" w14:paraId="02FD8D21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BF17C7B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A412878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0BA3665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Διεθνείς Κρίσεις και ΜΜΕ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2C5A061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Παπαναστασίου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A65AFE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Αίθουσα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102</w:t>
            </w:r>
          </w:p>
        </w:tc>
      </w:tr>
      <w:tr w:rsidR="00F213A4" w:rsidRPr="00160C81" w14:paraId="158ECC71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241D6E6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215868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DE1217" w14:textId="096D240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C68E2B5" w14:textId="571935B9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Ευρωπαϊκή Ενοποίηση και Κρίση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CE183D" w14:textId="1333CBA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Χαραλάμπης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84B7E0" w14:textId="666F43A4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Αίθουσα 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102</w:t>
            </w:r>
          </w:p>
        </w:tc>
      </w:tr>
      <w:tr w:rsidR="00F213A4" w:rsidRPr="00160C81" w14:paraId="74C077CC" w14:textId="77777777" w:rsidTr="00F67BFD">
        <w:trPr>
          <w:cantSplit/>
          <w:trHeight w:val="411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3C717A2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  <w:t>Πέμπτη</w:t>
            </w:r>
          </w:p>
          <w:p w14:paraId="07E2630B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2FE5186" w14:textId="637491F7" w:rsidR="00F213A4" w:rsidRPr="003209E2" w:rsidRDefault="00F213A4" w:rsidP="00F213A4">
            <w:pPr>
              <w:spacing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18A41D2" w14:textId="11866B06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Κοινωνία και Μέσα Επικοινωνίας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00BDB58" w14:textId="683EB2C6" w:rsidR="00F213A4" w:rsidRPr="00160C81" w:rsidRDefault="00F213A4" w:rsidP="00F213A4">
            <w:pPr>
              <w:spacing w:after="100" w:afterAutospacing="1" w:line="240" w:lineRule="atLeast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 xml:space="preserve">          </w:t>
            </w:r>
            <w:r w:rsidRPr="00160C81">
              <w:rPr>
                <w:rFonts w:ascii="Trebuchet MS" w:hAnsi="Trebuchet MS" w:cstheme="minorHAnsi"/>
                <w:sz w:val="28"/>
                <w:szCs w:val="28"/>
              </w:rPr>
              <w:t>Δεμερτζής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1EAB8CE" w14:textId="7948F95A" w:rsidR="00F213A4" w:rsidRPr="006E2C55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67B25460" w14:textId="77777777" w:rsidTr="00F67BFD">
        <w:trPr>
          <w:cantSplit/>
          <w:trHeight w:val="692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4F2525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4DE364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A1962F8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proofErr w:type="spellStart"/>
            <w:r w:rsidRPr="00160C81">
              <w:rPr>
                <w:rFonts w:ascii="Trebuchet MS" w:hAnsi="Trebuchet MS" w:cstheme="minorHAnsi"/>
                <w:sz w:val="28"/>
                <w:szCs w:val="28"/>
              </w:rPr>
              <w:t>Οργανωσιακή</w:t>
            </w:r>
            <w:proofErr w:type="spellEnd"/>
            <w:r w:rsidRPr="00160C81">
              <w:rPr>
                <w:rFonts w:ascii="Trebuchet MS" w:hAnsi="Trebuchet MS" w:cstheme="minorHAnsi"/>
                <w:sz w:val="28"/>
                <w:szCs w:val="28"/>
              </w:rPr>
              <w:t xml:space="preserve"> επικοινωνία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AF6B6CF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Τσολακίδου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5D00090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3</w:t>
            </w:r>
            <w:r w:rsidRPr="00160C81">
              <w:rPr>
                <w:rFonts w:ascii="Trebuchet MS" w:hAnsi="Trebuchet MS" w:cstheme="minorHAnsi"/>
                <w:sz w:val="28"/>
                <w:szCs w:val="28"/>
                <w:lang w:val="en-US"/>
              </w:rPr>
              <w:t>02</w:t>
            </w:r>
          </w:p>
        </w:tc>
      </w:tr>
      <w:tr w:rsidR="00F213A4" w:rsidRPr="00160C81" w14:paraId="0C9F8F12" w14:textId="77777777" w:rsidTr="00F67BFD">
        <w:trPr>
          <w:cantSplit/>
          <w:trHeight w:val="134"/>
        </w:trPr>
        <w:tc>
          <w:tcPr>
            <w:tcW w:w="1696" w:type="dxa"/>
            <w:vMerge w:val="restart"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AF8F5D5" w14:textId="77777777" w:rsidR="00F213A4" w:rsidRPr="003E56D2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  <w:lang w:val="en-US"/>
              </w:rPr>
            </w:pPr>
          </w:p>
          <w:p w14:paraId="6BD2F01E" w14:textId="77777777" w:rsidR="00F213A4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  <w:p w14:paraId="3CA8C928" w14:textId="3CC920B8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  <w:t xml:space="preserve">Παρασκευή </w:t>
            </w: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239CE89" w14:textId="0FA17EF3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9.00-12.00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EB530CA" w14:textId="4A4318DB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Κοινωνιολογία των Ειδήσεων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81D991D" w14:textId="34229FF6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Ο διδάσκων θα ανακοινωθεί σύντομα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287BE62" w14:textId="69B2B0BE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F213A4" w:rsidRPr="00160C81" w14:paraId="1BB6867B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1552D1D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BB07B6A" w14:textId="41883A63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7B6F19" w14:textId="754450F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Ιδεολογία των ΜΜΕ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61C08A" w14:textId="3CEB51C5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Ο διδάσκων θα ανακοινωθεί σύντομα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24394A" w14:textId="02103D9E" w:rsidR="00F213A4" w:rsidRPr="0026190B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Α</w:t>
            </w:r>
          </w:p>
        </w:tc>
      </w:tr>
      <w:tr w:rsidR="00F213A4" w:rsidRPr="00160C81" w14:paraId="6B9FE414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A5863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C1B3338" w14:textId="381CF394" w:rsidR="00F213A4" w:rsidRPr="00366BEC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lang w:val="en-US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12.00-15.00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A889E39" w14:textId="7C5B2F74" w:rsidR="00F213A4" w:rsidRPr="00E97E44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E97E44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Ευρωπαϊκό Ρεπορτάζ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62AB0FF" w14:textId="70257E77" w:rsidR="00F213A4" w:rsidRPr="00E97E44" w:rsidRDefault="00E97E4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E97E44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Γιαννούλη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D4FAA2" w14:textId="763EF28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Ιπποκράτους Β</w:t>
            </w:r>
          </w:p>
        </w:tc>
      </w:tr>
      <w:tr w:rsidR="00F213A4" w:rsidRPr="00160C81" w14:paraId="23C5D1D3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419D301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DC0C120" w14:textId="2A611E5A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15.00-18.00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BDDAD0" w14:textId="5786AA45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Ελληνικό Πολιτικό Σύστημα -Συγκριτική Διάσταση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C8056E0" w14:textId="51E0E635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Χαραλάμπης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29185C7" w14:textId="4D589DFC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160C81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</w:tc>
      </w:tr>
      <w:tr w:rsidR="00F213A4" w:rsidRPr="00160C81" w14:paraId="4CB5A3C8" w14:textId="77777777" w:rsidTr="00F67BFD">
        <w:trPr>
          <w:cantSplit/>
          <w:trHeight w:val="411"/>
        </w:trPr>
        <w:tc>
          <w:tcPr>
            <w:tcW w:w="1696" w:type="dxa"/>
            <w:vMerge/>
            <w:shd w:val="clear" w:color="auto" w:fill="B4C6E7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4ACD59" w14:textId="77777777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b/>
                <w:color w:val="365F91"/>
                <w:sz w:val="28"/>
                <w:szCs w:val="28"/>
              </w:rPr>
            </w:pPr>
          </w:p>
        </w:tc>
        <w:tc>
          <w:tcPr>
            <w:tcW w:w="1741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B47CF7" w14:textId="3A9F4D66" w:rsidR="00F213A4" w:rsidRPr="00082422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18.00-21.00</w:t>
            </w:r>
          </w:p>
        </w:tc>
        <w:tc>
          <w:tcPr>
            <w:tcW w:w="5220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B2ADAF5" w14:textId="02BF2082" w:rsidR="00F213A4" w:rsidRPr="00082422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Ειδικά Θέματα Διαφήμισης</w:t>
            </w:r>
          </w:p>
        </w:tc>
        <w:tc>
          <w:tcPr>
            <w:tcW w:w="3209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61ED0ED" w14:textId="7DE4F3CE" w:rsidR="00F213A4" w:rsidRPr="00082422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Φαρμάκης</w:t>
            </w:r>
          </w:p>
        </w:tc>
        <w:tc>
          <w:tcPr>
            <w:tcW w:w="2275" w:type="dxa"/>
            <w:shd w:val="clear" w:color="auto" w:fill="EDEDED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4211E7" w14:textId="3862910E" w:rsidR="00F213A4" w:rsidRPr="00160C81" w:rsidRDefault="00F213A4" w:rsidP="00F213A4">
            <w:pPr>
              <w:spacing w:before="100" w:beforeAutospacing="1" w:after="100" w:afterAutospacing="1" w:line="240" w:lineRule="atLeast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 xml:space="preserve">Αίθουσα </w:t>
            </w:r>
            <w:r w:rsidRPr="00082422">
              <w:rPr>
                <w:rFonts w:ascii="Trebuchet MS" w:hAnsi="Trebuchet MS" w:cstheme="minorHAnsi"/>
                <w:sz w:val="28"/>
                <w:szCs w:val="28"/>
                <w:highlight w:val="yellow"/>
                <w:lang w:val="en-US"/>
              </w:rPr>
              <w:t>102</w:t>
            </w:r>
          </w:p>
        </w:tc>
      </w:tr>
    </w:tbl>
    <w:p w14:paraId="4F474BF3" w14:textId="620D0938" w:rsidR="005B06DA" w:rsidRDefault="005B06DA" w:rsidP="001616A8">
      <w:pPr>
        <w:rPr>
          <w:rFonts w:ascii="Katsoulidis" w:hAnsi="Katsoulidis" w:cs="Arial"/>
          <w:b/>
          <w:sz w:val="22"/>
          <w:szCs w:val="22"/>
        </w:rPr>
      </w:pPr>
    </w:p>
    <w:p w14:paraId="4302E07A" w14:textId="77777777" w:rsidR="00BE7552" w:rsidRDefault="00BE7552" w:rsidP="001616A8">
      <w:pPr>
        <w:rPr>
          <w:rFonts w:ascii="Katsoulidis" w:hAnsi="Katsoulidis" w:cs="Arial"/>
          <w:b/>
          <w:sz w:val="22"/>
          <w:szCs w:val="22"/>
        </w:rPr>
      </w:pPr>
    </w:p>
    <w:p w14:paraId="727D4024" w14:textId="77777777" w:rsidR="00BE7552" w:rsidRDefault="00BE7552" w:rsidP="001616A8">
      <w:pPr>
        <w:rPr>
          <w:rFonts w:ascii="Katsoulidis" w:hAnsi="Katsoulidis" w:cs="Arial"/>
          <w:b/>
          <w:sz w:val="22"/>
          <w:szCs w:val="22"/>
        </w:rPr>
      </w:pPr>
    </w:p>
    <w:p w14:paraId="44989827" w14:textId="77777777" w:rsidR="00BE7552" w:rsidRDefault="00BE7552" w:rsidP="001616A8">
      <w:pPr>
        <w:rPr>
          <w:rFonts w:ascii="Katsoulidis" w:hAnsi="Katsoulidis" w:cs="Arial"/>
          <w:b/>
          <w:sz w:val="22"/>
          <w:szCs w:val="22"/>
        </w:rPr>
      </w:pPr>
    </w:p>
    <w:p w14:paraId="2325C215" w14:textId="77777777" w:rsidR="00BE7552" w:rsidRDefault="00BE7552" w:rsidP="001616A8">
      <w:pPr>
        <w:rPr>
          <w:rFonts w:ascii="Katsoulidis" w:hAnsi="Katsoulidis" w:cs="Arial"/>
          <w:b/>
          <w:sz w:val="22"/>
          <w:szCs w:val="22"/>
        </w:rPr>
      </w:pPr>
    </w:p>
    <w:p w14:paraId="031E4B02" w14:textId="578ECC7C" w:rsidR="00BE7552" w:rsidRDefault="00BE7552" w:rsidP="001616A8">
      <w:pPr>
        <w:rPr>
          <w:rFonts w:ascii="Katsoulidis" w:hAnsi="Katsoulidis" w:cs="Arial"/>
          <w:b/>
          <w:sz w:val="22"/>
          <w:szCs w:val="22"/>
        </w:rPr>
      </w:pPr>
      <w:r w:rsidRPr="00BE7552">
        <w:rPr>
          <w:rFonts w:ascii="Trebuchet MS" w:hAnsi="Trebuchet MS" w:cstheme="minorHAnsi"/>
          <w:sz w:val="28"/>
          <w:szCs w:val="28"/>
          <w:highlight w:val="yellow"/>
        </w:rPr>
        <w:t>ΠΡΟΣΟΧΗ!  Η  διδασκαλία για τα μαθήματα  Κοινωνιολογία των Ειδήσεων και   Ιδεολογία των ΜΜΕ θα ξεκινήσει από τη Δευτέρα 13/10 .</w:t>
      </w:r>
    </w:p>
    <w:sectPr w:rsidR="00BE7552" w:rsidSect="00FD2DFB">
      <w:footerReference w:type="default" r:id="rId9"/>
      <w:headerReference w:type="first" r:id="rId10"/>
      <w:pgSz w:w="16838" w:h="11906" w:orient="landscape"/>
      <w:pgMar w:top="1134" w:right="1440" w:bottom="179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B6B2" w14:textId="77777777" w:rsidR="00E24D30" w:rsidRDefault="00E24D30" w:rsidP="002B6AB1">
      <w:r>
        <w:separator/>
      </w:r>
    </w:p>
  </w:endnote>
  <w:endnote w:type="continuationSeparator" w:id="0">
    <w:p w14:paraId="0736223A" w14:textId="77777777" w:rsidR="00E24D30" w:rsidRDefault="00E24D30" w:rsidP="002B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Katsoulidis">
    <w:altName w:val="Calibri"/>
    <w:charset w:val="00"/>
    <w:family w:val="auto"/>
    <w:pitch w:val="variable"/>
    <w:sig w:usb0="00000001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DD6F" w14:textId="77777777" w:rsidR="00676531" w:rsidRPr="00C505D4" w:rsidRDefault="00676531" w:rsidP="004B3973">
    <w:pPr>
      <w:pStyle w:val="a6"/>
      <w:tabs>
        <w:tab w:val="clear" w:pos="4153"/>
        <w:tab w:val="clear" w:pos="8306"/>
        <w:tab w:val="right" w:pos="1395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FFCC" w14:textId="77777777" w:rsidR="00E24D30" w:rsidRDefault="00E24D30" w:rsidP="002B6AB1">
      <w:r>
        <w:separator/>
      </w:r>
    </w:p>
  </w:footnote>
  <w:footnote w:type="continuationSeparator" w:id="0">
    <w:p w14:paraId="08FD5838" w14:textId="77777777" w:rsidR="00E24D30" w:rsidRDefault="00E24D30" w:rsidP="002B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DE8F" w14:textId="432F6D08" w:rsidR="007F6E60" w:rsidRDefault="00364175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07DD93F" wp14:editId="56061A65">
              <wp:simplePos x="0" y="0"/>
              <wp:positionH relativeFrom="page">
                <wp:posOffset>11513185</wp:posOffset>
              </wp:positionH>
              <wp:positionV relativeFrom="page">
                <wp:posOffset>1521460</wp:posOffset>
              </wp:positionV>
              <wp:extent cx="488315" cy="237490"/>
              <wp:effectExtent l="0" t="6985" r="0" b="12700"/>
              <wp:wrapNone/>
              <wp:docPr id="118815981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71285981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41012" w14:textId="77777777" w:rsidR="007F6E60" w:rsidRDefault="00000000">
                            <w:pPr>
                              <w:pStyle w:val="a5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354160" w:rsidRPr="00354160">
                              <w:rPr>
                                <w:rStyle w:val="a7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Style w:val="a7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113894170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714873218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07221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7DD93F" id="Group 1" o:spid="_x0000_s1026" style="position:absolute;margin-left:906.55pt;margin-top:119.8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" filled="f" stroked="f">
                <v:textbox inset="0,0,0,0">
                  <w:txbxContent>
                    <w:p w14:paraId="17041012" w14:textId="77777777" w:rsidR="007F6E60" w:rsidRDefault="00000000">
                      <w:pPr>
                        <w:pStyle w:val="a5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354160" w:rsidRPr="00354160">
                        <w:rPr>
                          <w:rStyle w:val="a7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a7"/>
                          <w:b/>
                          <w:bCs/>
                          <w:noProof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" fillcolor="#84a2c6" stroked="f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00392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81457DD"/>
    <w:multiLevelType w:val="hybridMultilevel"/>
    <w:tmpl w:val="E0444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55168">
    <w:abstractNumId w:val="0"/>
  </w:num>
  <w:num w:numId="2" w16cid:durableId="1565067847">
    <w:abstractNumId w:val="1"/>
  </w:num>
  <w:num w:numId="3" w16cid:durableId="20865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48"/>
    <w:rsid w:val="000004F4"/>
    <w:rsid w:val="00000AC3"/>
    <w:rsid w:val="000022D2"/>
    <w:rsid w:val="000036E1"/>
    <w:rsid w:val="00003744"/>
    <w:rsid w:val="00004C18"/>
    <w:rsid w:val="00007B5A"/>
    <w:rsid w:val="00010944"/>
    <w:rsid w:val="00011FCD"/>
    <w:rsid w:val="000121E1"/>
    <w:rsid w:val="00012949"/>
    <w:rsid w:val="0001624D"/>
    <w:rsid w:val="00020173"/>
    <w:rsid w:val="00025F73"/>
    <w:rsid w:val="00026D69"/>
    <w:rsid w:val="00030675"/>
    <w:rsid w:val="00030C72"/>
    <w:rsid w:val="00030EA7"/>
    <w:rsid w:val="000316B8"/>
    <w:rsid w:val="00031FDA"/>
    <w:rsid w:val="000331D0"/>
    <w:rsid w:val="0003338E"/>
    <w:rsid w:val="000334A0"/>
    <w:rsid w:val="00033DEB"/>
    <w:rsid w:val="000352CB"/>
    <w:rsid w:val="00036CFE"/>
    <w:rsid w:val="00040458"/>
    <w:rsid w:val="00041CCA"/>
    <w:rsid w:val="00042F56"/>
    <w:rsid w:val="00047FE3"/>
    <w:rsid w:val="00050E7C"/>
    <w:rsid w:val="00051127"/>
    <w:rsid w:val="00051318"/>
    <w:rsid w:val="000526BE"/>
    <w:rsid w:val="000534D3"/>
    <w:rsid w:val="00053698"/>
    <w:rsid w:val="000536C6"/>
    <w:rsid w:val="00054D18"/>
    <w:rsid w:val="00055EE7"/>
    <w:rsid w:val="0005722E"/>
    <w:rsid w:val="00057292"/>
    <w:rsid w:val="000578D8"/>
    <w:rsid w:val="00057E17"/>
    <w:rsid w:val="000604CB"/>
    <w:rsid w:val="00061BE5"/>
    <w:rsid w:val="000633DC"/>
    <w:rsid w:val="00063875"/>
    <w:rsid w:val="00065084"/>
    <w:rsid w:val="0006725C"/>
    <w:rsid w:val="00067E7F"/>
    <w:rsid w:val="0007034A"/>
    <w:rsid w:val="0007369C"/>
    <w:rsid w:val="000752BD"/>
    <w:rsid w:val="000761E6"/>
    <w:rsid w:val="00076EA5"/>
    <w:rsid w:val="00077D96"/>
    <w:rsid w:val="00082422"/>
    <w:rsid w:val="00083BF1"/>
    <w:rsid w:val="0008409F"/>
    <w:rsid w:val="00086E0F"/>
    <w:rsid w:val="00087492"/>
    <w:rsid w:val="000879F3"/>
    <w:rsid w:val="00091A7C"/>
    <w:rsid w:val="000920CA"/>
    <w:rsid w:val="000930F6"/>
    <w:rsid w:val="00095E31"/>
    <w:rsid w:val="000963D6"/>
    <w:rsid w:val="00096C02"/>
    <w:rsid w:val="0009729F"/>
    <w:rsid w:val="00097D28"/>
    <w:rsid w:val="000A146D"/>
    <w:rsid w:val="000A265A"/>
    <w:rsid w:val="000A4D90"/>
    <w:rsid w:val="000A4E78"/>
    <w:rsid w:val="000A6DB9"/>
    <w:rsid w:val="000A78B0"/>
    <w:rsid w:val="000A7A73"/>
    <w:rsid w:val="000B06C4"/>
    <w:rsid w:val="000B3967"/>
    <w:rsid w:val="000B3B66"/>
    <w:rsid w:val="000B43A2"/>
    <w:rsid w:val="000B61B3"/>
    <w:rsid w:val="000B6C48"/>
    <w:rsid w:val="000B7290"/>
    <w:rsid w:val="000B7C68"/>
    <w:rsid w:val="000B7F4B"/>
    <w:rsid w:val="000C0166"/>
    <w:rsid w:val="000C1574"/>
    <w:rsid w:val="000C4724"/>
    <w:rsid w:val="000C4DD5"/>
    <w:rsid w:val="000C4F47"/>
    <w:rsid w:val="000C5A45"/>
    <w:rsid w:val="000C70BE"/>
    <w:rsid w:val="000D169A"/>
    <w:rsid w:val="000D4209"/>
    <w:rsid w:val="000D6037"/>
    <w:rsid w:val="000D6187"/>
    <w:rsid w:val="000D7AE8"/>
    <w:rsid w:val="000E02A5"/>
    <w:rsid w:val="000E0C33"/>
    <w:rsid w:val="000E1C15"/>
    <w:rsid w:val="000E1DDE"/>
    <w:rsid w:val="000E1FD3"/>
    <w:rsid w:val="000E20F3"/>
    <w:rsid w:val="000E2799"/>
    <w:rsid w:val="000E405B"/>
    <w:rsid w:val="000E5DEB"/>
    <w:rsid w:val="000E79A8"/>
    <w:rsid w:val="000F1153"/>
    <w:rsid w:val="000F2F09"/>
    <w:rsid w:val="000F4DF4"/>
    <w:rsid w:val="000F52D8"/>
    <w:rsid w:val="000F5835"/>
    <w:rsid w:val="000F6909"/>
    <w:rsid w:val="000F7948"/>
    <w:rsid w:val="00101ADA"/>
    <w:rsid w:val="00102719"/>
    <w:rsid w:val="0010371C"/>
    <w:rsid w:val="00104D56"/>
    <w:rsid w:val="00105C45"/>
    <w:rsid w:val="001071A5"/>
    <w:rsid w:val="00110D50"/>
    <w:rsid w:val="00110EE0"/>
    <w:rsid w:val="00111001"/>
    <w:rsid w:val="001114C0"/>
    <w:rsid w:val="00111AA5"/>
    <w:rsid w:val="00111D6F"/>
    <w:rsid w:val="00112229"/>
    <w:rsid w:val="00115010"/>
    <w:rsid w:val="00116821"/>
    <w:rsid w:val="00120567"/>
    <w:rsid w:val="00120C2F"/>
    <w:rsid w:val="00121F2D"/>
    <w:rsid w:val="00121F3D"/>
    <w:rsid w:val="001221BB"/>
    <w:rsid w:val="00122F22"/>
    <w:rsid w:val="00123852"/>
    <w:rsid w:val="0012652F"/>
    <w:rsid w:val="00133FAE"/>
    <w:rsid w:val="00135F4D"/>
    <w:rsid w:val="00136E20"/>
    <w:rsid w:val="00137DC8"/>
    <w:rsid w:val="001403B8"/>
    <w:rsid w:val="00142ECC"/>
    <w:rsid w:val="00143085"/>
    <w:rsid w:val="001431B2"/>
    <w:rsid w:val="00144EB4"/>
    <w:rsid w:val="0014535B"/>
    <w:rsid w:val="00145365"/>
    <w:rsid w:val="00145377"/>
    <w:rsid w:val="001468D6"/>
    <w:rsid w:val="00152B86"/>
    <w:rsid w:val="00153A19"/>
    <w:rsid w:val="001551AF"/>
    <w:rsid w:val="00155A3F"/>
    <w:rsid w:val="00160C81"/>
    <w:rsid w:val="00161591"/>
    <w:rsid w:val="001616A8"/>
    <w:rsid w:val="0016325C"/>
    <w:rsid w:val="00164457"/>
    <w:rsid w:val="0016492E"/>
    <w:rsid w:val="00164C5D"/>
    <w:rsid w:val="00165E61"/>
    <w:rsid w:val="001676A0"/>
    <w:rsid w:val="001707D6"/>
    <w:rsid w:val="00170AA5"/>
    <w:rsid w:val="00170FE5"/>
    <w:rsid w:val="001717F0"/>
    <w:rsid w:val="00174C59"/>
    <w:rsid w:val="0017519E"/>
    <w:rsid w:val="001801EC"/>
    <w:rsid w:val="00181463"/>
    <w:rsid w:val="00181CB0"/>
    <w:rsid w:val="00181DBE"/>
    <w:rsid w:val="00182279"/>
    <w:rsid w:val="00182A08"/>
    <w:rsid w:val="00184667"/>
    <w:rsid w:val="00185415"/>
    <w:rsid w:val="0018593F"/>
    <w:rsid w:val="001859F9"/>
    <w:rsid w:val="00185CAF"/>
    <w:rsid w:val="00186447"/>
    <w:rsid w:val="001900BD"/>
    <w:rsid w:val="00191E30"/>
    <w:rsid w:val="001929A9"/>
    <w:rsid w:val="00194823"/>
    <w:rsid w:val="00196AB3"/>
    <w:rsid w:val="001A1D2E"/>
    <w:rsid w:val="001A2B2F"/>
    <w:rsid w:val="001A3445"/>
    <w:rsid w:val="001A3BBB"/>
    <w:rsid w:val="001A3DCB"/>
    <w:rsid w:val="001A4A94"/>
    <w:rsid w:val="001A6EF1"/>
    <w:rsid w:val="001B0D8A"/>
    <w:rsid w:val="001B18CA"/>
    <w:rsid w:val="001B4926"/>
    <w:rsid w:val="001B4BE4"/>
    <w:rsid w:val="001B54DA"/>
    <w:rsid w:val="001B5CDE"/>
    <w:rsid w:val="001B6205"/>
    <w:rsid w:val="001B78A7"/>
    <w:rsid w:val="001C0406"/>
    <w:rsid w:val="001C052D"/>
    <w:rsid w:val="001C1B4C"/>
    <w:rsid w:val="001C3133"/>
    <w:rsid w:val="001C5094"/>
    <w:rsid w:val="001C7ECB"/>
    <w:rsid w:val="001D4913"/>
    <w:rsid w:val="001D4FFD"/>
    <w:rsid w:val="001D6EAE"/>
    <w:rsid w:val="001D7FC0"/>
    <w:rsid w:val="001E090B"/>
    <w:rsid w:val="001E0DA7"/>
    <w:rsid w:val="001E0E6E"/>
    <w:rsid w:val="001E1D66"/>
    <w:rsid w:val="001E24AE"/>
    <w:rsid w:val="001E3AED"/>
    <w:rsid w:val="001E3C36"/>
    <w:rsid w:val="001E3C73"/>
    <w:rsid w:val="001E50B7"/>
    <w:rsid w:val="001F0F33"/>
    <w:rsid w:val="001F167B"/>
    <w:rsid w:val="001F2C44"/>
    <w:rsid w:val="001F34F4"/>
    <w:rsid w:val="001F386A"/>
    <w:rsid w:val="001F3DFE"/>
    <w:rsid w:val="001F625B"/>
    <w:rsid w:val="001F680F"/>
    <w:rsid w:val="001F77BD"/>
    <w:rsid w:val="001F7ADA"/>
    <w:rsid w:val="0020042A"/>
    <w:rsid w:val="00201DA3"/>
    <w:rsid w:val="0020218F"/>
    <w:rsid w:val="00204A5D"/>
    <w:rsid w:val="0021038E"/>
    <w:rsid w:val="002105BC"/>
    <w:rsid w:val="00210A0B"/>
    <w:rsid w:val="00212CCF"/>
    <w:rsid w:val="00216F82"/>
    <w:rsid w:val="00217CF7"/>
    <w:rsid w:val="00223A1E"/>
    <w:rsid w:val="00224288"/>
    <w:rsid w:val="00224805"/>
    <w:rsid w:val="00225540"/>
    <w:rsid w:val="00226153"/>
    <w:rsid w:val="002304AD"/>
    <w:rsid w:val="00230944"/>
    <w:rsid w:val="00234334"/>
    <w:rsid w:val="002362E4"/>
    <w:rsid w:val="00237803"/>
    <w:rsid w:val="00241B64"/>
    <w:rsid w:val="00241FE5"/>
    <w:rsid w:val="00242450"/>
    <w:rsid w:val="00243226"/>
    <w:rsid w:val="00243252"/>
    <w:rsid w:val="00243583"/>
    <w:rsid w:val="002440A8"/>
    <w:rsid w:val="002455F5"/>
    <w:rsid w:val="002457B5"/>
    <w:rsid w:val="00245FB2"/>
    <w:rsid w:val="00246BA6"/>
    <w:rsid w:val="00247042"/>
    <w:rsid w:val="00250359"/>
    <w:rsid w:val="002570EB"/>
    <w:rsid w:val="00257DC9"/>
    <w:rsid w:val="00257FDD"/>
    <w:rsid w:val="002614DD"/>
    <w:rsid w:val="0026190B"/>
    <w:rsid w:val="00263A7C"/>
    <w:rsid w:val="00265013"/>
    <w:rsid w:val="00265E6C"/>
    <w:rsid w:val="002675E2"/>
    <w:rsid w:val="002709DE"/>
    <w:rsid w:val="002739E4"/>
    <w:rsid w:val="00276CE8"/>
    <w:rsid w:val="00276D63"/>
    <w:rsid w:val="00280598"/>
    <w:rsid w:val="00281249"/>
    <w:rsid w:val="00281CFF"/>
    <w:rsid w:val="00283905"/>
    <w:rsid w:val="00283DD9"/>
    <w:rsid w:val="00283E67"/>
    <w:rsid w:val="0028470E"/>
    <w:rsid w:val="002847DD"/>
    <w:rsid w:val="002874C1"/>
    <w:rsid w:val="00287B79"/>
    <w:rsid w:val="00287E71"/>
    <w:rsid w:val="00290DD5"/>
    <w:rsid w:val="00291668"/>
    <w:rsid w:val="0029172E"/>
    <w:rsid w:val="0029274D"/>
    <w:rsid w:val="00292D7B"/>
    <w:rsid w:val="00293A9E"/>
    <w:rsid w:val="002962FF"/>
    <w:rsid w:val="00296A42"/>
    <w:rsid w:val="00297D34"/>
    <w:rsid w:val="002A0383"/>
    <w:rsid w:val="002A2083"/>
    <w:rsid w:val="002A3E50"/>
    <w:rsid w:val="002A4560"/>
    <w:rsid w:val="002A5B68"/>
    <w:rsid w:val="002A5C1D"/>
    <w:rsid w:val="002A6B13"/>
    <w:rsid w:val="002A6F89"/>
    <w:rsid w:val="002B15DB"/>
    <w:rsid w:val="002B2071"/>
    <w:rsid w:val="002B24E6"/>
    <w:rsid w:val="002B5030"/>
    <w:rsid w:val="002B6AB1"/>
    <w:rsid w:val="002C138A"/>
    <w:rsid w:val="002C3D9F"/>
    <w:rsid w:val="002C489D"/>
    <w:rsid w:val="002C5456"/>
    <w:rsid w:val="002C5670"/>
    <w:rsid w:val="002C59D5"/>
    <w:rsid w:val="002C7060"/>
    <w:rsid w:val="002C711F"/>
    <w:rsid w:val="002C7272"/>
    <w:rsid w:val="002C7393"/>
    <w:rsid w:val="002C7B1D"/>
    <w:rsid w:val="002D0535"/>
    <w:rsid w:val="002D1E4C"/>
    <w:rsid w:val="002D32BF"/>
    <w:rsid w:val="002D3336"/>
    <w:rsid w:val="002D4AC7"/>
    <w:rsid w:val="002D5058"/>
    <w:rsid w:val="002D6033"/>
    <w:rsid w:val="002D6EF6"/>
    <w:rsid w:val="002D7309"/>
    <w:rsid w:val="002E15B8"/>
    <w:rsid w:val="002E19C4"/>
    <w:rsid w:val="002E562E"/>
    <w:rsid w:val="002E5B02"/>
    <w:rsid w:val="002E69AE"/>
    <w:rsid w:val="002F2E56"/>
    <w:rsid w:val="002F31DD"/>
    <w:rsid w:val="002F7A32"/>
    <w:rsid w:val="00301BCD"/>
    <w:rsid w:val="00302EC2"/>
    <w:rsid w:val="00303E6F"/>
    <w:rsid w:val="00304E91"/>
    <w:rsid w:val="00305504"/>
    <w:rsid w:val="00307375"/>
    <w:rsid w:val="003110AF"/>
    <w:rsid w:val="0031421E"/>
    <w:rsid w:val="00314825"/>
    <w:rsid w:val="00314F4F"/>
    <w:rsid w:val="00315A7F"/>
    <w:rsid w:val="00316AD7"/>
    <w:rsid w:val="0031700B"/>
    <w:rsid w:val="003208A3"/>
    <w:rsid w:val="003209E2"/>
    <w:rsid w:val="00321CB1"/>
    <w:rsid w:val="00322CFF"/>
    <w:rsid w:val="003234BA"/>
    <w:rsid w:val="00323D96"/>
    <w:rsid w:val="00330C1E"/>
    <w:rsid w:val="00332B57"/>
    <w:rsid w:val="003339E6"/>
    <w:rsid w:val="00336240"/>
    <w:rsid w:val="003419F6"/>
    <w:rsid w:val="00342D6B"/>
    <w:rsid w:val="00342EFF"/>
    <w:rsid w:val="003450E6"/>
    <w:rsid w:val="00345AB9"/>
    <w:rsid w:val="003503F5"/>
    <w:rsid w:val="0035135F"/>
    <w:rsid w:val="00351E40"/>
    <w:rsid w:val="00353F0E"/>
    <w:rsid w:val="00354160"/>
    <w:rsid w:val="00354998"/>
    <w:rsid w:val="003552F8"/>
    <w:rsid w:val="00356359"/>
    <w:rsid w:val="00357628"/>
    <w:rsid w:val="0035764B"/>
    <w:rsid w:val="00357CFD"/>
    <w:rsid w:val="00357EE0"/>
    <w:rsid w:val="00360A6D"/>
    <w:rsid w:val="0036143F"/>
    <w:rsid w:val="003614DC"/>
    <w:rsid w:val="003620F2"/>
    <w:rsid w:val="00364175"/>
    <w:rsid w:val="0036549B"/>
    <w:rsid w:val="00366016"/>
    <w:rsid w:val="00366BBD"/>
    <w:rsid w:val="00366BEC"/>
    <w:rsid w:val="00367C2F"/>
    <w:rsid w:val="00370F41"/>
    <w:rsid w:val="003724C9"/>
    <w:rsid w:val="00372ABD"/>
    <w:rsid w:val="00372CB6"/>
    <w:rsid w:val="0037380D"/>
    <w:rsid w:val="003751DB"/>
    <w:rsid w:val="0037563F"/>
    <w:rsid w:val="0037571D"/>
    <w:rsid w:val="0038045D"/>
    <w:rsid w:val="00380BE1"/>
    <w:rsid w:val="00382C95"/>
    <w:rsid w:val="00383A9B"/>
    <w:rsid w:val="003907BC"/>
    <w:rsid w:val="00394BFA"/>
    <w:rsid w:val="00395F03"/>
    <w:rsid w:val="003970FB"/>
    <w:rsid w:val="00397959"/>
    <w:rsid w:val="003979D2"/>
    <w:rsid w:val="003A134C"/>
    <w:rsid w:val="003A360A"/>
    <w:rsid w:val="003A4E5B"/>
    <w:rsid w:val="003A633B"/>
    <w:rsid w:val="003A7113"/>
    <w:rsid w:val="003B053F"/>
    <w:rsid w:val="003B0D64"/>
    <w:rsid w:val="003B11B0"/>
    <w:rsid w:val="003B1CF0"/>
    <w:rsid w:val="003B24B6"/>
    <w:rsid w:val="003B44F1"/>
    <w:rsid w:val="003B5CE3"/>
    <w:rsid w:val="003B63E2"/>
    <w:rsid w:val="003C05C0"/>
    <w:rsid w:val="003C0784"/>
    <w:rsid w:val="003C1EA7"/>
    <w:rsid w:val="003C2E39"/>
    <w:rsid w:val="003C34F1"/>
    <w:rsid w:val="003C4E3C"/>
    <w:rsid w:val="003C6249"/>
    <w:rsid w:val="003C6564"/>
    <w:rsid w:val="003C6F8E"/>
    <w:rsid w:val="003D01B9"/>
    <w:rsid w:val="003D21E5"/>
    <w:rsid w:val="003D3525"/>
    <w:rsid w:val="003D48F3"/>
    <w:rsid w:val="003E3BC4"/>
    <w:rsid w:val="003E4569"/>
    <w:rsid w:val="003E4F5F"/>
    <w:rsid w:val="003E56D2"/>
    <w:rsid w:val="003E7A41"/>
    <w:rsid w:val="003F4FE0"/>
    <w:rsid w:val="003F51C6"/>
    <w:rsid w:val="003F54B3"/>
    <w:rsid w:val="00400898"/>
    <w:rsid w:val="004037D8"/>
    <w:rsid w:val="00403B96"/>
    <w:rsid w:val="00404064"/>
    <w:rsid w:val="00405ADC"/>
    <w:rsid w:val="00405B26"/>
    <w:rsid w:val="004101D0"/>
    <w:rsid w:val="00410772"/>
    <w:rsid w:val="004108AD"/>
    <w:rsid w:val="00412750"/>
    <w:rsid w:val="00415F5E"/>
    <w:rsid w:val="0041662A"/>
    <w:rsid w:val="00417BAE"/>
    <w:rsid w:val="00420E8B"/>
    <w:rsid w:val="00423C2F"/>
    <w:rsid w:val="00423CB2"/>
    <w:rsid w:val="0042412E"/>
    <w:rsid w:val="00425D5D"/>
    <w:rsid w:val="004264A0"/>
    <w:rsid w:val="004272DC"/>
    <w:rsid w:val="004314FD"/>
    <w:rsid w:val="004316DF"/>
    <w:rsid w:val="0043499E"/>
    <w:rsid w:val="0044060E"/>
    <w:rsid w:val="0044084A"/>
    <w:rsid w:val="00441188"/>
    <w:rsid w:val="00442976"/>
    <w:rsid w:val="00443F40"/>
    <w:rsid w:val="0044438B"/>
    <w:rsid w:val="004452F8"/>
    <w:rsid w:val="00445DBF"/>
    <w:rsid w:val="00447634"/>
    <w:rsid w:val="00450281"/>
    <w:rsid w:val="00452234"/>
    <w:rsid w:val="0045299C"/>
    <w:rsid w:val="00453772"/>
    <w:rsid w:val="0045640A"/>
    <w:rsid w:val="004573FC"/>
    <w:rsid w:val="004601F1"/>
    <w:rsid w:val="00460A65"/>
    <w:rsid w:val="004610CB"/>
    <w:rsid w:val="004615AE"/>
    <w:rsid w:val="00462000"/>
    <w:rsid w:val="0046216C"/>
    <w:rsid w:val="004647A4"/>
    <w:rsid w:val="00464BFC"/>
    <w:rsid w:val="0046760B"/>
    <w:rsid w:val="00467DAA"/>
    <w:rsid w:val="00467DAC"/>
    <w:rsid w:val="00467DBD"/>
    <w:rsid w:val="00467E28"/>
    <w:rsid w:val="00470490"/>
    <w:rsid w:val="0047097F"/>
    <w:rsid w:val="00471343"/>
    <w:rsid w:val="00471C8E"/>
    <w:rsid w:val="00474376"/>
    <w:rsid w:val="0047491F"/>
    <w:rsid w:val="00474D86"/>
    <w:rsid w:val="0047558F"/>
    <w:rsid w:val="00475F8D"/>
    <w:rsid w:val="00476C12"/>
    <w:rsid w:val="00476CCB"/>
    <w:rsid w:val="00477DE6"/>
    <w:rsid w:val="00480053"/>
    <w:rsid w:val="004804EC"/>
    <w:rsid w:val="00482196"/>
    <w:rsid w:val="00482F26"/>
    <w:rsid w:val="00483D04"/>
    <w:rsid w:val="00484769"/>
    <w:rsid w:val="004856D9"/>
    <w:rsid w:val="00485A5D"/>
    <w:rsid w:val="00485D42"/>
    <w:rsid w:val="00486A34"/>
    <w:rsid w:val="00487F40"/>
    <w:rsid w:val="004914B6"/>
    <w:rsid w:val="00492383"/>
    <w:rsid w:val="00492917"/>
    <w:rsid w:val="004942E4"/>
    <w:rsid w:val="004951FD"/>
    <w:rsid w:val="00497B6E"/>
    <w:rsid w:val="00497E19"/>
    <w:rsid w:val="004A172F"/>
    <w:rsid w:val="004A3602"/>
    <w:rsid w:val="004A39DD"/>
    <w:rsid w:val="004A40F3"/>
    <w:rsid w:val="004A4310"/>
    <w:rsid w:val="004A4669"/>
    <w:rsid w:val="004A54F0"/>
    <w:rsid w:val="004B0216"/>
    <w:rsid w:val="004B0725"/>
    <w:rsid w:val="004B2380"/>
    <w:rsid w:val="004B347B"/>
    <w:rsid w:val="004B3973"/>
    <w:rsid w:val="004B3EEE"/>
    <w:rsid w:val="004B5B67"/>
    <w:rsid w:val="004B5D36"/>
    <w:rsid w:val="004C2255"/>
    <w:rsid w:val="004C27CD"/>
    <w:rsid w:val="004C29FD"/>
    <w:rsid w:val="004C2AB7"/>
    <w:rsid w:val="004C3B9D"/>
    <w:rsid w:val="004C3D78"/>
    <w:rsid w:val="004C456F"/>
    <w:rsid w:val="004C57D9"/>
    <w:rsid w:val="004C715E"/>
    <w:rsid w:val="004D1D77"/>
    <w:rsid w:val="004D2296"/>
    <w:rsid w:val="004D3941"/>
    <w:rsid w:val="004D4796"/>
    <w:rsid w:val="004D6139"/>
    <w:rsid w:val="004D7124"/>
    <w:rsid w:val="004E0AB4"/>
    <w:rsid w:val="004E29FD"/>
    <w:rsid w:val="004E3C8F"/>
    <w:rsid w:val="004E53AE"/>
    <w:rsid w:val="004E71B5"/>
    <w:rsid w:val="004E7237"/>
    <w:rsid w:val="004E7516"/>
    <w:rsid w:val="004E7894"/>
    <w:rsid w:val="004F12A0"/>
    <w:rsid w:val="004F1459"/>
    <w:rsid w:val="004F16C1"/>
    <w:rsid w:val="004F2281"/>
    <w:rsid w:val="004F2328"/>
    <w:rsid w:val="004F2606"/>
    <w:rsid w:val="004F2D93"/>
    <w:rsid w:val="004F4413"/>
    <w:rsid w:val="004F4EB7"/>
    <w:rsid w:val="004F5536"/>
    <w:rsid w:val="004F5810"/>
    <w:rsid w:val="004F758C"/>
    <w:rsid w:val="00502210"/>
    <w:rsid w:val="00503340"/>
    <w:rsid w:val="00503CC9"/>
    <w:rsid w:val="00503E7D"/>
    <w:rsid w:val="00505061"/>
    <w:rsid w:val="00505AC5"/>
    <w:rsid w:val="00506221"/>
    <w:rsid w:val="00507AAC"/>
    <w:rsid w:val="005118A8"/>
    <w:rsid w:val="00511C2C"/>
    <w:rsid w:val="0051468E"/>
    <w:rsid w:val="005152C1"/>
    <w:rsid w:val="0051598A"/>
    <w:rsid w:val="00516244"/>
    <w:rsid w:val="0052007F"/>
    <w:rsid w:val="00520810"/>
    <w:rsid w:val="00520AA8"/>
    <w:rsid w:val="00520B3F"/>
    <w:rsid w:val="00520F7A"/>
    <w:rsid w:val="0052173B"/>
    <w:rsid w:val="00521D89"/>
    <w:rsid w:val="005232C3"/>
    <w:rsid w:val="00523CC6"/>
    <w:rsid w:val="00523D21"/>
    <w:rsid w:val="00523DA7"/>
    <w:rsid w:val="00524E72"/>
    <w:rsid w:val="00524EA4"/>
    <w:rsid w:val="0053064D"/>
    <w:rsid w:val="005317EC"/>
    <w:rsid w:val="00531CD9"/>
    <w:rsid w:val="005322BA"/>
    <w:rsid w:val="0053400B"/>
    <w:rsid w:val="00534208"/>
    <w:rsid w:val="00534965"/>
    <w:rsid w:val="00534981"/>
    <w:rsid w:val="005365A8"/>
    <w:rsid w:val="00537465"/>
    <w:rsid w:val="0053773E"/>
    <w:rsid w:val="00537962"/>
    <w:rsid w:val="00537F88"/>
    <w:rsid w:val="005410A2"/>
    <w:rsid w:val="005417B4"/>
    <w:rsid w:val="00541D80"/>
    <w:rsid w:val="005424A2"/>
    <w:rsid w:val="00542F55"/>
    <w:rsid w:val="005435DF"/>
    <w:rsid w:val="00545D1D"/>
    <w:rsid w:val="00547041"/>
    <w:rsid w:val="0054736D"/>
    <w:rsid w:val="005518F7"/>
    <w:rsid w:val="005521CD"/>
    <w:rsid w:val="00553A55"/>
    <w:rsid w:val="00553F36"/>
    <w:rsid w:val="00556DBC"/>
    <w:rsid w:val="00556FE9"/>
    <w:rsid w:val="0056164A"/>
    <w:rsid w:val="00563483"/>
    <w:rsid w:val="005639DF"/>
    <w:rsid w:val="00570E25"/>
    <w:rsid w:val="0057233A"/>
    <w:rsid w:val="00572D27"/>
    <w:rsid w:val="00575237"/>
    <w:rsid w:val="00575A30"/>
    <w:rsid w:val="005760A2"/>
    <w:rsid w:val="00577D9E"/>
    <w:rsid w:val="00580612"/>
    <w:rsid w:val="00580EFE"/>
    <w:rsid w:val="0058135E"/>
    <w:rsid w:val="00581C08"/>
    <w:rsid w:val="00582ABB"/>
    <w:rsid w:val="005859D0"/>
    <w:rsid w:val="00585CD1"/>
    <w:rsid w:val="00587736"/>
    <w:rsid w:val="005901F5"/>
    <w:rsid w:val="0059031E"/>
    <w:rsid w:val="00590C71"/>
    <w:rsid w:val="00592420"/>
    <w:rsid w:val="00592BCB"/>
    <w:rsid w:val="00592F64"/>
    <w:rsid w:val="005A0DC3"/>
    <w:rsid w:val="005A1779"/>
    <w:rsid w:val="005A28D1"/>
    <w:rsid w:val="005A3826"/>
    <w:rsid w:val="005A5135"/>
    <w:rsid w:val="005A6F5A"/>
    <w:rsid w:val="005A7592"/>
    <w:rsid w:val="005B06DA"/>
    <w:rsid w:val="005B29C0"/>
    <w:rsid w:val="005B590C"/>
    <w:rsid w:val="005B69C9"/>
    <w:rsid w:val="005B7522"/>
    <w:rsid w:val="005C12EA"/>
    <w:rsid w:val="005C218B"/>
    <w:rsid w:val="005C3D93"/>
    <w:rsid w:val="005C56DC"/>
    <w:rsid w:val="005C7BF5"/>
    <w:rsid w:val="005D06D1"/>
    <w:rsid w:val="005D1B6E"/>
    <w:rsid w:val="005D4516"/>
    <w:rsid w:val="005D453E"/>
    <w:rsid w:val="005D48B0"/>
    <w:rsid w:val="005E038B"/>
    <w:rsid w:val="005E2A28"/>
    <w:rsid w:val="005E4AE2"/>
    <w:rsid w:val="005E4E4D"/>
    <w:rsid w:val="005E4E8E"/>
    <w:rsid w:val="005E54BA"/>
    <w:rsid w:val="005F17F0"/>
    <w:rsid w:val="005F1D15"/>
    <w:rsid w:val="005F2C05"/>
    <w:rsid w:val="005F444F"/>
    <w:rsid w:val="00600DAE"/>
    <w:rsid w:val="0060115B"/>
    <w:rsid w:val="00602779"/>
    <w:rsid w:val="00604E63"/>
    <w:rsid w:val="00605505"/>
    <w:rsid w:val="00607694"/>
    <w:rsid w:val="00607B01"/>
    <w:rsid w:val="0061220F"/>
    <w:rsid w:val="00613ED7"/>
    <w:rsid w:val="006149CE"/>
    <w:rsid w:val="00617730"/>
    <w:rsid w:val="00617BBD"/>
    <w:rsid w:val="00621CDB"/>
    <w:rsid w:val="006223CA"/>
    <w:rsid w:val="006225F8"/>
    <w:rsid w:val="0062440F"/>
    <w:rsid w:val="00624A91"/>
    <w:rsid w:val="00625145"/>
    <w:rsid w:val="00625238"/>
    <w:rsid w:val="00627217"/>
    <w:rsid w:val="00631D6A"/>
    <w:rsid w:val="006375F8"/>
    <w:rsid w:val="00640889"/>
    <w:rsid w:val="006423E7"/>
    <w:rsid w:val="00643B5C"/>
    <w:rsid w:val="006441BE"/>
    <w:rsid w:val="006457C4"/>
    <w:rsid w:val="00646627"/>
    <w:rsid w:val="00647F15"/>
    <w:rsid w:val="0065004B"/>
    <w:rsid w:val="006500A1"/>
    <w:rsid w:val="006503C4"/>
    <w:rsid w:val="00650733"/>
    <w:rsid w:val="0065359D"/>
    <w:rsid w:val="0065494E"/>
    <w:rsid w:val="00656EC8"/>
    <w:rsid w:val="0066137C"/>
    <w:rsid w:val="00662E40"/>
    <w:rsid w:val="0066471A"/>
    <w:rsid w:val="006668BF"/>
    <w:rsid w:val="0067066E"/>
    <w:rsid w:val="00670B76"/>
    <w:rsid w:val="006719FE"/>
    <w:rsid w:val="00672B2D"/>
    <w:rsid w:val="00672DE7"/>
    <w:rsid w:val="0067314C"/>
    <w:rsid w:val="006743BF"/>
    <w:rsid w:val="00676531"/>
    <w:rsid w:val="0067671E"/>
    <w:rsid w:val="00676CE0"/>
    <w:rsid w:val="006772F0"/>
    <w:rsid w:val="00682B5A"/>
    <w:rsid w:val="006842D9"/>
    <w:rsid w:val="00685710"/>
    <w:rsid w:val="00686228"/>
    <w:rsid w:val="00686506"/>
    <w:rsid w:val="00686836"/>
    <w:rsid w:val="0069146C"/>
    <w:rsid w:val="00692460"/>
    <w:rsid w:val="00692692"/>
    <w:rsid w:val="00693396"/>
    <w:rsid w:val="0069572F"/>
    <w:rsid w:val="00695CE4"/>
    <w:rsid w:val="006A2410"/>
    <w:rsid w:val="006A2590"/>
    <w:rsid w:val="006A4266"/>
    <w:rsid w:val="006A44F1"/>
    <w:rsid w:val="006A5F26"/>
    <w:rsid w:val="006A69E4"/>
    <w:rsid w:val="006A6CF4"/>
    <w:rsid w:val="006A72D7"/>
    <w:rsid w:val="006A77E8"/>
    <w:rsid w:val="006A7F8D"/>
    <w:rsid w:val="006B611E"/>
    <w:rsid w:val="006B674C"/>
    <w:rsid w:val="006B6A3B"/>
    <w:rsid w:val="006B704F"/>
    <w:rsid w:val="006C0915"/>
    <w:rsid w:val="006C1477"/>
    <w:rsid w:val="006C2118"/>
    <w:rsid w:val="006C2337"/>
    <w:rsid w:val="006C4176"/>
    <w:rsid w:val="006C714D"/>
    <w:rsid w:val="006D0414"/>
    <w:rsid w:val="006D0599"/>
    <w:rsid w:val="006D09D9"/>
    <w:rsid w:val="006D120A"/>
    <w:rsid w:val="006D13A7"/>
    <w:rsid w:val="006D1AFD"/>
    <w:rsid w:val="006D2076"/>
    <w:rsid w:val="006D2691"/>
    <w:rsid w:val="006D4795"/>
    <w:rsid w:val="006D70C2"/>
    <w:rsid w:val="006E1DDB"/>
    <w:rsid w:val="006E2140"/>
    <w:rsid w:val="006E28D9"/>
    <w:rsid w:val="006E2C55"/>
    <w:rsid w:val="006E2F4A"/>
    <w:rsid w:val="006E2FC4"/>
    <w:rsid w:val="006E4A3C"/>
    <w:rsid w:val="006E4BBB"/>
    <w:rsid w:val="006E7F20"/>
    <w:rsid w:val="006F0A22"/>
    <w:rsid w:val="006F0E6C"/>
    <w:rsid w:val="006F11AB"/>
    <w:rsid w:val="006F193F"/>
    <w:rsid w:val="006F20B3"/>
    <w:rsid w:val="006F294B"/>
    <w:rsid w:val="006F5A2A"/>
    <w:rsid w:val="006F6887"/>
    <w:rsid w:val="006F7BF9"/>
    <w:rsid w:val="0070073A"/>
    <w:rsid w:val="00700E8B"/>
    <w:rsid w:val="00701496"/>
    <w:rsid w:val="00701CAD"/>
    <w:rsid w:val="00702B5E"/>
    <w:rsid w:val="00703C51"/>
    <w:rsid w:val="007057F2"/>
    <w:rsid w:val="00707925"/>
    <w:rsid w:val="00710D6B"/>
    <w:rsid w:val="007148A4"/>
    <w:rsid w:val="007161C1"/>
    <w:rsid w:val="00716609"/>
    <w:rsid w:val="00717011"/>
    <w:rsid w:val="00717A00"/>
    <w:rsid w:val="00717A9B"/>
    <w:rsid w:val="00717AF7"/>
    <w:rsid w:val="0072008F"/>
    <w:rsid w:val="007218F6"/>
    <w:rsid w:val="00721B03"/>
    <w:rsid w:val="00721C89"/>
    <w:rsid w:val="00721F1D"/>
    <w:rsid w:val="00722753"/>
    <w:rsid w:val="007239FB"/>
    <w:rsid w:val="00724EC3"/>
    <w:rsid w:val="00730AA4"/>
    <w:rsid w:val="00733437"/>
    <w:rsid w:val="00736441"/>
    <w:rsid w:val="007401FB"/>
    <w:rsid w:val="007421D9"/>
    <w:rsid w:val="00742882"/>
    <w:rsid w:val="00742BCE"/>
    <w:rsid w:val="00742FC2"/>
    <w:rsid w:val="00744BD4"/>
    <w:rsid w:val="0074562D"/>
    <w:rsid w:val="0074712C"/>
    <w:rsid w:val="00747D39"/>
    <w:rsid w:val="007518D1"/>
    <w:rsid w:val="00751A31"/>
    <w:rsid w:val="007524DB"/>
    <w:rsid w:val="00752DA1"/>
    <w:rsid w:val="0075388E"/>
    <w:rsid w:val="0075486A"/>
    <w:rsid w:val="0075527B"/>
    <w:rsid w:val="00755E01"/>
    <w:rsid w:val="0075653B"/>
    <w:rsid w:val="007574DB"/>
    <w:rsid w:val="00757FDB"/>
    <w:rsid w:val="00760C85"/>
    <w:rsid w:val="0076126F"/>
    <w:rsid w:val="007615EB"/>
    <w:rsid w:val="00763FC2"/>
    <w:rsid w:val="007659C0"/>
    <w:rsid w:val="0076645E"/>
    <w:rsid w:val="007674A1"/>
    <w:rsid w:val="00767638"/>
    <w:rsid w:val="007676C2"/>
    <w:rsid w:val="00767C70"/>
    <w:rsid w:val="00770B0A"/>
    <w:rsid w:val="007718C5"/>
    <w:rsid w:val="00772D84"/>
    <w:rsid w:val="00773F4C"/>
    <w:rsid w:val="00776354"/>
    <w:rsid w:val="00781E92"/>
    <w:rsid w:val="00782420"/>
    <w:rsid w:val="00782539"/>
    <w:rsid w:val="00784F33"/>
    <w:rsid w:val="0078647D"/>
    <w:rsid w:val="00790541"/>
    <w:rsid w:val="00792B21"/>
    <w:rsid w:val="00792D62"/>
    <w:rsid w:val="007932B0"/>
    <w:rsid w:val="00793CC8"/>
    <w:rsid w:val="0079438F"/>
    <w:rsid w:val="00794796"/>
    <w:rsid w:val="00796998"/>
    <w:rsid w:val="007A1429"/>
    <w:rsid w:val="007A474B"/>
    <w:rsid w:val="007A53AC"/>
    <w:rsid w:val="007A56F4"/>
    <w:rsid w:val="007A7849"/>
    <w:rsid w:val="007B024F"/>
    <w:rsid w:val="007B1ACA"/>
    <w:rsid w:val="007B3017"/>
    <w:rsid w:val="007B478D"/>
    <w:rsid w:val="007B4E11"/>
    <w:rsid w:val="007B64BF"/>
    <w:rsid w:val="007B6FDF"/>
    <w:rsid w:val="007C2C73"/>
    <w:rsid w:val="007C5349"/>
    <w:rsid w:val="007C58B0"/>
    <w:rsid w:val="007C5CBB"/>
    <w:rsid w:val="007C77DA"/>
    <w:rsid w:val="007D0325"/>
    <w:rsid w:val="007D0B09"/>
    <w:rsid w:val="007D34E6"/>
    <w:rsid w:val="007D45CA"/>
    <w:rsid w:val="007D52E9"/>
    <w:rsid w:val="007D761D"/>
    <w:rsid w:val="007D7DEE"/>
    <w:rsid w:val="007E00A0"/>
    <w:rsid w:val="007E286C"/>
    <w:rsid w:val="007E2BCB"/>
    <w:rsid w:val="007E2C0F"/>
    <w:rsid w:val="007E3500"/>
    <w:rsid w:val="007E6F61"/>
    <w:rsid w:val="007E7443"/>
    <w:rsid w:val="007E7487"/>
    <w:rsid w:val="007F0B48"/>
    <w:rsid w:val="007F1922"/>
    <w:rsid w:val="007F26E3"/>
    <w:rsid w:val="007F30DC"/>
    <w:rsid w:val="007F34C5"/>
    <w:rsid w:val="007F4B5F"/>
    <w:rsid w:val="007F4F71"/>
    <w:rsid w:val="007F6E60"/>
    <w:rsid w:val="008008D7"/>
    <w:rsid w:val="00802859"/>
    <w:rsid w:val="00803410"/>
    <w:rsid w:val="008040BD"/>
    <w:rsid w:val="00804948"/>
    <w:rsid w:val="0080661F"/>
    <w:rsid w:val="00811AEA"/>
    <w:rsid w:val="00812579"/>
    <w:rsid w:val="00812EAF"/>
    <w:rsid w:val="008138FC"/>
    <w:rsid w:val="00813AA7"/>
    <w:rsid w:val="0081644D"/>
    <w:rsid w:val="00816B7D"/>
    <w:rsid w:val="00825595"/>
    <w:rsid w:val="00826410"/>
    <w:rsid w:val="008276DB"/>
    <w:rsid w:val="0082790F"/>
    <w:rsid w:val="00827C01"/>
    <w:rsid w:val="008325C7"/>
    <w:rsid w:val="00833730"/>
    <w:rsid w:val="00833A6E"/>
    <w:rsid w:val="00834EE8"/>
    <w:rsid w:val="008368A1"/>
    <w:rsid w:val="008370CC"/>
    <w:rsid w:val="00841256"/>
    <w:rsid w:val="0084442F"/>
    <w:rsid w:val="00844932"/>
    <w:rsid w:val="00845C1B"/>
    <w:rsid w:val="00850F60"/>
    <w:rsid w:val="008527F6"/>
    <w:rsid w:val="008536AA"/>
    <w:rsid w:val="00855D54"/>
    <w:rsid w:val="0085715C"/>
    <w:rsid w:val="0085754B"/>
    <w:rsid w:val="00860BD2"/>
    <w:rsid w:val="00860DE6"/>
    <w:rsid w:val="0086184A"/>
    <w:rsid w:val="00861D52"/>
    <w:rsid w:val="00863235"/>
    <w:rsid w:val="00863E1E"/>
    <w:rsid w:val="008646A6"/>
    <w:rsid w:val="0086507F"/>
    <w:rsid w:val="00867B72"/>
    <w:rsid w:val="00870697"/>
    <w:rsid w:val="00870B5C"/>
    <w:rsid w:val="00870B84"/>
    <w:rsid w:val="00872794"/>
    <w:rsid w:val="008733F8"/>
    <w:rsid w:val="00874A4C"/>
    <w:rsid w:val="00874D65"/>
    <w:rsid w:val="00874E01"/>
    <w:rsid w:val="00877BB6"/>
    <w:rsid w:val="008815B6"/>
    <w:rsid w:val="0088227E"/>
    <w:rsid w:val="00882D2E"/>
    <w:rsid w:val="00883B53"/>
    <w:rsid w:val="00885132"/>
    <w:rsid w:val="00891986"/>
    <w:rsid w:val="00892DFC"/>
    <w:rsid w:val="0089360B"/>
    <w:rsid w:val="00895008"/>
    <w:rsid w:val="00895655"/>
    <w:rsid w:val="00896D52"/>
    <w:rsid w:val="0089705A"/>
    <w:rsid w:val="008A19E6"/>
    <w:rsid w:val="008A4F6F"/>
    <w:rsid w:val="008A7350"/>
    <w:rsid w:val="008A7712"/>
    <w:rsid w:val="008B0424"/>
    <w:rsid w:val="008B04AA"/>
    <w:rsid w:val="008B0D67"/>
    <w:rsid w:val="008B5245"/>
    <w:rsid w:val="008C14DD"/>
    <w:rsid w:val="008C196A"/>
    <w:rsid w:val="008C71C5"/>
    <w:rsid w:val="008C7449"/>
    <w:rsid w:val="008C76EB"/>
    <w:rsid w:val="008D0A27"/>
    <w:rsid w:val="008D2468"/>
    <w:rsid w:val="008D3005"/>
    <w:rsid w:val="008D3693"/>
    <w:rsid w:val="008D4620"/>
    <w:rsid w:val="008D4FAF"/>
    <w:rsid w:val="008D5AD5"/>
    <w:rsid w:val="008D6B70"/>
    <w:rsid w:val="008D6C12"/>
    <w:rsid w:val="008E1685"/>
    <w:rsid w:val="008E1791"/>
    <w:rsid w:val="008E2464"/>
    <w:rsid w:val="008E27A3"/>
    <w:rsid w:val="008E4789"/>
    <w:rsid w:val="008E525D"/>
    <w:rsid w:val="008E676C"/>
    <w:rsid w:val="008F03E9"/>
    <w:rsid w:val="008F100D"/>
    <w:rsid w:val="008F17CC"/>
    <w:rsid w:val="008F1AB0"/>
    <w:rsid w:val="008F26D4"/>
    <w:rsid w:val="008F41C2"/>
    <w:rsid w:val="008F4204"/>
    <w:rsid w:val="008F45D6"/>
    <w:rsid w:val="008F75D6"/>
    <w:rsid w:val="00901AFD"/>
    <w:rsid w:val="00901FED"/>
    <w:rsid w:val="00902AA9"/>
    <w:rsid w:val="009037DE"/>
    <w:rsid w:val="009057D7"/>
    <w:rsid w:val="00905C9E"/>
    <w:rsid w:val="00906616"/>
    <w:rsid w:val="0090772C"/>
    <w:rsid w:val="00907AF8"/>
    <w:rsid w:val="0091038F"/>
    <w:rsid w:val="00912620"/>
    <w:rsid w:val="00914D20"/>
    <w:rsid w:val="009150B4"/>
    <w:rsid w:val="0091643C"/>
    <w:rsid w:val="00916EC2"/>
    <w:rsid w:val="009173CF"/>
    <w:rsid w:val="00917C83"/>
    <w:rsid w:val="00920AD7"/>
    <w:rsid w:val="00921282"/>
    <w:rsid w:val="009254AA"/>
    <w:rsid w:val="009264AA"/>
    <w:rsid w:val="00927397"/>
    <w:rsid w:val="00927A75"/>
    <w:rsid w:val="00930294"/>
    <w:rsid w:val="00930CA7"/>
    <w:rsid w:val="009310C5"/>
    <w:rsid w:val="009328C5"/>
    <w:rsid w:val="00932BC0"/>
    <w:rsid w:val="00933FF1"/>
    <w:rsid w:val="00935C5A"/>
    <w:rsid w:val="00935D4B"/>
    <w:rsid w:val="00936BB8"/>
    <w:rsid w:val="00937075"/>
    <w:rsid w:val="00937D6F"/>
    <w:rsid w:val="00942239"/>
    <w:rsid w:val="00942410"/>
    <w:rsid w:val="009425E1"/>
    <w:rsid w:val="009427BA"/>
    <w:rsid w:val="00943BC5"/>
    <w:rsid w:val="00943CBA"/>
    <w:rsid w:val="00943F72"/>
    <w:rsid w:val="009441D7"/>
    <w:rsid w:val="00947354"/>
    <w:rsid w:val="0094739B"/>
    <w:rsid w:val="00947831"/>
    <w:rsid w:val="00950750"/>
    <w:rsid w:val="00951AB7"/>
    <w:rsid w:val="00951D71"/>
    <w:rsid w:val="00952247"/>
    <w:rsid w:val="0095485F"/>
    <w:rsid w:val="00954C25"/>
    <w:rsid w:val="009556A8"/>
    <w:rsid w:val="00955F73"/>
    <w:rsid w:val="00956EAA"/>
    <w:rsid w:val="009576FA"/>
    <w:rsid w:val="0096188E"/>
    <w:rsid w:val="00963103"/>
    <w:rsid w:val="009650E4"/>
    <w:rsid w:val="00966104"/>
    <w:rsid w:val="0096627A"/>
    <w:rsid w:val="0096696D"/>
    <w:rsid w:val="00966AFF"/>
    <w:rsid w:val="009673BF"/>
    <w:rsid w:val="00970BCC"/>
    <w:rsid w:val="009711B3"/>
    <w:rsid w:val="00971998"/>
    <w:rsid w:val="0097303F"/>
    <w:rsid w:val="0097502A"/>
    <w:rsid w:val="00976915"/>
    <w:rsid w:val="009771E2"/>
    <w:rsid w:val="0097766B"/>
    <w:rsid w:val="009800C5"/>
    <w:rsid w:val="0098236B"/>
    <w:rsid w:val="009844D0"/>
    <w:rsid w:val="00985594"/>
    <w:rsid w:val="00985FE0"/>
    <w:rsid w:val="0098618F"/>
    <w:rsid w:val="0098695B"/>
    <w:rsid w:val="009906E8"/>
    <w:rsid w:val="00990D59"/>
    <w:rsid w:val="009937B9"/>
    <w:rsid w:val="009949F6"/>
    <w:rsid w:val="00996C94"/>
    <w:rsid w:val="009A1E53"/>
    <w:rsid w:val="009A331E"/>
    <w:rsid w:val="009A5587"/>
    <w:rsid w:val="009A5FDC"/>
    <w:rsid w:val="009A67F6"/>
    <w:rsid w:val="009A74C5"/>
    <w:rsid w:val="009B0507"/>
    <w:rsid w:val="009B1A12"/>
    <w:rsid w:val="009B308C"/>
    <w:rsid w:val="009B50B0"/>
    <w:rsid w:val="009B547D"/>
    <w:rsid w:val="009B6ABF"/>
    <w:rsid w:val="009B7E8E"/>
    <w:rsid w:val="009C12DD"/>
    <w:rsid w:val="009C41B7"/>
    <w:rsid w:val="009C4EE8"/>
    <w:rsid w:val="009C520B"/>
    <w:rsid w:val="009C61EB"/>
    <w:rsid w:val="009C734E"/>
    <w:rsid w:val="009E0217"/>
    <w:rsid w:val="009E0A98"/>
    <w:rsid w:val="009E1595"/>
    <w:rsid w:val="009E17F8"/>
    <w:rsid w:val="009E1F2C"/>
    <w:rsid w:val="009E2268"/>
    <w:rsid w:val="009E488B"/>
    <w:rsid w:val="009E620E"/>
    <w:rsid w:val="009E7627"/>
    <w:rsid w:val="009F0748"/>
    <w:rsid w:val="009F0ADF"/>
    <w:rsid w:val="009F1270"/>
    <w:rsid w:val="009F1A82"/>
    <w:rsid w:val="009F1CFD"/>
    <w:rsid w:val="009F219E"/>
    <w:rsid w:val="009F2DBD"/>
    <w:rsid w:val="009F3030"/>
    <w:rsid w:val="009F3413"/>
    <w:rsid w:val="009F3A49"/>
    <w:rsid w:val="009F4759"/>
    <w:rsid w:val="009F4A47"/>
    <w:rsid w:val="009F5A89"/>
    <w:rsid w:val="009F5AEC"/>
    <w:rsid w:val="009F656D"/>
    <w:rsid w:val="009F7CC3"/>
    <w:rsid w:val="009F7DE8"/>
    <w:rsid w:val="00A00F0E"/>
    <w:rsid w:val="00A01645"/>
    <w:rsid w:val="00A017D3"/>
    <w:rsid w:val="00A01E6F"/>
    <w:rsid w:val="00A03834"/>
    <w:rsid w:val="00A038A6"/>
    <w:rsid w:val="00A05165"/>
    <w:rsid w:val="00A05D22"/>
    <w:rsid w:val="00A06FE5"/>
    <w:rsid w:val="00A07A89"/>
    <w:rsid w:val="00A10A95"/>
    <w:rsid w:val="00A1186D"/>
    <w:rsid w:val="00A11BD1"/>
    <w:rsid w:val="00A12867"/>
    <w:rsid w:val="00A13619"/>
    <w:rsid w:val="00A13744"/>
    <w:rsid w:val="00A13B1B"/>
    <w:rsid w:val="00A14A1B"/>
    <w:rsid w:val="00A16929"/>
    <w:rsid w:val="00A17E56"/>
    <w:rsid w:val="00A17EAB"/>
    <w:rsid w:val="00A27408"/>
    <w:rsid w:val="00A276F7"/>
    <w:rsid w:val="00A30066"/>
    <w:rsid w:val="00A307D5"/>
    <w:rsid w:val="00A30D80"/>
    <w:rsid w:val="00A318B2"/>
    <w:rsid w:val="00A33953"/>
    <w:rsid w:val="00A349E3"/>
    <w:rsid w:val="00A35046"/>
    <w:rsid w:val="00A35FF2"/>
    <w:rsid w:val="00A37327"/>
    <w:rsid w:val="00A4107C"/>
    <w:rsid w:val="00A4313F"/>
    <w:rsid w:val="00A44301"/>
    <w:rsid w:val="00A459E7"/>
    <w:rsid w:val="00A4690B"/>
    <w:rsid w:val="00A50957"/>
    <w:rsid w:val="00A51486"/>
    <w:rsid w:val="00A523EB"/>
    <w:rsid w:val="00A5772A"/>
    <w:rsid w:val="00A6045D"/>
    <w:rsid w:val="00A61AD7"/>
    <w:rsid w:val="00A61C1B"/>
    <w:rsid w:val="00A61F8A"/>
    <w:rsid w:val="00A62C4A"/>
    <w:rsid w:val="00A63CB3"/>
    <w:rsid w:val="00A63E85"/>
    <w:rsid w:val="00A64671"/>
    <w:rsid w:val="00A66517"/>
    <w:rsid w:val="00A669B1"/>
    <w:rsid w:val="00A717A4"/>
    <w:rsid w:val="00A71EDC"/>
    <w:rsid w:val="00A73418"/>
    <w:rsid w:val="00A75303"/>
    <w:rsid w:val="00A80822"/>
    <w:rsid w:val="00A808DD"/>
    <w:rsid w:val="00A8233A"/>
    <w:rsid w:val="00A82AE1"/>
    <w:rsid w:val="00A8453C"/>
    <w:rsid w:val="00A85725"/>
    <w:rsid w:val="00A861D6"/>
    <w:rsid w:val="00A865B0"/>
    <w:rsid w:val="00A909F9"/>
    <w:rsid w:val="00A9163E"/>
    <w:rsid w:val="00A94DE4"/>
    <w:rsid w:val="00A95AD1"/>
    <w:rsid w:val="00A960C8"/>
    <w:rsid w:val="00AA16AB"/>
    <w:rsid w:val="00AA1FC7"/>
    <w:rsid w:val="00AA3748"/>
    <w:rsid w:val="00AA38CB"/>
    <w:rsid w:val="00AA64D1"/>
    <w:rsid w:val="00AA6915"/>
    <w:rsid w:val="00AA6946"/>
    <w:rsid w:val="00AA6B2E"/>
    <w:rsid w:val="00AA7254"/>
    <w:rsid w:val="00AA7D8E"/>
    <w:rsid w:val="00AB0EA6"/>
    <w:rsid w:val="00AB116D"/>
    <w:rsid w:val="00AB3AD3"/>
    <w:rsid w:val="00AB5F79"/>
    <w:rsid w:val="00AB6091"/>
    <w:rsid w:val="00AB711A"/>
    <w:rsid w:val="00AB72FF"/>
    <w:rsid w:val="00AB7B7A"/>
    <w:rsid w:val="00AB7BEE"/>
    <w:rsid w:val="00AC03DE"/>
    <w:rsid w:val="00AC0631"/>
    <w:rsid w:val="00AC1150"/>
    <w:rsid w:val="00AC5B30"/>
    <w:rsid w:val="00AD007F"/>
    <w:rsid w:val="00AD0CFF"/>
    <w:rsid w:val="00AD13D1"/>
    <w:rsid w:val="00AD357A"/>
    <w:rsid w:val="00AD45D1"/>
    <w:rsid w:val="00AD631A"/>
    <w:rsid w:val="00AD632A"/>
    <w:rsid w:val="00AD65D5"/>
    <w:rsid w:val="00AE3EEA"/>
    <w:rsid w:val="00AE5A6E"/>
    <w:rsid w:val="00AF067B"/>
    <w:rsid w:val="00AF1A54"/>
    <w:rsid w:val="00AF22A7"/>
    <w:rsid w:val="00AF239F"/>
    <w:rsid w:val="00AF23EE"/>
    <w:rsid w:val="00AF2BFF"/>
    <w:rsid w:val="00AF34EB"/>
    <w:rsid w:val="00AF5371"/>
    <w:rsid w:val="00AF54C3"/>
    <w:rsid w:val="00AF5D2D"/>
    <w:rsid w:val="00AF612D"/>
    <w:rsid w:val="00AF7029"/>
    <w:rsid w:val="00B00042"/>
    <w:rsid w:val="00B003BF"/>
    <w:rsid w:val="00B006DD"/>
    <w:rsid w:val="00B0093A"/>
    <w:rsid w:val="00B00F1D"/>
    <w:rsid w:val="00B0214B"/>
    <w:rsid w:val="00B02FF7"/>
    <w:rsid w:val="00B04D8C"/>
    <w:rsid w:val="00B04F32"/>
    <w:rsid w:val="00B050E3"/>
    <w:rsid w:val="00B07B81"/>
    <w:rsid w:val="00B132A3"/>
    <w:rsid w:val="00B1447D"/>
    <w:rsid w:val="00B17907"/>
    <w:rsid w:val="00B20990"/>
    <w:rsid w:val="00B22A86"/>
    <w:rsid w:val="00B2422F"/>
    <w:rsid w:val="00B25158"/>
    <w:rsid w:val="00B2589E"/>
    <w:rsid w:val="00B25DDA"/>
    <w:rsid w:val="00B25F18"/>
    <w:rsid w:val="00B261D2"/>
    <w:rsid w:val="00B26E3E"/>
    <w:rsid w:val="00B27282"/>
    <w:rsid w:val="00B3164E"/>
    <w:rsid w:val="00B31AA5"/>
    <w:rsid w:val="00B33BB7"/>
    <w:rsid w:val="00B34057"/>
    <w:rsid w:val="00B35A6B"/>
    <w:rsid w:val="00B365DE"/>
    <w:rsid w:val="00B37BE3"/>
    <w:rsid w:val="00B412FA"/>
    <w:rsid w:val="00B413D8"/>
    <w:rsid w:val="00B43C9A"/>
    <w:rsid w:val="00B44318"/>
    <w:rsid w:val="00B44797"/>
    <w:rsid w:val="00B44D1C"/>
    <w:rsid w:val="00B456C3"/>
    <w:rsid w:val="00B460D4"/>
    <w:rsid w:val="00B50487"/>
    <w:rsid w:val="00B50B18"/>
    <w:rsid w:val="00B51FB7"/>
    <w:rsid w:val="00B53597"/>
    <w:rsid w:val="00B53E8A"/>
    <w:rsid w:val="00B55321"/>
    <w:rsid w:val="00B55C90"/>
    <w:rsid w:val="00B569DD"/>
    <w:rsid w:val="00B5794A"/>
    <w:rsid w:val="00B62A44"/>
    <w:rsid w:val="00B62C59"/>
    <w:rsid w:val="00B62DF0"/>
    <w:rsid w:val="00B63D8C"/>
    <w:rsid w:val="00B649A1"/>
    <w:rsid w:val="00B6565B"/>
    <w:rsid w:val="00B65C84"/>
    <w:rsid w:val="00B672A7"/>
    <w:rsid w:val="00B7088A"/>
    <w:rsid w:val="00B715FA"/>
    <w:rsid w:val="00B71AE4"/>
    <w:rsid w:val="00B71E43"/>
    <w:rsid w:val="00B7237B"/>
    <w:rsid w:val="00B7286E"/>
    <w:rsid w:val="00B72A5B"/>
    <w:rsid w:val="00B7324A"/>
    <w:rsid w:val="00B757D0"/>
    <w:rsid w:val="00B75A34"/>
    <w:rsid w:val="00B778A5"/>
    <w:rsid w:val="00B818AC"/>
    <w:rsid w:val="00B82846"/>
    <w:rsid w:val="00B82900"/>
    <w:rsid w:val="00B83E31"/>
    <w:rsid w:val="00B83F65"/>
    <w:rsid w:val="00B84A99"/>
    <w:rsid w:val="00B87FD3"/>
    <w:rsid w:val="00B90418"/>
    <w:rsid w:val="00B90FEC"/>
    <w:rsid w:val="00B93298"/>
    <w:rsid w:val="00B9423E"/>
    <w:rsid w:val="00B951C7"/>
    <w:rsid w:val="00B953F4"/>
    <w:rsid w:val="00B97215"/>
    <w:rsid w:val="00BA612C"/>
    <w:rsid w:val="00BB20CC"/>
    <w:rsid w:val="00BB329B"/>
    <w:rsid w:val="00BB443D"/>
    <w:rsid w:val="00BB5FE5"/>
    <w:rsid w:val="00BB75F0"/>
    <w:rsid w:val="00BB7786"/>
    <w:rsid w:val="00BC3939"/>
    <w:rsid w:val="00BD0D7E"/>
    <w:rsid w:val="00BD10B9"/>
    <w:rsid w:val="00BD6A35"/>
    <w:rsid w:val="00BD6A83"/>
    <w:rsid w:val="00BE0721"/>
    <w:rsid w:val="00BE117A"/>
    <w:rsid w:val="00BE22EC"/>
    <w:rsid w:val="00BE29AA"/>
    <w:rsid w:val="00BE2D03"/>
    <w:rsid w:val="00BE2FC8"/>
    <w:rsid w:val="00BE583B"/>
    <w:rsid w:val="00BE5A71"/>
    <w:rsid w:val="00BE6495"/>
    <w:rsid w:val="00BE74A9"/>
    <w:rsid w:val="00BE7552"/>
    <w:rsid w:val="00BF03F5"/>
    <w:rsid w:val="00BF420A"/>
    <w:rsid w:val="00BF4C2F"/>
    <w:rsid w:val="00BF5DD8"/>
    <w:rsid w:val="00BF7568"/>
    <w:rsid w:val="00C004D2"/>
    <w:rsid w:val="00C02CA3"/>
    <w:rsid w:val="00C035D5"/>
    <w:rsid w:val="00C03721"/>
    <w:rsid w:val="00C03763"/>
    <w:rsid w:val="00C040FC"/>
    <w:rsid w:val="00C06DCC"/>
    <w:rsid w:val="00C07EF4"/>
    <w:rsid w:val="00C11389"/>
    <w:rsid w:val="00C13D21"/>
    <w:rsid w:val="00C1447F"/>
    <w:rsid w:val="00C16C09"/>
    <w:rsid w:val="00C177A9"/>
    <w:rsid w:val="00C17BBF"/>
    <w:rsid w:val="00C209E8"/>
    <w:rsid w:val="00C20C2F"/>
    <w:rsid w:val="00C22101"/>
    <w:rsid w:val="00C236A2"/>
    <w:rsid w:val="00C244F2"/>
    <w:rsid w:val="00C24999"/>
    <w:rsid w:val="00C25793"/>
    <w:rsid w:val="00C25BA7"/>
    <w:rsid w:val="00C3126C"/>
    <w:rsid w:val="00C3146D"/>
    <w:rsid w:val="00C33D71"/>
    <w:rsid w:val="00C33DA8"/>
    <w:rsid w:val="00C348FE"/>
    <w:rsid w:val="00C35A28"/>
    <w:rsid w:val="00C37AC6"/>
    <w:rsid w:val="00C409FE"/>
    <w:rsid w:val="00C41830"/>
    <w:rsid w:val="00C505D4"/>
    <w:rsid w:val="00C50EB8"/>
    <w:rsid w:val="00C51A25"/>
    <w:rsid w:val="00C527D5"/>
    <w:rsid w:val="00C53A8F"/>
    <w:rsid w:val="00C60D80"/>
    <w:rsid w:val="00C61411"/>
    <w:rsid w:val="00C62157"/>
    <w:rsid w:val="00C6412B"/>
    <w:rsid w:val="00C65A37"/>
    <w:rsid w:val="00C675F9"/>
    <w:rsid w:val="00C6788B"/>
    <w:rsid w:val="00C7067C"/>
    <w:rsid w:val="00C70783"/>
    <w:rsid w:val="00C74734"/>
    <w:rsid w:val="00C750C1"/>
    <w:rsid w:val="00C75771"/>
    <w:rsid w:val="00C760CC"/>
    <w:rsid w:val="00C807C7"/>
    <w:rsid w:val="00C81BE9"/>
    <w:rsid w:val="00C85116"/>
    <w:rsid w:val="00C85696"/>
    <w:rsid w:val="00C872B3"/>
    <w:rsid w:val="00C9130A"/>
    <w:rsid w:val="00C91DC1"/>
    <w:rsid w:val="00C925F7"/>
    <w:rsid w:val="00C92A39"/>
    <w:rsid w:val="00C92A87"/>
    <w:rsid w:val="00C92BEB"/>
    <w:rsid w:val="00C939D5"/>
    <w:rsid w:val="00C93AFC"/>
    <w:rsid w:val="00C954B7"/>
    <w:rsid w:val="00C97763"/>
    <w:rsid w:val="00CA1077"/>
    <w:rsid w:val="00CA13E7"/>
    <w:rsid w:val="00CA2A40"/>
    <w:rsid w:val="00CA3D1D"/>
    <w:rsid w:val="00CA3F9F"/>
    <w:rsid w:val="00CA4A02"/>
    <w:rsid w:val="00CA54EF"/>
    <w:rsid w:val="00CA59C4"/>
    <w:rsid w:val="00CA6A63"/>
    <w:rsid w:val="00CA6B7E"/>
    <w:rsid w:val="00CA777C"/>
    <w:rsid w:val="00CA7870"/>
    <w:rsid w:val="00CA7FC5"/>
    <w:rsid w:val="00CB1543"/>
    <w:rsid w:val="00CB407F"/>
    <w:rsid w:val="00CB46D8"/>
    <w:rsid w:val="00CB487E"/>
    <w:rsid w:val="00CB529B"/>
    <w:rsid w:val="00CB6B4C"/>
    <w:rsid w:val="00CB71AC"/>
    <w:rsid w:val="00CB75A9"/>
    <w:rsid w:val="00CB7CFE"/>
    <w:rsid w:val="00CC2345"/>
    <w:rsid w:val="00CC6678"/>
    <w:rsid w:val="00CD11DE"/>
    <w:rsid w:val="00CD130A"/>
    <w:rsid w:val="00CD289F"/>
    <w:rsid w:val="00CD2B12"/>
    <w:rsid w:val="00CD626B"/>
    <w:rsid w:val="00CD7AFE"/>
    <w:rsid w:val="00CE0FF7"/>
    <w:rsid w:val="00CE3CEE"/>
    <w:rsid w:val="00CE49BF"/>
    <w:rsid w:val="00CE4F32"/>
    <w:rsid w:val="00CE5A03"/>
    <w:rsid w:val="00CE5C2B"/>
    <w:rsid w:val="00CF2660"/>
    <w:rsid w:val="00CF277B"/>
    <w:rsid w:val="00CF28CF"/>
    <w:rsid w:val="00CF2AD7"/>
    <w:rsid w:val="00CF326C"/>
    <w:rsid w:val="00CF3575"/>
    <w:rsid w:val="00CF47CC"/>
    <w:rsid w:val="00CF4C76"/>
    <w:rsid w:val="00CF5A14"/>
    <w:rsid w:val="00CF6545"/>
    <w:rsid w:val="00CF680F"/>
    <w:rsid w:val="00CF6A61"/>
    <w:rsid w:val="00CF7B71"/>
    <w:rsid w:val="00CF7F76"/>
    <w:rsid w:val="00D00811"/>
    <w:rsid w:val="00D00B43"/>
    <w:rsid w:val="00D01780"/>
    <w:rsid w:val="00D01BE7"/>
    <w:rsid w:val="00D03169"/>
    <w:rsid w:val="00D03EDF"/>
    <w:rsid w:val="00D050DB"/>
    <w:rsid w:val="00D054E7"/>
    <w:rsid w:val="00D0621D"/>
    <w:rsid w:val="00D068D5"/>
    <w:rsid w:val="00D078E4"/>
    <w:rsid w:val="00D10E86"/>
    <w:rsid w:val="00D11759"/>
    <w:rsid w:val="00D12FCE"/>
    <w:rsid w:val="00D14746"/>
    <w:rsid w:val="00D15962"/>
    <w:rsid w:val="00D16CD3"/>
    <w:rsid w:val="00D171AC"/>
    <w:rsid w:val="00D1738D"/>
    <w:rsid w:val="00D1759B"/>
    <w:rsid w:val="00D20A4F"/>
    <w:rsid w:val="00D21A4C"/>
    <w:rsid w:val="00D2281B"/>
    <w:rsid w:val="00D22F01"/>
    <w:rsid w:val="00D23E65"/>
    <w:rsid w:val="00D24065"/>
    <w:rsid w:val="00D2655C"/>
    <w:rsid w:val="00D277FB"/>
    <w:rsid w:val="00D312A5"/>
    <w:rsid w:val="00D31FC6"/>
    <w:rsid w:val="00D327C0"/>
    <w:rsid w:val="00D331B2"/>
    <w:rsid w:val="00D358DB"/>
    <w:rsid w:val="00D404ED"/>
    <w:rsid w:val="00D41AAF"/>
    <w:rsid w:val="00D41EEF"/>
    <w:rsid w:val="00D429E5"/>
    <w:rsid w:val="00D43412"/>
    <w:rsid w:val="00D449B1"/>
    <w:rsid w:val="00D45EF3"/>
    <w:rsid w:val="00D528BB"/>
    <w:rsid w:val="00D547AC"/>
    <w:rsid w:val="00D55BC6"/>
    <w:rsid w:val="00D55C52"/>
    <w:rsid w:val="00D569FF"/>
    <w:rsid w:val="00D57449"/>
    <w:rsid w:val="00D578B9"/>
    <w:rsid w:val="00D57C62"/>
    <w:rsid w:val="00D60A20"/>
    <w:rsid w:val="00D61706"/>
    <w:rsid w:val="00D62A45"/>
    <w:rsid w:val="00D62F85"/>
    <w:rsid w:val="00D63781"/>
    <w:rsid w:val="00D63A62"/>
    <w:rsid w:val="00D63A85"/>
    <w:rsid w:val="00D67FCE"/>
    <w:rsid w:val="00D711D0"/>
    <w:rsid w:val="00D71C74"/>
    <w:rsid w:val="00D729EF"/>
    <w:rsid w:val="00D75F31"/>
    <w:rsid w:val="00D76229"/>
    <w:rsid w:val="00D84011"/>
    <w:rsid w:val="00D853CE"/>
    <w:rsid w:val="00D874FF"/>
    <w:rsid w:val="00D904FD"/>
    <w:rsid w:val="00D91BB7"/>
    <w:rsid w:val="00D91E1E"/>
    <w:rsid w:val="00D93500"/>
    <w:rsid w:val="00D94752"/>
    <w:rsid w:val="00D96C7F"/>
    <w:rsid w:val="00D979AF"/>
    <w:rsid w:val="00DA3E48"/>
    <w:rsid w:val="00DA4A5A"/>
    <w:rsid w:val="00DA5771"/>
    <w:rsid w:val="00DA58BA"/>
    <w:rsid w:val="00DA5DE5"/>
    <w:rsid w:val="00DA5F8F"/>
    <w:rsid w:val="00DA66F5"/>
    <w:rsid w:val="00DB086F"/>
    <w:rsid w:val="00DB1D9F"/>
    <w:rsid w:val="00DB4A33"/>
    <w:rsid w:val="00DC0533"/>
    <w:rsid w:val="00DC093A"/>
    <w:rsid w:val="00DC138D"/>
    <w:rsid w:val="00DC3A0E"/>
    <w:rsid w:val="00DC4C7B"/>
    <w:rsid w:val="00DC5D8E"/>
    <w:rsid w:val="00DC6E22"/>
    <w:rsid w:val="00DC7BF1"/>
    <w:rsid w:val="00DD0C87"/>
    <w:rsid w:val="00DD187A"/>
    <w:rsid w:val="00DD187D"/>
    <w:rsid w:val="00DD517E"/>
    <w:rsid w:val="00DD600F"/>
    <w:rsid w:val="00DE0023"/>
    <w:rsid w:val="00DE1382"/>
    <w:rsid w:val="00DE3605"/>
    <w:rsid w:val="00DE43F6"/>
    <w:rsid w:val="00DE545F"/>
    <w:rsid w:val="00DE7E73"/>
    <w:rsid w:val="00DF02AA"/>
    <w:rsid w:val="00DF15BD"/>
    <w:rsid w:val="00DF3873"/>
    <w:rsid w:val="00DF3FEF"/>
    <w:rsid w:val="00DF43F9"/>
    <w:rsid w:val="00DF5B80"/>
    <w:rsid w:val="00DF5E28"/>
    <w:rsid w:val="00E006EB"/>
    <w:rsid w:val="00E027C2"/>
    <w:rsid w:val="00E038D9"/>
    <w:rsid w:val="00E03DDA"/>
    <w:rsid w:val="00E045E3"/>
    <w:rsid w:val="00E06F1C"/>
    <w:rsid w:val="00E07421"/>
    <w:rsid w:val="00E07E5F"/>
    <w:rsid w:val="00E1123A"/>
    <w:rsid w:val="00E13104"/>
    <w:rsid w:val="00E13196"/>
    <w:rsid w:val="00E14749"/>
    <w:rsid w:val="00E14BD6"/>
    <w:rsid w:val="00E14DC2"/>
    <w:rsid w:val="00E16640"/>
    <w:rsid w:val="00E2048A"/>
    <w:rsid w:val="00E20977"/>
    <w:rsid w:val="00E23D7D"/>
    <w:rsid w:val="00E244DD"/>
    <w:rsid w:val="00E24D30"/>
    <w:rsid w:val="00E24F33"/>
    <w:rsid w:val="00E2521C"/>
    <w:rsid w:val="00E26E64"/>
    <w:rsid w:val="00E27150"/>
    <w:rsid w:val="00E33221"/>
    <w:rsid w:val="00E344CE"/>
    <w:rsid w:val="00E34D9E"/>
    <w:rsid w:val="00E36D67"/>
    <w:rsid w:val="00E40BB9"/>
    <w:rsid w:val="00E40DBA"/>
    <w:rsid w:val="00E42F4F"/>
    <w:rsid w:val="00E44894"/>
    <w:rsid w:val="00E44BA1"/>
    <w:rsid w:val="00E45294"/>
    <w:rsid w:val="00E453CF"/>
    <w:rsid w:val="00E45EC1"/>
    <w:rsid w:val="00E47351"/>
    <w:rsid w:val="00E47AA4"/>
    <w:rsid w:val="00E50E74"/>
    <w:rsid w:val="00E51627"/>
    <w:rsid w:val="00E51914"/>
    <w:rsid w:val="00E51971"/>
    <w:rsid w:val="00E52F9F"/>
    <w:rsid w:val="00E54BEE"/>
    <w:rsid w:val="00E55C6A"/>
    <w:rsid w:val="00E60878"/>
    <w:rsid w:val="00E61F1A"/>
    <w:rsid w:val="00E62206"/>
    <w:rsid w:val="00E62A38"/>
    <w:rsid w:val="00E6409A"/>
    <w:rsid w:val="00E65DE2"/>
    <w:rsid w:val="00E66FB0"/>
    <w:rsid w:val="00E72A75"/>
    <w:rsid w:val="00E72D55"/>
    <w:rsid w:val="00E72D74"/>
    <w:rsid w:val="00E7423A"/>
    <w:rsid w:val="00E75993"/>
    <w:rsid w:val="00E778B3"/>
    <w:rsid w:val="00E818A6"/>
    <w:rsid w:val="00E82646"/>
    <w:rsid w:val="00E8459E"/>
    <w:rsid w:val="00E847DF"/>
    <w:rsid w:val="00E858FD"/>
    <w:rsid w:val="00E86091"/>
    <w:rsid w:val="00E86227"/>
    <w:rsid w:val="00E900C4"/>
    <w:rsid w:val="00E9173D"/>
    <w:rsid w:val="00E91895"/>
    <w:rsid w:val="00E9226F"/>
    <w:rsid w:val="00E9404D"/>
    <w:rsid w:val="00E95280"/>
    <w:rsid w:val="00E96B70"/>
    <w:rsid w:val="00E97E44"/>
    <w:rsid w:val="00E97FB3"/>
    <w:rsid w:val="00EA0315"/>
    <w:rsid w:val="00EA1600"/>
    <w:rsid w:val="00EA1CD8"/>
    <w:rsid w:val="00EA38A3"/>
    <w:rsid w:val="00EA55AE"/>
    <w:rsid w:val="00EA6808"/>
    <w:rsid w:val="00EB0A7C"/>
    <w:rsid w:val="00EB1F0A"/>
    <w:rsid w:val="00EB2100"/>
    <w:rsid w:val="00EB2D05"/>
    <w:rsid w:val="00EB4199"/>
    <w:rsid w:val="00EB4815"/>
    <w:rsid w:val="00EB5236"/>
    <w:rsid w:val="00EB5A80"/>
    <w:rsid w:val="00EB60F4"/>
    <w:rsid w:val="00EB6E20"/>
    <w:rsid w:val="00EC00C8"/>
    <w:rsid w:val="00EC0965"/>
    <w:rsid w:val="00EC0D9E"/>
    <w:rsid w:val="00EC1C5A"/>
    <w:rsid w:val="00EC39D8"/>
    <w:rsid w:val="00EC4BB5"/>
    <w:rsid w:val="00EC5506"/>
    <w:rsid w:val="00EC5BAC"/>
    <w:rsid w:val="00EC7577"/>
    <w:rsid w:val="00EC76D7"/>
    <w:rsid w:val="00ED1038"/>
    <w:rsid w:val="00ED1920"/>
    <w:rsid w:val="00ED20FB"/>
    <w:rsid w:val="00ED492C"/>
    <w:rsid w:val="00ED64BF"/>
    <w:rsid w:val="00ED6580"/>
    <w:rsid w:val="00ED6D08"/>
    <w:rsid w:val="00ED7F0E"/>
    <w:rsid w:val="00EE2F02"/>
    <w:rsid w:val="00EE34EC"/>
    <w:rsid w:val="00EE3D15"/>
    <w:rsid w:val="00EE4630"/>
    <w:rsid w:val="00EE6B34"/>
    <w:rsid w:val="00EE7B04"/>
    <w:rsid w:val="00EF048C"/>
    <w:rsid w:val="00EF314B"/>
    <w:rsid w:val="00EF433F"/>
    <w:rsid w:val="00EF78C9"/>
    <w:rsid w:val="00F00EFB"/>
    <w:rsid w:val="00F01369"/>
    <w:rsid w:val="00F01924"/>
    <w:rsid w:val="00F025A7"/>
    <w:rsid w:val="00F04468"/>
    <w:rsid w:val="00F046BB"/>
    <w:rsid w:val="00F04CDF"/>
    <w:rsid w:val="00F11A29"/>
    <w:rsid w:val="00F12612"/>
    <w:rsid w:val="00F12EA7"/>
    <w:rsid w:val="00F1396F"/>
    <w:rsid w:val="00F14FE5"/>
    <w:rsid w:val="00F15EA1"/>
    <w:rsid w:val="00F1767E"/>
    <w:rsid w:val="00F17A61"/>
    <w:rsid w:val="00F17DE9"/>
    <w:rsid w:val="00F2106B"/>
    <w:rsid w:val="00F213A4"/>
    <w:rsid w:val="00F21BA6"/>
    <w:rsid w:val="00F21BF8"/>
    <w:rsid w:val="00F21E34"/>
    <w:rsid w:val="00F23B61"/>
    <w:rsid w:val="00F270A8"/>
    <w:rsid w:val="00F31922"/>
    <w:rsid w:val="00F3215C"/>
    <w:rsid w:val="00F336D3"/>
    <w:rsid w:val="00F3473F"/>
    <w:rsid w:val="00F347A4"/>
    <w:rsid w:val="00F351FB"/>
    <w:rsid w:val="00F363D0"/>
    <w:rsid w:val="00F37265"/>
    <w:rsid w:val="00F374F1"/>
    <w:rsid w:val="00F37ED4"/>
    <w:rsid w:val="00F404A6"/>
    <w:rsid w:val="00F41A81"/>
    <w:rsid w:val="00F42CFA"/>
    <w:rsid w:val="00F42E08"/>
    <w:rsid w:val="00F457B6"/>
    <w:rsid w:val="00F45A16"/>
    <w:rsid w:val="00F45E08"/>
    <w:rsid w:val="00F477F4"/>
    <w:rsid w:val="00F47966"/>
    <w:rsid w:val="00F47B52"/>
    <w:rsid w:val="00F510F7"/>
    <w:rsid w:val="00F51F63"/>
    <w:rsid w:val="00F51FF4"/>
    <w:rsid w:val="00F520FF"/>
    <w:rsid w:val="00F53240"/>
    <w:rsid w:val="00F549D3"/>
    <w:rsid w:val="00F54DF4"/>
    <w:rsid w:val="00F57561"/>
    <w:rsid w:val="00F57F7D"/>
    <w:rsid w:val="00F60BBE"/>
    <w:rsid w:val="00F618B1"/>
    <w:rsid w:val="00F6369C"/>
    <w:rsid w:val="00F678DA"/>
    <w:rsid w:val="00F67BFD"/>
    <w:rsid w:val="00F70296"/>
    <w:rsid w:val="00F708D0"/>
    <w:rsid w:val="00F71059"/>
    <w:rsid w:val="00F719A0"/>
    <w:rsid w:val="00F71E86"/>
    <w:rsid w:val="00F73CE5"/>
    <w:rsid w:val="00F74D37"/>
    <w:rsid w:val="00F75ABD"/>
    <w:rsid w:val="00F77350"/>
    <w:rsid w:val="00F80880"/>
    <w:rsid w:val="00F8220C"/>
    <w:rsid w:val="00F82978"/>
    <w:rsid w:val="00F83121"/>
    <w:rsid w:val="00F83397"/>
    <w:rsid w:val="00F859D7"/>
    <w:rsid w:val="00F85C28"/>
    <w:rsid w:val="00F85DD2"/>
    <w:rsid w:val="00F860C5"/>
    <w:rsid w:val="00F90540"/>
    <w:rsid w:val="00F92469"/>
    <w:rsid w:val="00F93748"/>
    <w:rsid w:val="00F95AC4"/>
    <w:rsid w:val="00F968F0"/>
    <w:rsid w:val="00F96C31"/>
    <w:rsid w:val="00F972A5"/>
    <w:rsid w:val="00FA0242"/>
    <w:rsid w:val="00FA06CF"/>
    <w:rsid w:val="00FA195C"/>
    <w:rsid w:val="00FA2440"/>
    <w:rsid w:val="00FA5D5A"/>
    <w:rsid w:val="00FB0112"/>
    <w:rsid w:val="00FB18D4"/>
    <w:rsid w:val="00FB2748"/>
    <w:rsid w:val="00FB2B59"/>
    <w:rsid w:val="00FB2C43"/>
    <w:rsid w:val="00FB6D78"/>
    <w:rsid w:val="00FB7E5C"/>
    <w:rsid w:val="00FC0041"/>
    <w:rsid w:val="00FC01E1"/>
    <w:rsid w:val="00FC1791"/>
    <w:rsid w:val="00FC21F2"/>
    <w:rsid w:val="00FC303F"/>
    <w:rsid w:val="00FC43E5"/>
    <w:rsid w:val="00FC4AC5"/>
    <w:rsid w:val="00FC5593"/>
    <w:rsid w:val="00FC5AA2"/>
    <w:rsid w:val="00FC5B1C"/>
    <w:rsid w:val="00FD03FF"/>
    <w:rsid w:val="00FD11C8"/>
    <w:rsid w:val="00FD2DFB"/>
    <w:rsid w:val="00FD3970"/>
    <w:rsid w:val="00FD3E23"/>
    <w:rsid w:val="00FD46DA"/>
    <w:rsid w:val="00FD4DEB"/>
    <w:rsid w:val="00FD648E"/>
    <w:rsid w:val="00FD6B9A"/>
    <w:rsid w:val="00FD7188"/>
    <w:rsid w:val="00FE0479"/>
    <w:rsid w:val="00FE0550"/>
    <w:rsid w:val="00FE06A4"/>
    <w:rsid w:val="00FE0C0B"/>
    <w:rsid w:val="00FE18E3"/>
    <w:rsid w:val="00FE2290"/>
    <w:rsid w:val="00FE3A2A"/>
    <w:rsid w:val="00FE3E02"/>
    <w:rsid w:val="00FE6180"/>
    <w:rsid w:val="00FE7865"/>
    <w:rsid w:val="00FF23E7"/>
    <w:rsid w:val="00FF3633"/>
    <w:rsid w:val="00FF381A"/>
    <w:rsid w:val="00FF3CF1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66376D"/>
  <w15:docId w15:val="{4632DEA7-EEEB-48CA-B299-26F7738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C7F"/>
    <w:rPr>
      <w:sz w:val="24"/>
      <w:szCs w:val="24"/>
    </w:rPr>
  </w:style>
  <w:style w:type="paragraph" w:styleId="1">
    <w:name w:val="heading 1"/>
    <w:basedOn w:val="a"/>
    <w:qFormat/>
    <w:rsid w:val="000B06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955F7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qFormat/>
    <w:rsid w:val="000B06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0B06C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B06C4"/>
    <w:rPr>
      <w:rFonts w:cs="Times New Roman"/>
    </w:rPr>
  </w:style>
  <w:style w:type="paragraph" w:styleId="a4">
    <w:name w:val="Balloon Text"/>
    <w:basedOn w:val="a"/>
    <w:semiHidden/>
    <w:rsid w:val="00CF4C76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rsid w:val="00782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rsid w:val="00782539"/>
    <w:rPr>
      <w:rFonts w:ascii="Courier New" w:hAnsi="Courier New"/>
    </w:rPr>
  </w:style>
  <w:style w:type="character" w:customStyle="1" w:styleId="2Char">
    <w:name w:val="Επικεφαλίδα 2 Char"/>
    <w:link w:val="2"/>
    <w:semiHidden/>
    <w:rsid w:val="00955F73"/>
    <w:rPr>
      <w:rFonts w:ascii="Cambria" w:hAnsi="Cambria"/>
      <w:b/>
      <w:i/>
      <w:sz w:val="28"/>
    </w:rPr>
  </w:style>
  <w:style w:type="paragraph" w:styleId="a5">
    <w:name w:val="header"/>
    <w:basedOn w:val="a"/>
    <w:link w:val="Char0"/>
    <w:uiPriority w:val="99"/>
    <w:rsid w:val="002B6AB1"/>
    <w:pPr>
      <w:tabs>
        <w:tab w:val="center" w:pos="4153"/>
        <w:tab w:val="right" w:pos="8306"/>
      </w:tabs>
    </w:pPr>
    <w:rPr>
      <w:szCs w:val="20"/>
    </w:rPr>
  </w:style>
  <w:style w:type="character" w:customStyle="1" w:styleId="Char0">
    <w:name w:val="Κεφαλίδα Char"/>
    <w:link w:val="a5"/>
    <w:uiPriority w:val="99"/>
    <w:rsid w:val="002B6AB1"/>
    <w:rPr>
      <w:sz w:val="24"/>
    </w:rPr>
  </w:style>
  <w:style w:type="paragraph" w:styleId="a6">
    <w:name w:val="footer"/>
    <w:basedOn w:val="a"/>
    <w:link w:val="Char1"/>
    <w:rsid w:val="002B6AB1"/>
    <w:pPr>
      <w:tabs>
        <w:tab w:val="center" w:pos="4153"/>
        <w:tab w:val="right" w:pos="8306"/>
      </w:tabs>
    </w:pPr>
    <w:rPr>
      <w:szCs w:val="20"/>
    </w:rPr>
  </w:style>
  <w:style w:type="character" w:customStyle="1" w:styleId="Char1">
    <w:name w:val="Υποσέλιδο Char"/>
    <w:link w:val="a6"/>
    <w:rsid w:val="002B6AB1"/>
    <w:rPr>
      <w:sz w:val="24"/>
    </w:rPr>
  </w:style>
  <w:style w:type="character" w:styleId="a7">
    <w:name w:val="page number"/>
    <w:basedOn w:val="a0"/>
    <w:uiPriority w:val="99"/>
    <w:rsid w:val="002B6AB1"/>
  </w:style>
  <w:style w:type="character" w:styleId="a8">
    <w:name w:val="annotation reference"/>
    <w:semiHidden/>
    <w:rsid w:val="00592420"/>
    <w:rPr>
      <w:sz w:val="16"/>
    </w:rPr>
  </w:style>
  <w:style w:type="paragraph" w:styleId="a9">
    <w:name w:val="annotation text"/>
    <w:basedOn w:val="a"/>
    <w:link w:val="Char2"/>
    <w:semiHidden/>
    <w:rsid w:val="00592420"/>
    <w:rPr>
      <w:sz w:val="20"/>
      <w:szCs w:val="20"/>
    </w:rPr>
  </w:style>
  <w:style w:type="character" w:customStyle="1" w:styleId="Char2">
    <w:name w:val="Κείμενο σχολίου Char"/>
    <w:link w:val="a9"/>
    <w:rsid w:val="00592420"/>
    <w:rPr>
      <w:lang w:val="el-GR" w:eastAsia="el-GR"/>
    </w:rPr>
  </w:style>
  <w:style w:type="paragraph" w:styleId="aa">
    <w:name w:val="annotation subject"/>
    <w:basedOn w:val="a9"/>
    <w:next w:val="a9"/>
    <w:link w:val="Char3"/>
    <w:semiHidden/>
    <w:rsid w:val="00592420"/>
    <w:rPr>
      <w:b/>
    </w:rPr>
  </w:style>
  <w:style w:type="character" w:customStyle="1" w:styleId="Char3">
    <w:name w:val="Θέμα σχολίου Char"/>
    <w:link w:val="aa"/>
    <w:rsid w:val="00592420"/>
    <w:rPr>
      <w:b/>
      <w:lang w:val="el-GR" w:eastAsia="el-GR"/>
    </w:rPr>
  </w:style>
  <w:style w:type="character" w:customStyle="1" w:styleId="Char">
    <w:name w:val="Τίτλος Char"/>
    <w:link w:val="a3"/>
    <w:uiPriority w:val="10"/>
    <w:rsid w:val="004F758C"/>
    <w:rPr>
      <w:sz w:val="24"/>
      <w:szCs w:val="24"/>
    </w:rPr>
  </w:style>
  <w:style w:type="paragraph" w:styleId="ab">
    <w:name w:val="List Paragraph"/>
    <w:basedOn w:val="a"/>
    <w:uiPriority w:val="72"/>
    <w:qFormat/>
    <w:rsid w:val="00F7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nis\Documents\&#928;&#929;&#927;&#915;.%202014-2015_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87478-2465-40F3-A522-715B03D2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ΠΡΟΓ. 2014-2015_2.0</Template>
  <TotalTime>1646</TotalTime>
  <Pages>9</Pages>
  <Words>987</Words>
  <Characters>5335</Characters>
  <Application>Microsoft Office Word</Application>
  <DocSecurity>0</DocSecurity>
  <Lines>44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ΜΑΘΗΜΑΤΩΝ  ΧΕΙΜΕΡΙΝΟΥ  ΕΞΑΜΗΝΟΥ  ΑΚΑΔΗΜΑΪΚΟΥ  ΕΤΟΥΣ  2012-2013</vt:lpstr>
      <vt:lpstr>ΠΡΟΓΡΑΜΜΑ  ΜΑΘΗΜΑΤΩΝ  ΧΕΙΜΕΡΙΝΟΥ  ΕΞΑΜΗΝΟΥ  ΑΚΑΔΗΜΑΪΚΟΥ  ΕΤΟΥΣ  2012-2013</vt:lpstr>
    </vt:vector>
  </TitlesOfParts>
  <Company>TOSHIBA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ΜΑΘΗΜΑΤΩΝ  ΧΕΙΜΕΡΙΝΟΥ  ΕΞΑΜΗΝΟΥ  ΑΚΑΔΗΜΑΪΚΟΥ  ΕΤΟΥΣ  2012-2013</dc:title>
  <dc:creator>giannis</dc:creator>
  <cp:lastModifiedBy>Andreas Vagalis</cp:lastModifiedBy>
  <cp:revision>24</cp:revision>
  <cp:lastPrinted>2025-09-16T09:49:00Z</cp:lastPrinted>
  <dcterms:created xsi:type="dcterms:W3CDTF">2025-09-23T09:07:00Z</dcterms:created>
  <dcterms:modified xsi:type="dcterms:W3CDTF">2025-10-07T10:35:00Z</dcterms:modified>
</cp:coreProperties>
</file>