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DA70" w14:textId="2CB34A7B" w:rsidR="00354160" w:rsidRPr="007C5CBB" w:rsidRDefault="00B87FD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0ECE53C" w14:textId="77777777" w:rsidR="00354160" w:rsidRPr="007C5CBB" w:rsidRDefault="00354160">
      <w:pPr>
        <w:rPr>
          <w:rFonts w:ascii="Trebuchet MS" w:hAnsi="Trebuchet MS"/>
        </w:rPr>
      </w:pPr>
    </w:p>
    <w:p w14:paraId="4B231406" w14:textId="77777777" w:rsidR="008D6B70" w:rsidRPr="007C5CBB" w:rsidRDefault="00ED1920">
      <w:pPr>
        <w:rPr>
          <w:rFonts w:ascii="Trebuchet MS" w:hAnsi="Trebuchet MS"/>
          <w:lang w:val="en-US"/>
        </w:rPr>
      </w:pPr>
      <w:r w:rsidRPr="007C5CBB">
        <w:rPr>
          <w:rFonts w:ascii="Trebuchet MS" w:hAnsi="Trebuchet MS"/>
          <w:lang w:val="en-US"/>
        </w:rPr>
        <w:t>+</w:t>
      </w:r>
    </w:p>
    <w:p w14:paraId="1BC4134E" w14:textId="77777777" w:rsidR="00165E61" w:rsidRPr="007C5CBB" w:rsidRDefault="00165E61">
      <w:pPr>
        <w:rPr>
          <w:rFonts w:ascii="Trebuchet MS" w:hAnsi="Trebuchet MS"/>
          <w:lang w:val="en-US"/>
        </w:rPr>
      </w:pPr>
    </w:p>
    <w:p w14:paraId="4C256B1B" w14:textId="77777777" w:rsidR="008D6B70" w:rsidRPr="007C5CBB" w:rsidRDefault="008D6B70">
      <w:pPr>
        <w:rPr>
          <w:rFonts w:ascii="Trebuchet MS" w:hAnsi="Trebuchet MS"/>
          <w:lang w:val="en-US"/>
        </w:rPr>
      </w:pPr>
    </w:p>
    <w:p w14:paraId="528AC77E" w14:textId="77777777" w:rsidR="008D6B70" w:rsidRPr="007C5CBB" w:rsidRDefault="008D6B70">
      <w:pPr>
        <w:rPr>
          <w:rFonts w:ascii="Trebuchet MS" w:hAnsi="Trebuchet MS"/>
          <w:lang w:val="en-US"/>
        </w:rPr>
      </w:pPr>
    </w:p>
    <w:tbl>
      <w:tblPr>
        <w:tblpPr w:leftFromText="180" w:rightFromText="180" w:horzAnchor="margin" w:tblpY="-458"/>
        <w:tblW w:w="0" w:type="auto"/>
        <w:tblLook w:val="01E0" w:firstRow="1" w:lastRow="1" w:firstColumn="1" w:lastColumn="1" w:noHBand="0" w:noVBand="0"/>
      </w:tblPr>
      <w:tblGrid>
        <w:gridCol w:w="1701"/>
        <w:gridCol w:w="12552"/>
      </w:tblGrid>
      <w:tr w:rsidR="004F758C" w:rsidRPr="007C5CBB" w14:paraId="36AAAA8C" w14:textId="77777777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14:paraId="31142110" w14:textId="77777777" w:rsidR="004F758C" w:rsidRPr="007C5CBB" w:rsidRDefault="00F75ABD" w:rsidP="004F758C">
            <w:pPr>
              <w:pStyle w:val="a3"/>
              <w:rPr>
                <w:rFonts w:ascii="Trebuchet MS" w:hAnsi="Trebuchet MS" w:cs="Arial"/>
                <w:b/>
                <w:color w:val="0F243E"/>
                <w:lang w:val="en-GB"/>
              </w:rPr>
            </w:pPr>
            <w:r w:rsidRPr="007C5CBB">
              <w:rPr>
                <w:rFonts w:ascii="Trebuchet MS" w:hAnsi="Trebuchet MS" w:cs="Arial"/>
                <w:b/>
                <w:noProof/>
                <w:color w:val="0F243E"/>
              </w:rPr>
              <w:drawing>
                <wp:inline distT="0" distB="0" distL="0" distR="0" wp14:anchorId="7D3978B3" wp14:editId="20D8598C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14:paraId="6C45390D" w14:textId="77777777" w:rsidR="004F758C" w:rsidRPr="007C5CBB" w:rsidRDefault="004F758C" w:rsidP="004F758C">
            <w:pPr>
              <w:pStyle w:val="a3"/>
              <w:rPr>
                <w:rFonts w:ascii="Trebuchet MS" w:hAnsi="Trebuchet MS" w:cs="Arial"/>
                <w:b/>
                <w:color w:val="244061"/>
              </w:rPr>
            </w:pPr>
            <w:r w:rsidRPr="007C5CBB">
              <w:rPr>
                <w:rFonts w:ascii="Trebuchet MS" w:hAnsi="Trebuchet MS" w:cs="Arial"/>
                <w:b/>
                <w:color w:val="244061"/>
              </w:rPr>
              <w:t xml:space="preserve">       ΕΘΝΙΚΟ  ΚΑΙ  ΚΑΠΟΔΙΣΤΡΙΑΚΟ  ΠΑΝΕΠΙΣΤΗΜΙΟ  ΑΘΗΝΩΝ</w:t>
            </w:r>
          </w:p>
        </w:tc>
      </w:tr>
      <w:tr w:rsidR="004F758C" w:rsidRPr="007C5CBB" w14:paraId="05EDD483" w14:textId="77777777" w:rsidTr="004F2D93">
        <w:trPr>
          <w:trHeight w:val="574"/>
        </w:trPr>
        <w:tc>
          <w:tcPr>
            <w:tcW w:w="1701" w:type="dxa"/>
            <w:vMerge/>
          </w:tcPr>
          <w:p w14:paraId="4C5D9C64" w14:textId="77777777" w:rsidR="004F758C" w:rsidRPr="007C5CBB" w:rsidRDefault="004F758C" w:rsidP="004F758C">
            <w:pPr>
              <w:pStyle w:val="a3"/>
              <w:rPr>
                <w:rFonts w:ascii="Trebuchet MS" w:hAnsi="Trebuchet MS" w:cs="Arial"/>
                <w:b/>
                <w:color w:val="0F243E"/>
              </w:rPr>
            </w:pPr>
          </w:p>
        </w:tc>
        <w:tc>
          <w:tcPr>
            <w:tcW w:w="12552" w:type="dxa"/>
          </w:tcPr>
          <w:p w14:paraId="3E4598DF" w14:textId="77777777" w:rsidR="004F758C" w:rsidRPr="007C5CBB" w:rsidRDefault="004F758C" w:rsidP="004F758C">
            <w:pPr>
              <w:pStyle w:val="a3"/>
              <w:rPr>
                <w:rFonts w:ascii="Trebuchet MS" w:hAnsi="Trebuchet MS" w:cs="Arial"/>
                <w:b/>
                <w:color w:val="244061"/>
              </w:rPr>
            </w:pPr>
          </w:p>
          <w:p w14:paraId="0F06761C" w14:textId="77777777" w:rsidR="004F758C" w:rsidRPr="007C5CBB" w:rsidRDefault="004F758C" w:rsidP="004F758C">
            <w:pPr>
              <w:pStyle w:val="a3"/>
              <w:rPr>
                <w:rFonts w:ascii="Trebuchet MS" w:hAnsi="Trebuchet MS" w:cs="Arial"/>
                <w:b/>
                <w:color w:val="244061"/>
              </w:rPr>
            </w:pPr>
            <w:r w:rsidRPr="007C5CBB">
              <w:rPr>
                <w:rFonts w:ascii="Trebuchet MS" w:hAnsi="Trebuchet MS" w:cs="Arial"/>
                <w:b/>
                <w:color w:val="244061"/>
              </w:rPr>
              <w:t xml:space="preserve">   ΤΜΗΜΑ  ΕΠΙΚΟΙΝΩΝΙΑΣ  ΚΑΙ  ΜΕΣΩΝ  ΜΑΖΙΚΗΣ  ΕΝΗΜΕΡΩΣΗΣ</w:t>
            </w:r>
          </w:p>
        </w:tc>
      </w:tr>
    </w:tbl>
    <w:p w14:paraId="0FFE4BE2" w14:textId="50D4F10A" w:rsidR="004F758C" w:rsidRPr="007C5CBB" w:rsidRDefault="00E50E74" w:rsidP="00E50E74">
      <w:pPr>
        <w:pStyle w:val="a3"/>
        <w:jc w:val="both"/>
        <w:rPr>
          <w:rFonts w:ascii="Trebuchet MS" w:hAnsi="Trebuchet MS" w:cs="Arial"/>
          <w:b/>
          <w:color w:val="C00000"/>
        </w:rPr>
      </w:pPr>
      <w:r w:rsidRPr="007C5CBB">
        <w:rPr>
          <w:rFonts w:ascii="Trebuchet MS" w:hAnsi="Trebuchet MS" w:cs="Arial"/>
          <w:b/>
          <w:color w:val="C00000"/>
        </w:rPr>
        <w:t xml:space="preserve">       </w:t>
      </w:r>
      <w:r w:rsidR="00F12EA7" w:rsidRPr="007C5CBB">
        <w:rPr>
          <w:rFonts w:ascii="Trebuchet MS" w:hAnsi="Trebuchet MS" w:cs="Arial"/>
          <w:b/>
          <w:color w:val="C00000"/>
        </w:rPr>
        <w:t xml:space="preserve">                         </w:t>
      </w:r>
      <w:r w:rsidR="00223A1E" w:rsidRPr="007C5CBB">
        <w:rPr>
          <w:rFonts w:ascii="Trebuchet MS" w:hAnsi="Trebuchet MS" w:cs="Arial"/>
          <w:b/>
          <w:color w:val="C00000"/>
        </w:rPr>
        <w:t xml:space="preserve"> </w:t>
      </w:r>
      <w:r w:rsidR="004F758C" w:rsidRPr="007C5CBB">
        <w:rPr>
          <w:rFonts w:ascii="Trebuchet MS" w:hAnsi="Trebuchet MS" w:cs="Arial"/>
          <w:b/>
          <w:color w:val="C00000"/>
        </w:rPr>
        <w:t xml:space="preserve">ΠΡΟΓΡΑΜΜΑ  ΧΕΙΜΕΡΙΝΟΥ ΕΞΑΜΗΝΟΥ  ΑΚΑΔΗΜΑΪΚΟΥ  ΕΤΟΥΣ  </w:t>
      </w:r>
      <w:r w:rsidR="00D569FF" w:rsidRPr="007C5CBB">
        <w:rPr>
          <w:rFonts w:ascii="Trebuchet MS" w:hAnsi="Trebuchet MS" w:cs="Arial"/>
          <w:b/>
          <w:color w:val="C00000"/>
        </w:rPr>
        <w:t>202</w:t>
      </w:r>
      <w:r w:rsidR="007B3017" w:rsidRPr="007C5CBB">
        <w:rPr>
          <w:rFonts w:ascii="Trebuchet MS" w:hAnsi="Trebuchet MS" w:cs="Arial"/>
          <w:b/>
          <w:color w:val="C00000"/>
        </w:rPr>
        <w:t>4</w:t>
      </w:r>
      <w:r w:rsidR="00367C2F" w:rsidRPr="007C5CBB">
        <w:rPr>
          <w:rFonts w:ascii="Trebuchet MS" w:hAnsi="Trebuchet MS" w:cs="Arial"/>
          <w:b/>
          <w:color w:val="C00000"/>
        </w:rPr>
        <w:t>-</w:t>
      </w:r>
      <w:r w:rsidR="00D569FF" w:rsidRPr="007C5CBB">
        <w:rPr>
          <w:rFonts w:ascii="Trebuchet MS" w:hAnsi="Trebuchet MS" w:cs="Arial"/>
          <w:b/>
          <w:color w:val="C00000"/>
        </w:rPr>
        <w:t>202</w:t>
      </w:r>
      <w:r w:rsidR="007B3017" w:rsidRPr="007C5CBB">
        <w:rPr>
          <w:rFonts w:ascii="Trebuchet MS" w:hAnsi="Trebuchet MS" w:cs="Arial"/>
          <w:b/>
          <w:color w:val="C00000"/>
        </w:rPr>
        <w:t>5</w:t>
      </w:r>
    </w:p>
    <w:p w14:paraId="29B1C99C" w14:textId="354B4C4E" w:rsidR="00833730" w:rsidRPr="007C5CBB" w:rsidRDefault="000A7A73" w:rsidP="00A66517">
      <w:pPr>
        <w:pStyle w:val="a3"/>
        <w:jc w:val="center"/>
        <w:rPr>
          <w:rFonts w:ascii="Trebuchet MS" w:hAnsi="Trebuchet MS" w:cs="Arial"/>
          <w:b/>
          <w:color w:val="C00000"/>
          <w:u w:val="single"/>
        </w:rPr>
      </w:pPr>
      <w:r w:rsidRPr="007C5CBB">
        <w:rPr>
          <w:rFonts w:ascii="Trebuchet MS" w:hAnsi="Trebuchet MS" w:cs="Arial"/>
          <w:b/>
          <w:color w:val="C00000"/>
          <w:u w:val="single"/>
        </w:rPr>
        <w:t xml:space="preserve">Έναρξη μαθημάτων </w:t>
      </w:r>
      <w:r w:rsidR="00FE6180" w:rsidRPr="007C5CBB">
        <w:rPr>
          <w:rFonts w:ascii="Trebuchet MS" w:hAnsi="Trebuchet MS" w:cs="Arial"/>
          <w:b/>
          <w:color w:val="C00000"/>
          <w:u w:val="single"/>
        </w:rPr>
        <w:t xml:space="preserve">  30/  9/   </w:t>
      </w:r>
      <w:r w:rsidR="0096627A" w:rsidRPr="007C5CBB">
        <w:rPr>
          <w:rFonts w:ascii="Trebuchet MS" w:hAnsi="Trebuchet MS" w:cs="Arial"/>
          <w:b/>
          <w:color w:val="C00000"/>
          <w:u w:val="single"/>
        </w:rPr>
        <w:t>202</w:t>
      </w:r>
      <w:r w:rsidR="00F12EA7" w:rsidRPr="007C5CBB">
        <w:rPr>
          <w:rFonts w:ascii="Trebuchet MS" w:hAnsi="Trebuchet MS" w:cs="Arial"/>
          <w:b/>
          <w:color w:val="C00000"/>
          <w:u w:val="single"/>
        </w:rPr>
        <w:t>4</w:t>
      </w:r>
    </w:p>
    <w:p w14:paraId="24903B77" w14:textId="61394A1A" w:rsidR="004F758C" w:rsidRPr="007C5CBB" w:rsidRDefault="0096627A" w:rsidP="00A66517">
      <w:pPr>
        <w:pStyle w:val="a3"/>
        <w:jc w:val="center"/>
        <w:rPr>
          <w:rFonts w:ascii="Trebuchet MS" w:hAnsi="Trebuchet MS" w:cs="Arial"/>
          <w:b/>
          <w:color w:val="C00000"/>
          <w:u w:val="single"/>
        </w:rPr>
      </w:pPr>
      <w:r w:rsidRPr="007C5CBB">
        <w:rPr>
          <w:rFonts w:ascii="Trebuchet MS" w:hAnsi="Trebuchet MS" w:cs="Arial"/>
          <w:b/>
          <w:color w:val="C00000"/>
          <w:u w:val="single"/>
        </w:rPr>
        <w:t xml:space="preserve">Λήξη μαθημάτων  </w:t>
      </w:r>
      <w:r w:rsidR="00FE6180" w:rsidRPr="007C5CBB">
        <w:rPr>
          <w:rFonts w:ascii="Trebuchet MS" w:hAnsi="Trebuchet MS" w:cs="Arial"/>
          <w:b/>
          <w:color w:val="C00000"/>
          <w:u w:val="single"/>
        </w:rPr>
        <w:t>10/ 1  /</w:t>
      </w:r>
      <w:r w:rsidRPr="007C5CBB">
        <w:rPr>
          <w:rFonts w:ascii="Trebuchet MS" w:hAnsi="Trebuchet MS" w:cs="Arial"/>
          <w:b/>
          <w:color w:val="C00000"/>
          <w:u w:val="single"/>
        </w:rPr>
        <w:t xml:space="preserve"> 202</w:t>
      </w:r>
      <w:r w:rsidR="00F12EA7" w:rsidRPr="007C5CBB">
        <w:rPr>
          <w:rFonts w:ascii="Trebuchet MS" w:hAnsi="Trebuchet MS" w:cs="Arial"/>
          <w:b/>
          <w:color w:val="C00000"/>
          <w:u w:val="single"/>
        </w:rPr>
        <w:t>5</w:t>
      </w:r>
    </w:p>
    <w:p w14:paraId="4C461D3F" w14:textId="77777777" w:rsidR="001616A8" w:rsidRPr="007C5CBB" w:rsidRDefault="004F758C" w:rsidP="004F758C">
      <w:pPr>
        <w:spacing w:line="360" w:lineRule="auto"/>
        <w:ind w:firstLine="720"/>
        <w:rPr>
          <w:rFonts w:ascii="Trebuchet MS" w:hAnsi="Trebuchet MS" w:cs="Arial"/>
          <w:b/>
          <w:i/>
          <w:color w:val="002060"/>
        </w:rPr>
      </w:pPr>
      <w:r w:rsidRPr="007C5CBB">
        <w:rPr>
          <w:rFonts w:ascii="Trebuchet MS" w:hAnsi="Trebuchet MS" w:cs="Arial"/>
          <w:b/>
          <w:i/>
          <w:color w:val="002060"/>
        </w:rPr>
        <w:t xml:space="preserve">Αίθουσες </w:t>
      </w:r>
      <w:proofErr w:type="spellStart"/>
      <w:r w:rsidRPr="007C5CBB">
        <w:rPr>
          <w:rFonts w:ascii="Trebuchet MS" w:hAnsi="Trebuchet MS" w:cs="Arial"/>
          <w:b/>
          <w:i/>
          <w:color w:val="002060"/>
        </w:rPr>
        <w:t>Γρυπάρειο</w:t>
      </w:r>
      <w:proofErr w:type="spellEnd"/>
      <w:r w:rsidRPr="007C5CBB">
        <w:rPr>
          <w:rFonts w:ascii="Trebuchet MS" w:hAnsi="Trebuchet MS" w:cs="Arial"/>
          <w:b/>
          <w:i/>
          <w:color w:val="002060"/>
        </w:rPr>
        <w:t xml:space="preserve"> Μέγαρο: </w:t>
      </w:r>
    </w:p>
    <w:p w14:paraId="38DCCBA2" w14:textId="77777777" w:rsidR="004F758C" w:rsidRPr="007C5CBB" w:rsidRDefault="004F758C" w:rsidP="001616A8">
      <w:pPr>
        <w:spacing w:line="360" w:lineRule="auto"/>
        <w:ind w:left="720" w:firstLine="720"/>
        <w:rPr>
          <w:rFonts w:ascii="Trebuchet MS" w:hAnsi="Trebuchet MS" w:cs="Arial"/>
          <w:color w:val="002060"/>
        </w:rPr>
      </w:pPr>
      <w:r w:rsidRPr="007C5CBB">
        <w:rPr>
          <w:rFonts w:ascii="Trebuchet MS" w:hAnsi="Trebuchet MS" w:cs="Arial"/>
          <w:color w:val="002060"/>
        </w:rPr>
        <w:t xml:space="preserve">Αίθουσα 111 Α΄ ορόφου, Εργαστήριο Νέων Τεχνολογιών  Β΄ ορόφου  202, </w:t>
      </w:r>
    </w:p>
    <w:p w14:paraId="097CE637" w14:textId="77777777" w:rsidR="004F758C" w:rsidRPr="007C5CBB" w:rsidRDefault="004F758C" w:rsidP="001616A8">
      <w:pPr>
        <w:spacing w:line="360" w:lineRule="auto"/>
        <w:ind w:left="720" w:firstLine="720"/>
        <w:rPr>
          <w:rFonts w:ascii="Trebuchet MS" w:hAnsi="Trebuchet MS" w:cs="Arial"/>
          <w:color w:val="002060"/>
        </w:rPr>
      </w:pPr>
      <w:r w:rsidRPr="007C5CBB">
        <w:rPr>
          <w:rFonts w:ascii="Trebuchet MS" w:hAnsi="Trebuchet MS" w:cs="Arial"/>
          <w:color w:val="002060"/>
        </w:rPr>
        <w:t xml:space="preserve">Οπτικοακουστικό Εργαστήριο Β’ ορόφου 212,  Αίθουσες Γ’ ορόφου </w:t>
      </w:r>
      <w:proofErr w:type="spellStart"/>
      <w:r w:rsidRPr="007C5CBB">
        <w:rPr>
          <w:rFonts w:ascii="Trebuchet MS" w:hAnsi="Trebuchet MS" w:cs="Arial"/>
          <w:color w:val="002060"/>
        </w:rPr>
        <w:t>αρ</w:t>
      </w:r>
      <w:proofErr w:type="spellEnd"/>
      <w:r w:rsidRPr="007C5CBB">
        <w:rPr>
          <w:rFonts w:ascii="Trebuchet MS" w:hAnsi="Trebuchet MS" w:cs="Arial"/>
          <w:color w:val="002060"/>
        </w:rPr>
        <w:t>. 304, 307</w:t>
      </w:r>
    </w:p>
    <w:p w14:paraId="17986FB9" w14:textId="77777777" w:rsidR="001616A8" w:rsidRPr="007C5CBB" w:rsidRDefault="001616A8" w:rsidP="004F758C">
      <w:pPr>
        <w:spacing w:line="360" w:lineRule="auto"/>
        <w:ind w:firstLine="720"/>
        <w:rPr>
          <w:rFonts w:ascii="Trebuchet MS" w:hAnsi="Trebuchet MS" w:cs="Arial"/>
          <w:i/>
          <w:color w:val="002060"/>
        </w:rPr>
      </w:pPr>
      <w:r w:rsidRPr="007C5CBB">
        <w:rPr>
          <w:rFonts w:ascii="Trebuchet MS" w:hAnsi="Trebuchet MS" w:cs="Arial"/>
          <w:b/>
          <w:i/>
          <w:color w:val="002060"/>
        </w:rPr>
        <w:t>Ιπποκράτους 7</w:t>
      </w:r>
      <w:r w:rsidR="004F758C" w:rsidRPr="007C5CBB">
        <w:rPr>
          <w:rFonts w:ascii="Trebuchet MS" w:hAnsi="Trebuchet MS" w:cs="Arial"/>
          <w:b/>
          <w:i/>
          <w:color w:val="002060"/>
        </w:rPr>
        <w:t xml:space="preserve"> </w:t>
      </w:r>
      <w:r w:rsidR="004F758C" w:rsidRPr="007C5CBB">
        <w:rPr>
          <w:rFonts w:ascii="Trebuchet MS" w:hAnsi="Trebuchet MS" w:cs="Arial"/>
          <w:i/>
          <w:color w:val="002060"/>
        </w:rPr>
        <w:t>1ος όρ</w:t>
      </w:r>
      <w:r w:rsidRPr="007C5CBB">
        <w:rPr>
          <w:rFonts w:ascii="Trebuchet MS" w:hAnsi="Trebuchet MS" w:cs="Arial"/>
          <w:i/>
          <w:color w:val="002060"/>
        </w:rPr>
        <w:t>οφος:</w:t>
      </w:r>
    </w:p>
    <w:p w14:paraId="4E02D855" w14:textId="77777777" w:rsidR="004F758C" w:rsidRPr="007C5CBB" w:rsidRDefault="004F758C" w:rsidP="0036143F">
      <w:pPr>
        <w:spacing w:line="360" w:lineRule="auto"/>
        <w:ind w:firstLine="720"/>
        <w:rPr>
          <w:rFonts w:ascii="Trebuchet MS" w:hAnsi="Trebuchet MS" w:cs="Arial"/>
          <w:color w:val="002060"/>
        </w:rPr>
      </w:pPr>
      <w:r w:rsidRPr="007C5CBB">
        <w:rPr>
          <w:rFonts w:ascii="Trebuchet MS" w:hAnsi="Trebuchet MS" w:cs="Arial"/>
          <w:color w:val="002060"/>
        </w:rPr>
        <w:t xml:space="preserve"> μικρή </w:t>
      </w:r>
      <w:r w:rsidR="007F6E60" w:rsidRPr="007C5CBB">
        <w:rPr>
          <w:rFonts w:ascii="Trebuchet MS" w:hAnsi="Trebuchet MS" w:cs="Arial"/>
          <w:color w:val="002060"/>
        </w:rPr>
        <w:t>Α</w:t>
      </w:r>
      <w:r w:rsidRPr="007C5CBB">
        <w:rPr>
          <w:rFonts w:ascii="Trebuchet MS" w:hAnsi="Trebuchet MS" w:cs="Arial"/>
          <w:color w:val="002060"/>
        </w:rPr>
        <w:t xml:space="preserve">ίθουσα Α, Αμφιθέατρο: μεγάλη </w:t>
      </w:r>
      <w:r w:rsidR="007F6E60" w:rsidRPr="007C5CBB">
        <w:rPr>
          <w:rFonts w:ascii="Trebuchet MS" w:hAnsi="Trebuchet MS" w:cs="Arial"/>
          <w:color w:val="002060"/>
        </w:rPr>
        <w:t>Α</w:t>
      </w:r>
      <w:r w:rsidRPr="007C5CBB">
        <w:rPr>
          <w:rFonts w:ascii="Trebuchet MS" w:hAnsi="Trebuchet MS" w:cs="Arial"/>
          <w:color w:val="002060"/>
        </w:rPr>
        <w:t>ίθουσα (</w:t>
      </w:r>
      <w:r w:rsidR="007F6E60" w:rsidRPr="007C5CBB">
        <w:rPr>
          <w:rFonts w:ascii="Trebuchet MS" w:hAnsi="Trebuchet MS" w:cs="Arial"/>
          <w:color w:val="002060"/>
        </w:rPr>
        <w:t>Α</w:t>
      </w:r>
      <w:r w:rsidRPr="007C5CBB">
        <w:rPr>
          <w:rFonts w:ascii="Trebuchet MS" w:hAnsi="Trebuchet MS" w:cs="Arial"/>
          <w:color w:val="002060"/>
        </w:rPr>
        <w:t xml:space="preserve">ίθουσα Β) </w:t>
      </w:r>
    </w:p>
    <w:p w14:paraId="5E3223B2" w14:textId="77777777" w:rsidR="007F6E60" w:rsidRPr="007C5CBB" w:rsidRDefault="004F758C" w:rsidP="00A85725">
      <w:pPr>
        <w:spacing w:line="360" w:lineRule="auto"/>
        <w:ind w:firstLine="709"/>
        <w:rPr>
          <w:rFonts w:ascii="Trebuchet MS" w:hAnsi="Trebuchet MS" w:cs="Arial"/>
          <w:b/>
          <w:i/>
          <w:color w:val="002060"/>
        </w:rPr>
      </w:pPr>
      <w:r w:rsidRPr="007C5CBB">
        <w:rPr>
          <w:rFonts w:ascii="Trebuchet MS" w:hAnsi="Trebuchet MS" w:cs="Arial"/>
          <w:b/>
          <w:i/>
          <w:color w:val="002060"/>
        </w:rPr>
        <w:t xml:space="preserve">Αίθουσα: Αγγελοπούλου: </w:t>
      </w:r>
    </w:p>
    <w:p w14:paraId="4490564E" w14:textId="77777777" w:rsidR="001616A8" w:rsidRDefault="004F758C" w:rsidP="007F6E60">
      <w:pPr>
        <w:spacing w:line="360" w:lineRule="auto"/>
        <w:ind w:left="720" w:firstLine="720"/>
        <w:rPr>
          <w:rFonts w:ascii="Trebuchet MS" w:hAnsi="Trebuchet MS" w:cs="Arial"/>
          <w:color w:val="002060"/>
        </w:rPr>
      </w:pPr>
      <w:proofErr w:type="spellStart"/>
      <w:r w:rsidRPr="007C5CBB">
        <w:rPr>
          <w:rFonts w:ascii="Trebuchet MS" w:hAnsi="Trebuchet MS" w:cs="Arial"/>
          <w:color w:val="002060"/>
        </w:rPr>
        <w:t>Γρυπάρειο</w:t>
      </w:r>
      <w:proofErr w:type="spellEnd"/>
      <w:r w:rsidRPr="007C5CBB">
        <w:rPr>
          <w:rFonts w:ascii="Trebuchet MS" w:hAnsi="Trebuchet MS" w:cs="Arial"/>
          <w:color w:val="002060"/>
        </w:rPr>
        <w:t xml:space="preserve"> Μέγαρ</w:t>
      </w:r>
      <w:r w:rsidR="001616A8" w:rsidRPr="007C5CBB">
        <w:rPr>
          <w:rFonts w:ascii="Trebuchet MS" w:hAnsi="Trebuchet MS" w:cs="Arial"/>
          <w:color w:val="002060"/>
        </w:rPr>
        <w:t>ο, Σοφοκλέους και Αριστείδου 11</w:t>
      </w:r>
    </w:p>
    <w:p w14:paraId="1D61A363" w14:textId="173CB079" w:rsidR="00CB529B" w:rsidRPr="00CB529B" w:rsidRDefault="00CB529B" w:rsidP="007F6E60">
      <w:pPr>
        <w:spacing w:line="360" w:lineRule="auto"/>
        <w:ind w:left="720" w:firstLine="720"/>
        <w:rPr>
          <w:rFonts w:ascii="Trebuchet MS" w:hAnsi="Trebuchet MS" w:cs="Arial"/>
          <w:color w:val="002060"/>
        </w:rPr>
      </w:pPr>
      <w:r w:rsidRPr="00CB529B">
        <w:rPr>
          <w:rFonts w:ascii="Trebuchet MS" w:hAnsi="Trebuchet MS" w:cs="Arial"/>
          <w:b/>
          <w:bCs/>
          <w:color w:val="002060"/>
        </w:rPr>
        <w:t>ΝΟΜΙΚΗ</w:t>
      </w:r>
      <w:r w:rsidRPr="00A27408">
        <w:rPr>
          <w:rFonts w:ascii="Trebuchet MS" w:hAnsi="Trebuchet MS" w:cs="Arial"/>
          <w:color w:val="002060"/>
        </w:rPr>
        <w:t>:</w:t>
      </w:r>
      <w:r w:rsidR="00F046BB">
        <w:rPr>
          <w:rFonts w:ascii="Trebuchet MS" w:hAnsi="Trebuchet MS" w:cs="Arial"/>
          <w:color w:val="002060"/>
        </w:rPr>
        <w:t xml:space="preserve"> Σόλωνος 57, </w:t>
      </w:r>
      <w:r w:rsidRPr="00A27408">
        <w:rPr>
          <w:rFonts w:ascii="Trebuchet MS" w:hAnsi="Trebuchet MS" w:cs="Arial"/>
          <w:color w:val="002060"/>
        </w:rPr>
        <w:t xml:space="preserve"> </w:t>
      </w:r>
      <w:r>
        <w:rPr>
          <w:rFonts w:ascii="Trebuchet MS" w:hAnsi="Trebuchet MS" w:cs="Arial"/>
          <w:color w:val="002060"/>
        </w:rPr>
        <w:t>Αίθουσα 13 (7</w:t>
      </w:r>
      <w:r w:rsidRPr="00CB529B">
        <w:rPr>
          <w:rFonts w:ascii="Trebuchet MS" w:hAnsi="Trebuchet MS" w:cs="Arial"/>
          <w:color w:val="002060"/>
          <w:vertAlign w:val="superscript"/>
        </w:rPr>
        <w:t>ος</w:t>
      </w:r>
      <w:r>
        <w:rPr>
          <w:rFonts w:ascii="Trebuchet MS" w:hAnsi="Trebuchet MS" w:cs="Arial"/>
          <w:color w:val="002060"/>
        </w:rPr>
        <w:t xml:space="preserve"> όροφος)</w:t>
      </w:r>
      <w:r w:rsidR="00A27408">
        <w:rPr>
          <w:rFonts w:ascii="Trebuchet MS" w:hAnsi="Trebuchet MS" w:cs="Arial"/>
          <w:color w:val="002060"/>
        </w:rPr>
        <w:t xml:space="preserve">, </w:t>
      </w:r>
      <w:r w:rsidR="00A27408" w:rsidRPr="00A27408">
        <w:rPr>
          <w:rFonts w:ascii="Trebuchet MS" w:hAnsi="Trebuchet MS" w:cstheme="minorHAnsi"/>
          <w:color w:val="1F497D" w:themeColor="text2"/>
        </w:rPr>
        <w:t>Αίθουσα Βαρβαρέσος (πρώην 10)   5</w:t>
      </w:r>
      <w:r w:rsidR="00A27408" w:rsidRPr="00A27408">
        <w:rPr>
          <w:rFonts w:ascii="Trebuchet MS" w:hAnsi="Trebuchet MS" w:cstheme="minorHAnsi"/>
          <w:color w:val="1F497D" w:themeColor="text2"/>
          <w:vertAlign w:val="superscript"/>
        </w:rPr>
        <w:t>ος</w:t>
      </w:r>
      <w:r w:rsidR="00A27408" w:rsidRPr="00A27408">
        <w:rPr>
          <w:rFonts w:ascii="Trebuchet MS" w:hAnsi="Trebuchet MS" w:cstheme="minorHAnsi"/>
          <w:color w:val="1F497D" w:themeColor="text2"/>
        </w:rPr>
        <w:t xml:space="preserve"> όροφος</w:t>
      </w:r>
    </w:p>
    <w:p w14:paraId="25C6FDF8" w14:textId="6909F139" w:rsidR="00CE5A03" w:rsidRPr="007C5CBB" w:rsidRDefault="00E50E74" w:rsidP="008C76EB">
      <w:pPr>
        <w:spacing w:line="360" w:lineRule="auto"/>
        <w:rPr>
          <w:rFonts w:ascii="Trebuchet MS" w:hAnsi="Trebuchet MS" w:cstheme="minorHAnsi"/>
          <w:color w:val="365F91" w:themeColor="accent1" w:themeShade="BF"/>
        </w:rPr>
      </w:pPr>
      <w:r w:rsidRPr="007C5CBB">
        <w:rPr>
          <w:rFonts w:ascii="Trebuchet MS" w:hAnsi="Trebuchet MS" w:cs="Arial"/>
        </w:rPr>
        <w:t xml:space="preserve">        </w:t>
      </w:r>
      <w:r w:rsidRPr="007C5CBB">
        <w:rPr>
          <w:rFonts w:ascii="Trebuchet MS" w:hAnsi="Trebuchet MS" w:cs="Arial"/>
          <w:color w:val="365F91" w:themeColor="accent1" w:themeShade="BF"/>
        </w:rPr>
        <w:t xml:space="preserve"> </w:t>
      </w:r>
    </w:p>
    <w:p w14:paraId="73BB4CF7" w14:textId="02466189" w:rsidR="00225540" w:rsidRPr="007C5CBB" w:rsidRDefault="00E50E74" w:rsidP="007B3017">
      <w:pPr>
        <w:spacing w:line="360" w:lineRule="auto"/>
        <w:rPr>
          <w:rFonts w:ascii="Trebuchet MS" w:hAnsi="Trebuchet MS" w:cs="Arial"/>
          <w:color w:val="17365D" w:themeColor="text2" w:themeShade="BF"/>
        </w:rPr>
      </w:pPr>
      <w:r w:rsidRPr="007C5CBB">
        <w:rPr>
          <w:rFonts w:ascii="Trebuchet MS" w:hAnsi="Trebuchet MS" w:cs="Arial"/>
        </w:rPr>
        <w:t xml:space="preserve">     </w:t>
      </w:r>
      <w:r w:rsidR="007B3017" w:rsidRPr="007C5CBB">
        <w:rPr>
          <w:rFonts w:ascii="Trebuchet MS" w:hAnsi="Trebuchet MS" w:cs="Arial"/>
        </w:rPr>
        <w:t xml:space="preserve">                 </w:t>
      </w:r>
      <w:r w:rsidR="004F758C" w:rsidRPr="007C5CBB">
        <w:rPr>
          <w:rFonts w:ascii="Trebuchet MS" w:hAnsi="Trebuchet MS" w:cs="Arial"/>
          <w:b/>
          <w:color w:val="800000"/>
          <w:u w:val="single"/>
        </w:rPr>
        <w:t>ΝΑ ΕΝΗΜΕΡΩΝΕΣΤΕ ΑΠΟ ΤΗΝ ΙΣΤΟΣΕΛΙΔΑ ΤΟΥ ΤΜΗΜΑΤΟΣ ΓΙΑ ΤΥΧΟΝ ΑΛΛΑΓΕ</w:t>
      </w:r>
      <w:r w:rsidR="00225540" w:rsidRPr="007C5CBB">
        <w:rPr>
          <w:rFonts w:ascii="Trebuchet MS" w:hAnsi="Trebuchet MS" w:cs="Arial"/>
          <w:b/>
          <w:color w:val="800000"/>
          <w:u w:val="single"/>
        </w:rPr>
        <w:t>Σ</w:t>
      </w:r>
    </w:p>
    <w:p w14:paraId="73849D88" w14:textId="77777777" w:rsidR="002C7B1D" w:rsidRPr="007C5CBB" w:rsidRDefault="002C7B1D" w:rsidP="00003744">
      <w:pPr>
        <w:pStyle w:val="a3"/>
        <w:tabs>
          <w:tab w:val="right" w:pos="13958"/>
        </w:tabs>
        <w:ind w:left="720"/>
        <w:rPr>
          <w:rFonts w:ascii="Trebuchet MS" w:hAnsi="Trebuchet MS" w:cs="Arial"/>
          <w:b/>
          <w:color w:val="800000"/>
          <w:u w:val="single"/>
        </w:rPr>
      </w:pPr>
    </w:p>
    <w:p w14:paraId="419C69B6" w14:textId="77777777" w:rsidR="004610CB" w:rsidRPr="007C5CBB" w:rsidRDefault="00A73418" w:rsidP="00A73418">
      <w:pPr>
        <w:pStyle w:val="a3"/>
        <w:tabs>
          <w:tab w:val="right" w:pos="13958"/>
        </w:tabs>
        <w:ind w:left="720"/>
        <w:jc w:val="center"/>
        <w:rPr>
          <w:rFonts w:ascii="Trebuchet MS" w:hAnsi="Trebuchet MS" w:cs="Arial"/>
          <w:b/>
          <w:color w:val="002060"/>
        </w:rPr>
      </w:pPr>
      <w:r w:rsidRPr="007C5CBB">
        <w:rPr>
          <w:rFonts w:ascii="Trebuchet MS" w:hAnsi="Trebuchet MS" w:cs="Arial"/>
          <w:b/>
          <w:color w:val="002060"/>
        </w:rPr>
        <w:t xml:space="preserve"> </w:t>
      </w:r>
    </w:p>
    <w:p w14:paraId="289035F9" w14:textId="77777777" w:rsidR="00FD2DFB" w:rsidRPr="007C5CBB" w:rsidRDefault="00FD2DFB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002060"/>
        </w:rPr>
      </w:pPr>
    </w:p>
    <w:p w14:paraId="3F73568B" w14:textId="77777777" w:rsidR="00A37327" w:rsidRPr="007C5CBB" w:rsidRDefault="004F758C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002060"/>
        </w:rPr>
      </w:pPr>
      <w:r w:rsidRPr="007C5CBB">
        <w:rPr>
          <w:rFonts w:ascii="Trebuchet MS" w:hAnsi="Trebuchet MS" w:cstheme="minorHAnsi"/>
          <w:b/>
          <w:color w:val="002060"/>
        </w:rPr>
        <w:t>Α΄  ΕΞΑΜΗΝΟ</w:t>
      </w:r>
      <w:r w:rsidR="008646A6" w:rsidRPr="007C5CBB">
        <w:rPr>
          <w:rFonts w:ascii="Trebuchet MS" w:hAnsi="Trebuchet MS" w:cstheme="minorHAnsi"/>
          <w:b/>
          <w:color w:val="002060"/>
        </w:rPr>
        <w:t>-ΥΠΟΧΡΕΩΤΙΚΑ</w:t>
      </w:r>
    </w:p>
    <w:p w14:paraId="15478690" w14:textId="77777777" w:rsidR="00585CD1" w:rsidRDefault="00585CD1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800000"/>
          <w:u w:val="single"/>
        </w:rPr>
      </w:pPr>
    </w:p>
    <w:p w14:paraId="0591362F" w14:textId="77777777" w:rsidR="00C750C1" w:rsidRPr="007C5CBB" w:rsidRDefault="00C750C1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800000"/>
          <w:u w:val="single"/>
        </w:rPr>
      </w:pPr>
    </w:p>
    <w:tbl>
      <w:tblPr>
        <w:tblpPr w:leftFromText="180" w:rightFromText="180" w:vertAnchor="text" w:tblpY="1"/>
        <w:tblOverlap w:val="never"/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254"/>
        <w:gridCol w:w="5503"/>
        <w:gridCol w:w="3388"/>
        <w:gridCol w:w="2776"/>
      </w:tblGrid>
      <w:tr w:rsidR="00676531" w:rsidRPr="007C5CBB" w14:paraId="464E57E2" w14:textId="77777777" w:rsidTr="00C750C1">
        <w:trPr>
          <w:trHeight w:val="841"/>
        </w:trPr>
        <w:tc>
          <w:tcPr>
            <w:tcW w:w="1361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CBD81B" w14:textId="77777777" w:rsidR="00676531" w:rsidRPr="007C5CBB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2E53D6" w14:textId="77777777" w:rsidR="00676531" w:rsidRPr="007C5CBB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52EBEB" w14:textId="77777777" w:rsidR="00676531" w:rsidRPr="007C5CBB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317288" w14:textId="77777777" w:rsidR="00676531" w:rsidRPr="007C5CBB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03B548" w14:textId="77777777" w:rsidR="00676531" w:rsidRPr="007C5CBB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585CD1" w:rsidRPr="007C5CBB" w14:paraId="2879F0F2" w14:textId="77777777" w:rsidTr="00C750C1">
        <w:trPr>
          <w:trHeight w:val="179"/>
        </w:trPr>
        <w:tc>
          <w:tcPr>
            <w:tcW w:w="1361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7981385" w14:textId="0BC3AE46" w:rsidR="00585CD1" w:rsidRPr="007C5CBB" w:rsidRDefault="00585CD1" w:rsidP="00E50B8A">
            <w:pPr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Τετάρτη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31B766" w14:textId="45DCC03D" w:rsidR="00585CD1" w:rsidRPr="007C5CBB" w:rsidRDefault="00585CD1" w:rsidP="00585CD1">
            <w:pPr>
              <w:spacing w:before="120" w:after="120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5594FB" w14:textId="774C1BB0" w:rsidR="00585CD1" w:rsidRPr="007C5CBB" w:rsidRDefault="00585CD1" w:rsidP="00C750C1">
            <w:pPr>
              <w:spacing w:before="120" w:after="120"/>
              <w:rPr>
                <w:rFonts w:ascii="Trebuchet MS" w:hAnsi="Trebuchet MS" w:cstheme="minorHAnsi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411B41" w14:textId="054C9E3A" w:rsidR="00585CD1" w:rsidRPr="007C5CBB" w:rsidRDefault="00585CD1" w:rsidP="00C750C1">
            <w:pPr>
              <w:spacing w:before="120" w:after="120"/>
              <w:rPr>
                <w:rFonts w:ascii="Trebuchet MS" w:hAnsi="Trebuchet MS" w:cstheme="minorHAnsi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0BF5DAF" w14:textId="44DB7EC5" w:rsidR="00585CD1" w:rsidRPr="007C5CBB" w:rsidRDefault="00585CD1" w:rsidP="00C750C1">
            <w:pPr>
              <w:spacing w:before="120" w:after="120"/>
              <w:rPr>
                <w:rFonts w:ascii="Trebuchet MS" w:hAnsi="Trebuchet MS" w:cstheme="minorHAnsi"/>
              </w:rPr>
            </w:pPr>
          </w:p>
        </w:tc>
      </w:tr>
      <w:tr w:rsidR="00585CD1" w:rsidRPr="007C5CBB" w14:paraId="1F6428FF" w14:textId="77777777" w:rsidTr="0036143F">
        <w:trPr>
          <w:trHeight w:val="569"/>
        </w:trPr>
        <w:tc>
          <w:tcPr>
            <w:tcW w:w="1361" w:type="dxa"/>
            <w:vMerge/>
            <w:shd w:val="clear" w:color="auto" w:fill="F4B083"/>
            <w:vAlign w:val="center"/>
          </w:tcPr>
          <w:p w14:paraId="5651F1EE" w14:textId="19B9E645" w:rsidR="00585CD1" w:rsidRPr="007C5CBB" w:rsidRDefault="00585CD1" w:rsidP="0036143F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BB19EB" w14:textId="700A1035" w:rsidR="00585CD1" w:rsidRPr="007C5CBB" w:rsidRDefault="00585CD1" w:rsidP="0036143F">
            <w:pPr>
              <w:spacing w:before="120" w:after="120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DE19C6" w14:textId="1B9BF1B5" w:rsidR="00585CD1" w:rsidRPr="007C5CBB" w:rsidRDefault="00585CD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Εισαγωγή στην Κοινωνιολογία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78F8CC3" w14:textId="2100F830" w:rsidR="00585CD1" w:rsidRPr="007C5CBB" w:rsidRDefault="00585CD1" w:rsidP="0036143F">
            <w:pPr>
              <w:spacing w:before="120" w:after="120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 xml:space="preserve">             </w:t>
            </w:r>
            <w:r w:rsidR="00FA2440" w:rsidRPr="007C5CBB">
              <w:rPr>
                <w:rFonts w:ascii="Trebuchet MS" w:hAnsi="Trebuchet MS" w:cstheme="minorHAnsi"/>
              </w:rPr>
              <w:t xml:space="preserve"> </w:t>
            </w:r>
            <w:proofErr w:type="spellStart"/>
            <w:r w:rsidR="00FA2440" w:rsidRPr="007C5CBB">
              <w:rPr>
                <w:rFonts w:ascii="Trebuchet MS" w:hAnsi="Trebuchet MS" w:cstheme="minorHAnsi"/>
              </w:rPr>
              <w:t>Πλειός</w:t>
            </w:r>
            <w:proofErr w:type="spellEnd"/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17C16B" w14:textId="55308430" w:rsidR="00585CD1" w:rsidRPr="007C5CBB" w:rsidRDefault="00CB529B" w:rsidP="00CB529B">
            <w:pPr>
              <w:spacing w:before="120" w:after="12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Αίθουσα 13 της Νομικής (7ος όροφος) </w:t>
            </w:r>
          </w:p>
        </w:tc>
      </w:tr>
      <w:tr w:rsidR="00971998" w:rsidRPr="007C5CBB" w14:paraId="42E48BA7" w14:textId="77777777" w:rsidTr="0036143F">
        <w:trPr>
          <w:trHeight w:val="569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14:paraId="0614619E" w14:textId="467D251F" w:rsidR="00971998" w:rsidRPr="007C5CBB" w:rsidRDefault="00971998" w:rsidP="00DB0587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F1A18B" w14:textId="0D81C16E" w:rsidR="00971998" w:rsidRPr="007C5CBB" w:rsidRDefault="00971998" w:rsidP="0036143F">
            <w:pPr>
              <w:spacing w:before="120" w:after="120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9.00</w:t>
            </w:r>
            <w:r w:rsidR="00FA2440" w:rsidRPr="007C5CBB">
              <w:rPr>
                <w:rFonts w:ascii="Trebuchet MS" w:hAnsi="Trebuchet MS" w:cstheme="minorHAnsi"/>
                <w:color w:val="000000"/>
              </w:rPr>
              <w:t>-</w:t>
            </w:r>
            <w:r w:rsidRPr="007C5CBB">
              <w:rPr>
                <w:rFonts w:ascii="Trebuchet MS" w:hAnsi="Trebuchet MS" w:cstheme="minorHAnsi"/>
                <w:color w:val="000000"/>
              </w:rPr>
              <w:t>12.00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CF45B7" w14:textId="035A3E4B" w:rsidR="00971998" w:rsidRPr="007C5CBB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Εισαγωγή στην Ψυχολογία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B22664" w14:textId="7BC2609A" w:rsidR="00971998" w:rsidRPr="007C5CBB" w:rsidRDefault="00971998" w:rsidP="0036143F">
            <w:pPr>
              <w:spacing w:before="120" w:after="120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</w:rPr>
              <w:t xml:space="preserve">         Σιδηροπούλου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D77AAEA" w14:textId="6CB27EF8" w:rsidR="00971998" w:rsidRPr="007C5CBB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Ιπποκράτους Β</w:t>
            </w:r>
          </w:p>
        </w:tc>
      </w:tr>
      <w:tr w:rsidR="00971998" w:rsidRPr="007C5CBB" w14:paraId="44C1E412" w14:textId="77777777" w:rsidTr="0036143F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14:paraId="3582D38D" w14:textId="77777777" w:rsidR="00971998" w:rsidRPr="007C5CBB" w:rsidRDefault="00971998" w:rsidP="0036143F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FA99F7" w14:textId="77777777" w:rsidR="00971998" w:rsidRPr="007C5CBB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15.00-18.00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F19F75" w14:textId="77777777" w:rsidR="00971998" w:rsidRPr="007C5CBB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Τεχνολογία της Πληροφορίας στην Επικοινωνία</w:t>
            </w:r>
          </w:p>
          <w:p w14:paraId="7E7EEF64" w14:textId="77777777" w:rsidR="00971998" w:rsidRPr="007C5CBB" w:rsidRDefault="00971998" w:rsidP="0036143F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και τα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B2CFC1" w14:textId="77777777" w:rsidR="00971998" w:rsidRPr="007C5CBB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Μουρλάς</w:t>
            </w:r>
            <w:proofErr w:type="spellEnd"/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D905D6" w14:textId="77777777" w:rsidR="00971998" w:rsidRPr="007C5CBB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Αγγελοπούλου</w:t>
            </w:r>
          </w:p>
        </w:tc>
      </w:tr>
      <w:tr w:rsidR="00C750C1" w:rsidRPr="007C5CBB" w14:paraId="3DAB4650" w14:textId="77777777" w:rsidTr="0036143F">
        <w:trPr>
          <w:trHeight w:val="524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14:paraId="675BF8E0" w14:textId="754F0F79" w:rsidR="00C750C1" w:rsidRPr="007C5CBB" w:rsidRDefault="00C750C1" w:rsidP="0045441F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678709" w14:textId="33B599E7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 w:cstheme="minorHAnsi"/>
                <w:color w:val="000000"/>
              </w:rPr>
              <w:t>12.00-15.00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B44B85" w14:textId="67A11E84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Βασικές Έννοιες στη Θεωρία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C212B2" w14:textId="0C647819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Μυρτώ Ρήγου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54075E" w14:textId="708DF878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 w:cstheme="minorHAnsi"/>
                <w:color w:val="000000"/>
              </w:rPr>
              <w:t>Αγγελοπούλου</w:t>
            </w:r>
          </w:p>
        </w:tc>
      </w:tr>
      <w:tr w:rsidR="00C750C1" w:rsidRPr="007C5CBB" w14:paraId="03829D78" w14:textId="77777777" w:rsidTr="0036143F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14:paraId="3F28001E" w14:textId="44AB28F5" w:rsidR="00C750C1" w:rsidRPr="007C5CBB" w:rsidRDefault="00C750C1" w:rsidP="0036143F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996121" w14:textId="3A303959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15.00-18.00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3024DA" w14:textId="21824ECD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Ιστορία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028E66" w14:textId="526B1D26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Παπαναστασίου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1D924E" w14:textId="557F5E86" w:rsidR="00C750C1" w:rsidRPr="007C5CBB" w:rsidRDefault="00C750C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Αγγελοπούλου</w:t>
            </w:r>
          </w:p>
        </w:tc>
      </w:tr>
    </w:tbl>
    <w:p w14:paraId="5D574DCB" w14:textId="425C65E8" w:rsidR="00F2106B" w:rsidRPr="007C5CBB" w:rsidRDefault="0036143F" w:rsidP="000B6C48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</w:rPr>
      </w:pPr>
      <w:r w:rsidRPr="007C5CBB">
        <w:rPr>
          <w:rFonts w:ascii="Trebuchet MS" w:hAnsi="Trebuchet MS" w:cstheme="minorHAnsi"/>
          <w:b/>
          <w:bCs/>
          <w:color w:val="002060"/>
        </w:rPr>
        <w:lastRenderedPageBreak/>
        <w:br w:type="textWrapping" w:clear="all"/>
      </w:r>
      <w:r w:rsidR="00BE2FC8" w:rsidRPr="007C5CBB">
        <w:rPr>
          <w:rFonts w:ascii="Trebuchet MS" w:hAnsi="Trebuchet MS" w:cstheme="minorHAnsi"/>
          <w:b/>
          <w:bCs/>
          <w:color w:val="002060"/>
        </w:rPr>
        <w:t xml:space="preserve">                             </w:t>
      </w:r>
      <w:r w:rsidR="000B6C48" w:rsidRPr="007C5CBB">
        <w:rPr>
          <w:rFonts w:ascii="Trebuchet MS" w:hAnsi="Trebuchet MS" w:cstheme="minorHAnsi"/>
          <w:b/>
          <w:bCs/>
          <w:color w:val="002060"/>
        </w:rPr>
        <w:t xml:space="preserve">                              </w:t>
      </w:r>
      <w:r w:rsidR="000B6C48" w:rsidRPr="007C5CBB">
        <w:rPr>
          <w:rFonts w:ascii="Trebuchet MS" w:hAnsi="Trebuchet MS" w:cstheme="minorHAnsi"/>
          <w:b/>
          <w:color w:val="002060"/>
        </w:rPr>
        <w:t xml:space="preserve">         </w:t>
      </w:r>
    </w:p>
    <w:p w14:paraId="79505AFB" w14:textId="77777777" w:rsidR="00F2106B" w:rsidRPr="007C5CBB" w:rsidRDefault="00F2106B" w:rsidP="000B6C48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</w:rPr>
      </w:pPr>
    </w:p>
    <w:p w14:paraId="03429522" w14:textId="77777777" w:rsidR="007B3017" w:rsidRPr="007C5CBB" w:rsidRDefault="00F2106B" w:rsidP="000B6C48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</w:rPr>
      </w:pPr>
      <w:r w:rsidRPr="007C5CBB">
        <w:rPr>
          <w:rFonts w:ascii="Trebuchet MS" w:hAnsi="Trebuchet MS" w:cstheme="minorHAnsi"/>
          <w:b/>
          <w:color w:val="002060"/>
        </w:rPr>
        <w:t xml:space="preserve">                                                           </w:t>
      </w:r>
    </w:p>
    <w:p w14:paraId="1ABF4127" w14:textId="4462A7E4" w:rsidR="008646A6" w:rsidRPr="007C5CBB" w:rsidRDefault="000B6C48" w:rsidP="000B6C48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</w:rPr>
      </w:pPr>
      <w:r w:rsidRPr="007C5CBB">
        <w:rPr>
          <w:rFonts w:ascii="Trebuchet MS" w:hAnsi="Trebuchet MS" w:cstheme="minorHAnsi"/>
          <w:b/>
          <w:color w:val="002060"/>
        </w:rPr>
        <w:t xml:space="preserve">  </w:t>
      </w:r>
      <w:r w:rsidR="007B3017" w:rsidRPr="007C5CBB">
        <w:rPr>
          <w:rFonts w:ascii="Trebuchet MS" w:hAnsi="Trebuchet MS" w:cstheme="minorHAnsi"/>
          <w:b/>
          <w:color w:val="002060"/>
        </w:rPr>
        <w:t xml:space="preserve">                                                            </w:t>
      </w:r>
      <w:r w:rsidRPr="007C5CBB">
        <w:rPr>
          <w:rFonts w:ascii="Trebuchet MS" w:hAnsi="Trebuchet MS" w:cstheme="minorHAnsi"/>
          <w:b/>
          <w:color w:val="002060"/>
        </w:rPr>
        <w:t xml:space="preserve"> </w:t>
      </w:r>
      <w:r w:rsidR="008646A6" w:rsidRPr="007C5CBB">
        <w:rPr>
          <w:rFonts w:ascii="Trebuchet MS" w:hAnsi="Trebuchet MS" w:cstheme="minorHAnsi"/>
          <w:b/>
          <w:color w:val="002060"/>
        </w:rPr>
        <w:t>Α΄  ΕΞΑΜΗΝΟ-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243"/>
        <w:gridCol w:w="5521"/>
        <w:gridCol w:w="3395"/>
        <w:gridCol w:w="2764"/>
      </w:tblGrid>
      <w:tr w:rsidR="008646A6" w:rsidRPr="007C5CBB" w14:paraId="4A70DE8C" w14:textId="77777777" w:rsidTr="00952247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333349" w14:textId="77777777" w:rsidR="008646A6" w:rsidRPr="007C5CBB" w:rsidRDefault="008646A6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43413F" w14:textId="77777777" w:rsidR="008646A6" w:rsidRPr="007C5CBB" w:rsidRDefault="008646A6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02B03E6" w14:textId="77777777" w:rsidR="008646A6" w:rsidRPr="007C5CBB" w:rsidRDefault="008646A6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416B9D" w14:textId="77777777" w:rsidR="008646A6" w:rsidRPr="007C5CBB" w:rsidRDefault="008646A6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CA56CE" w14:textId="77777777" w:rsidR="008646A6" w:rsidRPr="007C5CBB" w:rsidRDefault="008646A6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D96C7F" w:rsidRPr="007C5CBB" w14:paraId="396643BE" w14:textId="77777777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25D9EA" w14:textId="74CE2AC9" w:rsidR="00D96C7F" w:rsidRPr="00C750C1" w:rsidRDefault="00563483" w:rsidP="00E72D74">
            <w:pPr>
              <w:spacing w:before="120" w:after="120"/>
              <w:rPr>
                <w:rFonts w:ascii="Trebuchet MS" w:hAnsi="Trebuchet MS" w:cstheme="minorHAnsi"/>
                <w:b/>
                <w:bCs/>
                <w:color w:val="215868"/>
                <w:lang w:val="en-US"/>
              </w:rPr>
            </w:pPr>
            <w:r>
              <w:rPr>
                <w:rFonts w:ascii="Trebuchet MS" w:hAnsi="Trebuchet MS" w:cstheme="minorHAnsi"/>
                <w:b/>
                <w:bCs/>
                <w:color w:val="215868"/>
              </w:rPr>
              <w:t>Δευτέρα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25CBFC" w14:textId="77777777" w:rsidR="00D96C7F" w:rsidRPr="007C5CBB" w:rsidRDefault="00D96C7F" w:rsidP="005F17F0">
            <w:pPr>
              <w:spacing w:before="120" w:after="120"/>
              <w:jc w:val="center"/>
              <w:rPr>
                <w:rFonts w:ascii="Trebuchet MS" w:hAnsi="Trebuchet MS" w:cstheme="minorHAnsi"/>
                <w:bCs/>
                <w:color w:val="000000" w:themeColor="text1"/>
              </w:rPr>
            </w:pPr>
            <w:r w:rsidRPr="007C5CBB">
              <w:rPr>
                <w:rFonts w:ascii="Trebuchet MS" w:hAnsi="Trebuchet MS" w:cstheme="minorHAnsi"/>
                <w:bCs/>
                <w:color w:val="000000" w:themeColor="text1"/>
              </w:rPr>
              <w:t>15.00-18.00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0F648E" w14:textId="77777777" w:rsidR="00D96C7F" w:rsidRPr="007C5CBB" w:rsidRDefault="00D96C7F" w:rsidP="00A30066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7C5CBB">
              <w:rPr>
                <w:rFonts w:ascii="Trebuchet MS" w:hAnsi="Trebuchet MS" w:cstheme="minorHAnsi"/>
                <w:color w:val="000000" w:themeColor="text1"/>
              </w:rPr>
              <w:t>Ιστορία της Τέχνης</w:t>
            </w:r>
          </w:p>
          <w:p w14:paraId="3791658A" w14:textId="77777777" w:rsidR="00D96C7F" w:rsidRPr="007C5CBB" w:rsidRDefault="00D96C7F" w:rsidP="00A30066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7C5CBB">
              <w:rPr>
                <w:rFonts w:ascii="Trebuchet MS" w:hAnsi="Trebuchet MS" w:cstheme="minorHAnsi"/>
                <w:color w:val="000000" w:themeColor="text1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F143AF" w14:textId="77777777" w:rsidR="00D96C7F" w:rsidRPr="007C5CBB" w:rsidRDefault="00D96C7F" w:rsidP="005F17F0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7C5CBB">
              <w:rPr>
                <w:rFonts w:ascii="Trebuchet MS" w:hAnsi="Trebuchet MS" w:cstheme="minorHAnsi"/>
                <w:color w:val="000000" w:themeColor="text1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BE87A3" w14:textId="77777777" w:rsidR="00D96C7F" w:rsidRPr="007C5CBB" w:rsidRDefault="00D96C7F" w:rsidP="005F17F0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7C5CBB">
              <w:rPr>
                <w:rFonts w:ascii="Trebuchet MS" w:hAnsi="Trebuchet MS" w:cstheme="minorHAnsi"/>
                <w:color w:val="000000" w:themeColor="text1"/>
              </w:rPr>
              <w:t>Αίθουσα 102</w:t>
            </w:r>
          </w:p>
        </w:tc>
      </w:tr>
      <w:tr w:rsidR="00D96C7F" w:rsidRPr="007C5CBB" w14:paraId="66F53664" w14:textId="77777777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41AD76" w14:textId="77777777" w:rsidR="00D96C7F" w:rsidRPr="007C5CBB" w:rsidRDefault="00D96C7F" w:rsidP="005F17F0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A84EC0" w14:textId="33691BF4" w:rsidR="00D96C7F" w:rsidRPr="00CB7CFE" w:rsidRDefault="00142ECC" w:rsidP="005F17F0">
            <w:pPr>
              <w:spacing w:before="120" w:after="120"/>
              <w:jc w:val="center"/>
              <w:rPr>
                <w:rFonts w:ascii="Trebuchet MS" w:hAnsi="Trebuchet MS" w:cstheme="minorHAnsi"/>
                <w:bCs/>
                <w:color w:val="000000" w:themeColor="text1"/>
                <w:highlight w:val="yellow"/>
              </w:rPr>
            </w:pPr>
            <w:r>
              <w:rPr>
                <w:rFonts w:ascii="Trebuchet MS" w:hAnsi="Trebuchet MS" w:cstheme="minorHAnsi"/>
                <w:bCs/>
                <w:color w:val="000000" w:themeColor="text1"/>
                <w:highlight w:val="yellow"/>
              </w:rPr>
              <w:t>9.00-12.00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E1EF25" w14:textId="77777777" w:rsidR="00D96C7F" w:rsidRPr="00CB7CFE" w:rsidRDefault="00D96C7F" w:rsidP="00952247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CB7CFE">
              <w:rPr>
                <w:rFonts w:ascii="Trebuchet MS" w:hAnsi="Trebuchet MS" w:cstheme="minorHAnsi"/>
                <w:highlight w:val="yellow"/>
              </w:rPr>
              <w:t>Κοινωνική Θεωρία</w:t>
            </w:r>
          </w:p>
          <w:p w14:paraId="4EA03EA6" w14:textId="77777777" w:rsidR="00D96C7F" w:rsidRPr="00CB7CFE" w:rsidRDefault="00D96C7F" w:rsidP="00952247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highlight w:val="yellow"/>
              </w:rPr>
            </w:pPr>
            <w:r w:rsidRPr="00CB7CFE">
              <w:rPr>
                <w:rFonts w:ascii="Trebuchet MS" w:hAnsi="Trebuchet MS" w:cstheme="minorHAnsi"/>
                <w:highlight w:val="yellow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9048D5" w14:textId="78F0CAA6" w:rsidR="00D96C7F" w:rsidRPr="00CB7CFE" w:rsidRDefault="00CB7CFE" w:rsidP="009A5587">
            <w:pPr>
              <w:spacing w:before="120" w:after="120"/>
              <w:rPr>
                <w:rFonts w:ascii="Trebuchet MS" w:hAnsi="Trebuchet MS" w:cstheme="minorHAnsi"/>
                <w:color w:val="000000" w:themeColor="text1"/>
                <w:highlight w:val="yellow"/>
              </w:rPr>
            </w:pPr>
            <w:r w:rsidRPr="00CB7CFE">
              <w:rPr>
                <w:rFonts w:ascii="Trebuchet MS" w:hAnsi="Trebuchet MS" w:cstheme="minorHAnsi"/>
                <w:color w:val="000000" w:themeColor="text1"/>
                <w:highlight w:val="yellow"/>
              </w:rPr>
              <w:t xml:space="preserve">        Χατζηκωνσταντίνου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470E1C" w14:textId="77777777" w:rsidR="00D96C7F" w:rsidRPr="00CB7CFE" w:rsidRDefault="00D96C7F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highlight w:val="yellow"/>
              </w:rPr>
            </w:pPr>
            <w:r w:rsidRPr="00CB7CFE">
              <w:rPr>
                <w:rFonts w:ascii="Trebuchet MS" w:hAnsi="Trebuchet MS" w:cstheme="minorHAnsi"/>
                <w:color w:val="000000" w:themeColor="text1"/>
                <w:highlight w:val="yellow"/>
              </w:rPr>
              <w:t>Αίθουσα 302</w:t>
            </w:r>
          </w:p>
        </w:tc>
      </w:tr>
      <w:tr w:rsidR="00710D6B" w:rsidRPr="007C5CBB" w14:paraId="3B00F48D" w14:textId="77777777" w:rsidTr="003503F5">
        <w:trPr>
          <w:trHeight w:val="199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8347B95" w14:textId="77777777" w:rsidR="00710D6B" w:rsidRPr="007C5CBB" w:rsidRDefault="00710D6B" w:rsidP="005F17F0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Τρίτη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75FA7D" w14:textId="31EA9D72" w:rsidR="00710D6B" w:rsidRPr="007C5CBB" w:rsidRDefault="00710D6B" w:rsidP="005F17F0">
            <w:pPr>
              <w:spacing w:before="120" w:after="120"/>
              <w:jc w:val="center"/>
              <w:rPr>
                <w:rFonts w:ascii="Trebuchet MS" w:hAnsi="Trebuchet MS" w:cstheme="minorHAnsi"/>
                <w:bCs/>
                <w:color w:val="000000" w:themeColor="text1"/>
              </w:rPr>
            </w:pP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1774D1" w14:textId="5F083893" w:rsidR="00710D6B" w:rsidRPr="007C5CBB" w:rsidRDefault="00710D6B" w:rsidP="0095224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3E91C83" w14:textId="58556522" w:rsidR="00710D6B" w:rsidRPr="007C5CBB" w:rsidRDefault="00710D6B" w:rsidP="000334A0">
            <w:pPr>
              <w:spacing w:before="120" w:after="120"/>
              <w:rPr>
                <w:rFonts w:ascii="Trebuchet MS" w:hAnsi="Trebuchet MS" w:cstheme="minorHAnsi"/>
                <w:color w:val="000000" w:themeColor="text1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F7BC57" w14:textId="0D986324" w:rsidR="00710D6B" w:rsidRPr="007C5CBB" w:rsidRDefault="00710D6B" w:rsidP="006F20B3">
            <w:pPr>
              <w:spacing w:before="120" w:after="120"/>
              <w:rPr>
                <w:rFonts w:ascii="Trebuchet MS" w:hAnsi="Trebuchet MS" w:cstheme="minorHAnsi"/>
                <w:color w:val="000000" w:themeColor="text1"/>
              </w:rPr>
            </w:pPr>
            <w:r w:rsidRPr="007C5CBB">
              <w:rPr>
                <w:rFonts w:ascii="Trebuchet MS" w:hAnsi="Trebuchet MS" w:cstheme="minorHAnsi"/>
                <w:color w:val="000000" w:themeColor="text1"/>
              </w:rPr>
              <w:t xml:space="preserve">        </w:t>
            </w:r>
          </w:p>
        </w:tc>
      </w:tr>
      <w:tr w:rsidR="00710D6B" w:rsidRPr="007C5CBB" w14:paraId="18A115BC" w14:textId="77777777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B29FBD" w14:textId="77777777" w:rsidR="00710D6B" w:rsidRPr="007C5CBB" w:rsidRDefault="00710D6B" w:rsidP="005F17F0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A6E4CA" w14:textId="77777777" w:rsidR="00710D6B" w:rsidRPr="007C5CBB" w:rsidRDefault="00710D6B" w:rsidP="002C1E91">
            <w:pPr>
              <w:spacing w:before="120" w:after="120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15.00</w:t>
            </w:r>
            <w:r w:rsidRPr="007C5CBB">
              <w:rPr>
                <w:rFonts w:ascii="Trebuchet MS" w:hAnsi="Trebuchet MS" w:cstheme="minorHAnsi"/>
                <w:lang w:val="en-US"/>
              </w:rPr>
              <w:t>-18.00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A3C5AA" w14:textId="77777777" w:rsidR="00710D6B" w:rsidRPr="007C5CBB" w:rsidRDefault="00710D6B" w:rsidP="002C1E91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Πρακτικές εφαρμογές των ΤΠΕ στην επικοινωνία και τα ΜΜΕ</w:t>
            </w:r>
          </w:p>
          <w:p w14:paraId="2BE2F203" w14:textId="03E860D0" w:rsidR="00710D6B" w:rsidRPr="007C5CBB" w:rsidRDefault="00710D6B" w:rsidP="002C1E91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(κατ’ επιλογή υποχρεωτικό)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6B1C1B" w14:textId="4DE4D8CB" w:rsidR="00710D6B" w:rsidRPr="007C5CBB" w:rsidRDefault="0038045D" w:rsidP="002C1E91">
            <w:pPr>
              <w:spacing w:before="120" w:after="120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           </w:t>
            </w:r>
            <w:proofErr w:type="spellStart"/>
            <w:r w:rsidRPr="007C5CBB">
              <w:rPr>
                <w:rFonts w:ascii="Trebuchet MS" w:hAnsi="Trebuchet MS" w:cstheme="minorHAnsi"/>
              </w:rPr>
              <w:t>Μουρλάς</w:t>
            </w:r>
            <w:proofErr w:type="spellEnd"/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22086E" w14:textId="30729013" w:rsidR="00710D6B" w:rsidRPr="00051318" w:rsidRDefault="00710D6B" w:rsidP="002C1E91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20</w:t>
            </w:r>
            <w:r w:rsidRPr="007C5CBB">
              <w:rPr>
                <w:rFonts w:ascii="Trebuchet MS" w:hAnsi="Trebuchet MS" w:cstheme="minorHAnsi"/>
                <w:lang w:val="en-US"/>
              </w:rPr>
              <w:t>2</w:t>
            </w:r>
            <w:r w:rsidR="00051318">
              <w:rPr>
                <w:rFonts w:ascii="Trebuchet MS" w:hAnsi="Trebuchet MS" w:cstheme="minorHAnsi"/>
              </w:rPr>
              <w:t xml:space="preserve"> και 302</w:t>
            </w:r>
          </w:p>
          <w:p w14:paraId="58AA4EE2" w14:textId="2D0EAA97" w:rsidR="00710D6B" w:rsidRPr="007C5CBB" w:rsidRDefault="00710D6B" w:rsidP="0038045D">
            <w:pPr>
              <w:spacing w:before="120" w:after="120"/>
              <w:rPr>
                <w:rFonts w:ascii="Trebuchet MS" w:hAnsi="Trebuchet MS" w:cstheme="minorHAnsi"/>
              </w:rPr>
            </w:pPr>
          </w:p>
        </w:tc>
      </w:tr>
    </w:tbl>
    <w:p w14:paraId="6CC0E680" w14:textId="77777777" w:rsidR="00B460D4" w:rsidRPr="007C5CBB" w:rsidRDefault="00B460D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Trebuchet MS" w:hAnsi="Trebuchet MS" w:cstheme="minorHAnsi"/>
          <w:b/>
          <w:bCs/>
          <w:color w:val="002060"/>
        </w:rPr>
      </w:pPr>
    </w:p>
    <w:p w14:paraId="777D6DA5" w14:textId="77777777" w:rsidR="007B3017" w:rsidRPr="007C5CBB" w:rsidRDefault="007B3017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Trebuchet MS" w:hAnsi="Trebuchet MS" w:cstheme="minorHAnsi"/>
          <w:b/>
          <w:bCs/>
          <w:color w:val="002060"/>
        </w:rPr>
      </w:pPr>
    </w:p>
    <w:p w14:paraId="3E8A7272" w14:textId="77777777" w:rsidR="007B3017" w:rsidRPr="007C5CBB" w:rsidRDefault="007B3017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Trebuchet MS" w:hAnsi="Trebuchet MS" w:cstheme="minorHAnsi"/>
          <w:b/>
          <w:bCs/>
          <w:color w:val="002060"/>
        </w:rPr>
      </w:pPr>
    </w:p>
    <w:p w14:paraId="3F57B9DB" w14:textId="22194576" w:rsidR="000004F4" w:rsidRPr="007C5CBB" w:rsidRDefault="000004F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Trebuchet MS" w:hAnsi="Trebuchet MS" w:cstheme="minorHAnsi"/>
          <w:color w:val="414042"/>
        </w:rPr>
      </w:pPr>
      <w:r w:rsidRPr="007C5CBB">
        <w:rPr>
          <w:rFonts w:ascii="Trebuchet MS" w:hAnsi="Trebuchet MS" w:cstheme="minorHAnsi"/>
          <w:b/>
          <w:bCs/>
          <w:color w:val="002060"/>
        </w:rPr>
        <w:t>Γ΄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920"/>
        <w:gridCol w:w="6288"/>
        <w:gridCol w:w="3147"/>
        <w:gridCol w:w="2354"/>
      </w:tblGrid>
      <w:tr w:rsidR="000004F4" w:rsidRPr="007C5CBB" w14:paraId="218C72F0" w14:textId="77777777" w:rsidTr="00A27408">
        <w:trPr>
          <w:trHeight w:val="335"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81DC0E" w14:textId="77777777" w:rsidR="000004F4" w:rsidRPr="007C5CBB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lastRenderedPageBreak/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E3C23A" w14:textId="77777777" w:rsidR="000004F4" w:rsidRPr="007C5CBB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9F0D4E" w14:textId="77777777" w:rsidR="000004F4" w:rsidRPr="007C5CBB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BCE21D4" w14:textId="77777777" w:rsidR="000004F4" w:rsidRPr="007C5CBB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F4C092" w14:textId="77777777" w:rsidR="000004F4" w:rsidRPr="007C5CBB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A27408" w:rsidRPr="007C5CBB" w14:paraId="59641703" w14:textId="77777777" w:rsidTr="00A27408">
        <w:trPr>
          <w:trHeight w:val="649"/>
        </w:trPr>
        <w:tc>
          <w:tcPr>
            <w:tcW w:w="1484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22291F" w14:textId="77777777" w:rsidR="00A27408" w:rsidRPr="007C5CBB" w:rsidRDefault="00A27408" w:rsidP="005F17F0">
            <w:pPr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 xml:space="preserve">    Τρίτη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904C20" w14:textId="77777777" w:rsidR="00A27408" w:rsidRPr="007C5CBB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C53481" w14:textId="4EC5523E" w:rsidR="00A27408" w:rsidRPr="007C5CBB" w:rsidRDefault="00A27408" w:rsidP="00792D62">
            <w:pPr>
              <w:spacing w:before="120" w:after="120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                     Οπτικοακουστική Παραγωγή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7BFA47" w14:textId="77777777" w:rsidR="00A27408" w:rsidRPr="007C5CBB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Νικολαϊδου</w:t>
            </w:r>
            <w:proofErr w:type="spellEnd"/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3D3F39" w14:textId="77777777" w:rsidR="00A27408" w:rsidRPr="007C5CBB" w:rsidRDefault="00A27408" w:rsidP="00E765EB">
            <w:pPr>
              <w:spacing w:before="120" w:after="120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    Ιπποκράτους Β</w:t>
            </w:r>
          </w:p>
          <w:p w14:paraId="42AF47D9" w14:textId="77777777" w:rsidR="00A27408" w:rsidRPr="007C5CBB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</w:p>
        </w:tc>
      </w:tr>
      <w:tr w:rsidR="00A27408" w:rsidRPr="007C5CBB" w14:paraId="47A3F395" w14:textId="77777777" w:rsidTr="00A27408">
        <w:trPr>
          <w:trHeight w:val="649"/>
        </w:trPr>
        <w:tc>
          <w:tcPr>
            <w:tcW w:w="1484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D3BD5B" w14:textId="77777777" w:rsidR="00A27408" w:rsidRPr="007C5CBB" w:rsidRDefault="00A27408" w:rsidP="005F17F0">
            <w:pPr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144226" w14:textId="77777777" w:rsidR="00A27408" w:rsidRPr="007C5CBB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  <w:lang w:val="en-US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3A6979" w14:textId="77777777" w:rsidR="00A27408" w:rsidRPr="007C5CBB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ED0D3E" w14:textId="77777777" w:rsidR="00A27408" w:rsidRPr="007C5CBB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Δεμερτζής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21C589" w14:textId="77777777" w:rsidR="00A27408" w:rsidRPr="007C5CBB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 xml:space="preserve">Ιπποκράτους </w:t>
            </w:r>
            <w:r w:rsidRPr="007C5CBB">
              <w:rPr>
                <w:rFonts w:ascii="Trebuchet MS" w:hAnsi="Trebuchet MS" w:cstheme="minorHAnsi"/>
                <w:lang w:val="en-US"/>
              </w:rPr>
              <w:t>A</w:t>
            </w:r>
          </w:p>
        </w:tc>
      </w:tr>
      <w:tr w:rsidR="00A27408" w:rsidRPr="007C5CBB" w14:paraId="68B10F08" w14:textId="77777777" w:rsidTr="00A27408">
        <w:trPr>
          <w:trHeight w:val="649"/>
        </w:trPr>
        <w:tc>
          <w:tcPr>
            <w:tcW w:w="1484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8374BE" w14:textId="77777777" w:rsidR="00A27408" w:rsidRPr="007C5CBB" w:rsidRDefault="00A27408" w:rsidP="005F17F0">
            <w:pPr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2271C4" w14:textId="60B28F07" w:rsidR="00A27408" w:rsidRPr="004601F1" w:rsidRDefault="004601F1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15.00-</w:t>
            </w:r>
            <w:r w:rsidR="009A5FDC">
              <w:rPr>
                <w:rFonts w:ascii="Trebuchet MS" w:hAnsi="Trebuchet MS" w:cstheme="minorHAnsi"/>
              </w:rPr>
              <w:t>18.00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7356C0" w14:textId="3D1D3CE4" w:rsidR="00A27408" w:rsidRPr="007C5CBB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Εισαγωγή 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D3E8D4" w14:textId="5553AC49" w:rsidR="00A27408" w:rsidRPr="007C5CBB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hAnsi="Trebuchet MS" w:cstheme="minorHAnsi"/>
              </w:rPr>
              <w:t>Σταυριανέα</w:t>
            </w:r>
            <w:proofErr w:type="spellEnd"/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97E822" w14:textId="35EE7E8D" w:rsidR="00A27408" w:rsidRPr="007C5CBB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Αίθουσα Βαρβαρέσος (πρώην 10)  ΝΟΜΙΚΗ  5</w:t>
            </w:r>
            <w:r w:rsidRPr="00A27408">
              <w:rPr>
                <w:rFonts w:ascii="Trebuchet MS" w:hAnsi="Trebuchet MS" w:cstheme="minorHAnsi"/>
                <w:vertAlign w:val="superscript"/>
              </w:rPr>
              <w:t>ος</w:t>
            </w:r>
            <w:r>
              <w:rPr>
                <w:rFonts w:ascii="Trebuchet MS" w:hAnsi="Trebuchet MS" w:cstheme="minorHAnsi"/>
              </w:rPr>
              <w:t xml:space="preserve"> όροφος</w:t>
            </w:r>
          </w:p>
        </w:tc>
      </w:tr>
      <w:tr w:rsidR="00415F5E" w:rsidRPr="007C5CBB" w14:paraId="01A6DBE6" w14:textId="77777777" w:rsidTr="00A27408">
        <w:trPr>
          <w:trHeight w:val="649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C47AA9" w14:textId="77777777" w:rsidR="00415F5E" w:rsidRPr="007C5CBB" w:rsidRDefault="00415F5E" w:rsidP="005F17F0">
            <w:pPr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 xml:space="preserve">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A295F0" w14:textId="77777777" w:rsidR="00415F5E" w:rsidRPr="007C5CBB" w:rsidRDefault="00415F5E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5EEB6F" w14:textId="77777777" w:rsidR="00415F5E" w:rsidRPr="007C5CBB" w:rsidRDefault="00415F5E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B7AD399" w14:textId="77777777" w:rsidR="00415F5E" w:rsidRPr="007C5CBB" w:rsidRDefault="00415F5E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1458FE" w14:textId="77777777" w:rsidR="00415F5E" w:rsidRPr="007C5CBB" w:rsidRDefault="00415F5E" w:rsidP="00E765E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Ιπποκράτους Β</w:t>
            </w:r>
          </w:p>
        </w:tc>
      </w:tr>
    </w:tbl>
    <w:p w14:paraId="0D422F0A" w14:textId="77777777" w:rsidR="00B00042" w:rsidRPr="007C5CBB" w:rsidRDefault="000B6C48" w:rsidP="00FD2DF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</w:rPr>
      </w:pPr>
      <w:r w:rsidRPr="007C5CBB">
        <w:rPr>
          <w:rFonts w:ascii="Trebuchet MS" w:hAnsi="Trebuchet MS" w:cstheme="minorHAnsi"/>
          <w:b/>
          <w:bCs/>
          <w:color w:val="002060"/>
        </w:rPr>
        <w:t xml:space="preserve"> </w:t>
      </w:r>
      <w:r w:rsidRPr="007C5CBB">
        <w:rPr>
          <w:rFonts w:ascii="Trebuchet MS" w:hAnsi="Trebuchet MS" w:cstheme="minorHAnsi"/>
          <w:b/>
          <w:bCs/>
          <w:color w:val="002060"/>
        </w:rPr>
        <w:tab/>
      </w:r>
      <w:r w:rsidRPr="007C5CBB">
        <w:rPr>
          <w:rFonts w:ascii="Trebuchet MS" w:hAnsi="Trebuchet MS" w:cstheme="minorHAnsi"/>
          <w:b/>
          <w:bCs/>
          <w:color w:val="002060"/>
        </w:rPr>
        <w:tab/>
      </w:r>
      <w:r w:rsidRPr="007C5CBB">
        <w:rPr>
          <w:rFonts w:ascii="Trebuchet MS" w:hAnsi="Trebuchet MS" w:cstheme="minorHAnsi"/>
          <w:b/>
          <w:bCs/>
          <w:color w:val="002060"/>
        </w:rPr>
        <w:tab/>
      </w:r>
      <w:r w:rsidRPr="007C5CBB">
        <w:rPr>
          <w:rFonts w:ascii="Trebuchet MS" w:hAnsi="Trebuchet MS" w:cstheme="minorHAnsi"/>
          <w:b/>
          <w:bCs/>
          <w:color w:val="002060"/>
        </w:rPr>
        <w:tab/>
      </w:r>
      <w:r w:rsidRPr="007C5CBB">
        <w:rPr>
          <w:rFonts w:ascii="Trebuchet MS" w:hAnsi="Trebuchet MS" w:cstheme="minorHAnsi"/>
          <w:b/>
          <w:bCs/>
          <w:color w:val="002060"/>
        </w:rPr>
        <w:tab/>
      </w:r>
      <w:r w:rsidRPr="007C5CBB">
        <w:rPr>
          <w:rFonts w:ascii="Trebuchet MS" w:hAnsi="Trebuchet MS" w:cstheme="minorHAnsi"/>
          <w:b/>
          <w:bCs/>
          <w:color w:val="002060"/>
        </w:rPr>
        <w:tab/>
      </w:r>
    </w:p>
    <w:p w14:paraId="3F13412A" w14:textId="77777777" w:rsidR="00B00042" w:rsidRPr="007C5CBB" w:rsidRDefault="00B00042" w:rsidP="00FD2DF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</w:rPr>
      </w:pPr>
    </w:p>
    <w:p w14:paraId="60B7BA61" w14:textId="77777777" w:rsidR="00B00042" w:rsidRPr="007C5CBB" w:rsidRDefault="00B00042" w:rsidP="00FD2DF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</w:rPr>
      </w:pPr>
    </w:p>
    <w:p w14:paraId="51BAE935" w14:textId="77777777" w:rsidR="00C750C1" w:rsidRDefault="00D57C62" w:rsidP="00D57C62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</w:rPr>
      </w:pPr>
      <w:r w:rsidRPr="007C5CBB">
        <w:rPr>
          <w:rFonts w:ascii="Trebuchet MS" w:hAnsi="Trebuchet MS" w:cstheme="minorHAnsi"/>
          <w:b/>
          <w:bCs/>
          <w:color w:val="002060"/>
        </w:rPr>
        <w:t xml:space="preserve">                                                              </w:t>
      </w:r>
    </w:p>
    <w:p w14:paraId="69D3CB22" w14:textId="77777777" w:rsidR="0082790F" w:rsidRDefault="00C750C1" w:rsidP="00D57C62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</w:rPr>
      </w:pPr>
      <w:r>
        <w:rPr>
          <w:rFonts w:ascii="Trebuchet MS" w:hAnsi="Trebuchet MS" w:cstheme="minorHAnsi"/>
          <w:b/>
          <w:bCs/>
          <w:color w:val="002060"/>
        </w:rPr>
        <w:t xml:space="preserve">                                                           </w:t>
      </w:r>
      <w:r w:rsidR="00D57C62" w:rsidRPr="007C5CBB">
        <w:rPr>
          <w:rFonts w:ascii="Trebuchet MS" w:hAnsi="Trebuchet MS" w:cstheme="minorHAnsi"/>
          <w:b/>
          <w:bCs/>
          <w:color w:val="002060"/>
        </w:rPr>
        <w:t xml:space="preserve">  </w:t>
      </w:r>
    </w:p>
    <w:p w14:paraId="0375F814" w14:textId="45C67FE1" w:rsidR="00676531" w:rsidRPr="007C5CBB" w:rsidRDefault="0082790F" w:rsidP="00D57C62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</w:rPr>
      </w:pPr>
      <w:r>
        <w:rPr>
          <w:rFonts w:ascii="Trebuchet MS" w:hAnsi="Trebuchet MS" w:cstheme="minorHAnsi"/>
          <w:b/>
          <w:bCs/>
          <w:color w:val="002060"/>
        </w:rPr>
        <w:t xml:space="preserve">                                                          </w:t>
      </w:r>
      <w:r w:rsidR="00D57C62" w:rsidRPr="007C5CBB">
        <w:rPr>
          <w:rFonts w:ascii="Trebuchet MS" w:hAnsi="Trebuchet MS" w:cstheme="minorHAnsi"/>
          <w:b/>
          <w:bCs/>
          <w:color w:val="002060"/>
        </w:rPr>
        <w:t xml:space="preserve"> </w:t>
      </w:r>
      <w:r w:rsidR="00676531" w:rsidRPr="007C5CBB">
        <w:rPr>
          <w:rFonts w:ascii="Trebuchet MS" w:hAnsi="Trebuchet MS" w:cstheme="minorHAnsi"/>
          <w:b/>
          <w:bCs/>
          <w:color w:val="002060"/>
        </w:rPr>
        <w:t>Γ΄ </w:t>
      </w:r>
      <w:r w:rsidR="00676531"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="00676531" w:rsidRPr="007C5CBB">
        <w:rPr>
          <w:rFonts w:ascii="Trebuchet MS" w:hAnsi="Trebuchet MS" w:cstheme="minorHAnsi"/>
          <w:b/>
          <w:bCs/>
          <w:color w:val="002060"/>
        </w:rPr>
        <w:t>ΕΞΑΜΗΝΟ</w:t>
      </w:r>
      <w:r w:rsidR="00BE2FC8" w:rsidRPr="007C5CBB">
        <w:rPr>
          <w:rFonts w:ascii="Trebuchet MS" w:hAnsi="Trebuchet MS" w:cstheme="minorHAnsi"/>
          <w:b/>
          <w:bCs/>
          <w:color w:val="002060"/>
        </w:rPr>
        <w:t>- ΚΑΤ’</w:t>
      </w:r>
      <w:r w:rsidR="000004F4" w:rsidRPr="007C5CBB">
        <w:rPr>
          <w:rFonts w:ascii="Trebuchet MS" w:hAnsi="Trebuchet MS" w:cstheme="minorHAnsi"/>
          <w:b/>
          <w:bCs/>
          <w:color w:val="002060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920"/>
        <w:gridCol w:w="6288"/>
        <w:gridCol w:w="3147"/>
        <w:gridCol w:w="2354"/>
      </w:tblGrid>
      <w:tr w:rsidR="00676531" w:rsidRPr="007C5CBB" w14:paraId="581A5474" w14:textId="77777777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BACCC3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4E4935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5B2D1B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DE16C8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1CFCC8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C60D80" w:rsidRPr="007C5CBB" w14:paraId="1C459C7D" w14:textId="77777777" w:rsidTr="006F636A">
        <w:trPr>
          <w:trHeight w:val="831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220B17" w14:textId="49F55A34" w:rsidR="00C60D80" w:rsidRPr="007C5CBB" w:rsidRDefault="001B18CA">
            <w:pPr>
              <w:rPr>
                <w:rFonts w:ascii="Trebuchet MS" w:hAnsi="Trebuchet MS" w:cstheme="minorHAnsi"/>
                <w:b/>
                <w:color w:val="215868"/>
              </w:rPr>
            </w:pPr>
            <w:r>
              <w:rPr>
                <w:rFonts w:ascii="Trebuchet MS" w:hAnsi="Trebuchet MS" w:cstheme="minorHAnsi"/>
                <w:b/>
                <w:color w:val="215868"/>
              </w:rPr>
              <w:lastRenderedPageBreak/>
              <w:t xml:space="preserve">  Τετάρτη 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10467A" w14:textId="7AEC9E69" w:rsidR="00C60D80" w:rsidRPr="007C5CBB" w:rsidRDefault="00C60D80" w:rsidP="00207221">
            <w:pPr>
              <w:spacing w:before="120" w:after="120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  <w:lang w:val="en-US"/>
              </w:rPr>
              <w:t>15.00-</w:t>
            </w:r>
            <w:r w:rsidRPr="007C5CBB">
              <w:rPr>
                <w:rFonts w:ascii="Trebuchet MS" w:hAnsi="Trebuchet MS" w:cstheme="minorHAnsi"/>
              </w:rPr>
              <w:t>1</w:t>
            </w:r>
            <w:r w:rsidRPr="007C5CBB">
              <w:rPr>
                <w:rFonts w:ascii="Trebuchet MS" w:hAnsi="Trebuchet MS" w:cstheme="minorHAnsi"/>
                <w:lang w:val="en-US"/>
              </w:rPr>
              <w:t>8</w:t>
            </w:r>
            <w:r w:rsidRPr="007C5CBB">
              <w:rPr>
                <w:rFonts w:ascii="Trebuchet MS" w:hAnsi="Trebuchet MS" w:cstheme="minorHAnsi"/>
              </w:rPr>
              <w:t>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C2A34C" w14:textId="77777777" w:rsidR="00C60D80" w:rsidRPr="007C5CBB" w:rsidRDefault="00C60D80" w:rsidP="00C60D8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Ευρωπαϊκή ενοποίηση και κρίση</w:t>
            </w:r>
          </w:p>
          <w:p w14:paraId="686C76FB" w14:textId="77777777" w:rsidR="00C60D80" w:rsidRPr="007C5CBB" w:rsidRDefault="00C60D80" w:rsidP="00207221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1D7206" w14:textId="07E7B51B" w:rsidR="00C60D80" w:rsidRPr="007C5CBB" w:rsidRDefault="00C60D80" w:rsidP="00207221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Χαραλάμπης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AC1245" w14:textId="6360A868" w:rsidR="00C60D80" w:rsidRPr="007C5CBB" w:rsidRDefault="00C60D80" w:rsidP="00770B0A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    </w:t>
            </w:r>
            <w:r w:rsidRPr="007C5CBB">
              <w:rPr>
                <w:rFonts w:ascii="Trebuchet MS" w:hAnsi="Trebuchet MS" w:cstheme="minorHAnsi"/>
                <w:lang w:val="en-US"/>
              </w:rPr>
              <w:t>A</w:t>
            </w:r>
            <w:proofErr w:type="spellStart"/>
            <w:r w:rsidRPr="007C5CBB">
              <w:rPr>
                <w:rFonts w:ascii="Trebuchet MS" w:hAnsi="Trebuchet MS" w:cstheme="minorHAnsi"/>
              </w:rPr>
              <w:t>ίθουσα</w:t>
            </w:r>
            <w:proofErr w:type="spellEnd"/>
            <w:r w:rsidRPr="007C5CBB">
              <w:rPr>
                <w:rFonts w:ascii="Trebuchet MS" w:hAnsi="Trebuchet MS" w:cstheme="minorHAnsi"/>
              </w:rPr>
              <w:t xml:space="preserve"> 302</w:t>
            </w:r>
          </w:p>
        </w:tc>
      </w:tr>
      <w:tr w:rsidR="001B18CA" w:rsidRPr="007C5CBB" w14:paraId="6F0CB08F" w14:textId="77777777" w:rsidTr="008C14DD">
        <w:trPr>
          <w:trHeight w:val="61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E21164" w14:textId="77777777" w:rsidR="001B18CA" w:rsidRPr="007C5CBB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  <w:p w14:paraId="4BC1D8FB" w14:textId="77777777" w:rsidR="001B18CA" w:rsidRPr="007C5CBB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AE031A" w14:textId="77777777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B9E831" w14:textId="77777777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Εισαγωγή στην Κοινωνική Ψυχολογία</w:t>
            </w:r>
          </w:p>
          <w:p w14:paraId="430D8148" w14:textId="1495A1EA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258D0E" w14:textId="77777777" w:rsidR="001B18CA" w:rsidRPr="007C5CBB" w:rsidRDefault="001B18CA" w:rsidP="000D603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Χρηστάκης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A1537C" w14:textId="77777777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Ιπποκράτους Α</w:t>
            </w:r>
          </w:p>
        </w:tc>
      </w:tr>
      <w:tr w:rsidR="001B18CA" w:rsidRPr="007C5CBB" w14:paraId="2BC34002" w14:textId="77777777" w:rsidTr="008C14DD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5AFE42" w14:textId="77777777" w:rsidR="001B18CA" w:rsidRPr="007C5CBB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D92575" w14:textId="44F8ED77" w:rsidR="001B18CA" w:rsidRPr="008D6C12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15.00-18.00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7EE089" w14:textId="7B926841" w:rsidR="001B18CA" w:rsidRPr="008D6C12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Φιλοσοφία της Επικοινωνίας και Πολιτισμός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7891E2" w14:textId="5B41F133" w:rsidR="001B18CA" w:rsidRPr="008D6C12" w:rsidRDefault="008D6C12" w:rsidP="000D6037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Τζουμάκα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A8141B9" w14:textId="4D556524" w:rsidR="001B18CA" w:rsidRPr="008D6C12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Αίθουσα 307</w:t>
            </w:r>
          </w:p>
        </w:tc>
      </w:tr>
      <w:tr w:rsidR="001B18CA" w:rsidRPr="007C5CBB" w14:paraId="60DED80D" w14:textId="77777777" w:rsidTr="008C14DD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35259C" w14:textId="77777777" w:rsidR="001B18CA" w:rsidRPr="007C5CBB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F09B8D" w14:textId="57D616C5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8C4DCE" w14:textId="1DA926D3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  <w:bCs/>
              </w:rPr>
              <w:t>Εισαγωγή στο Ντοκιμαντέρ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91D305" w14:textId="73DA6D46" w:rsidR="001B18CA" w:rsidRPr="007C5CBB" w:rsidRDefault="001B18CA" w:rsidP="000D603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color w:val="000000"/>
              </w:rPr>
              <w:t>Στεφανή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5931F9" w14:textId="5988E437" w:rsidR="001B18CA" w:rsidRPr="007C5CBB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Αγγελοπούλου</w:t>
            </w:r>
          </w:p>
        </w:tc>
      </w:tr>
    </w:tbl>
    <w:p w14:paraId="1DEB24DF" w14:textId="77777777" w:rsidR="00B460D4" w:rsidRPr="007C5CBB" w:rsidRDefault="00B460D4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002060"/>
          <w:sz w:val="24"/>
          <w:szCs w:val="24"/>
        </w:rPr>
      </w:pPr>
    </w:p>
    <w:p w14:paraId="60F24F42" w14:textId="77777777" w:rsidR="00B460D4" w:rsidRPr="007C5CBB" w:rsidRDefault="00B460D4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002060"/>
          <w:sz w:val="24"/>
          <w:szCs w:val="24"/>
        </w:rPr>
      </w:pPr>
    </w:p>
    <w:p w14:paraId="4AD7856C" w14:textId="77777777" w:rsidR="00676531" w:rsidRPr="007C5CBB" w:rsidRDefault="00676531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414042"/>
          <w:sz w:val="24"/>
          <w:szCs w:val="24"/>
        </w:rPr>
      </w:pPr>
      <w:r w:rsidRPr="007C5CBB">
        <w:rPr>
          <w:rFonts w:ascii="Trebuchet MS" w:hAnsi="Trebuchet MS" w:cstheme="minorHAnsi"/>
          <w:color w:val="002060"/>
          <w:sz w:val="24"/>
          <w:szCs w:val="24"/>
        </w:rPr>
        <w:t>Ε΄ </w:t>
      </w:r>
      <w:r w:rsidRPr="007C5CBB">
        <w:rPr>
          <w:rStyle w:val="apple-converted-space"/>
          <w:rFonts w:ascii="Trebuchet MS" w:hAnsi="Trebuchet MS" w:cstheme="minorHAnsi"/>
          <w:color w:val="002060"/>
          <w:sz w:val="24"/>
          <w:szCs w:val="24"/>
        </w:rPr>
        <w:t> </w:t>
      </w:r>
      <w:r w:rsidRPr="007C5CBB">
        <w:rPr>
          <w:rFonts w:ascii="Trebuchet MS" w:hAnsi="Trebuchet MS" w:cstheme="minorHAnsi"/>
          <w:color w:val="002060"/>
          <w:sz w:val="24"/>
          <w:szCs w:val="24"/>
        </w:rPr>
        <w:t xml:space="preserve">ΕΞΑΜΗΝΟ </w:t>
      </w:r>
      <w:r w:rsidR="00AF54C3" w:rsidRPr="007C5CBB">
        <w:rPr>
          <w:rFonts w:ascii="Trebuchet MS" w:hAnsi="Trebuchet MS" w:cstheme="minorHAnsi"/>
          <w:color w:val="002060"/>
          <w:sz w:val="24"/>
          <w:szCs w:val="24"/>
        </w:rPr>
        <w:t>–</w:t>
      </w:r>
      <w:r w:rsidRPr="007C5CBB">
        <w:rPr>
          <w:rFonts w:ascii="Trebuchet MS" w:hAnsi="Trebuchet MS" w:cstheme="minorHAnsi"/>
          <w:color w:val="002060"/>
          <w:sz w:val="24"/>
          <w:szCs w:val="24"/>
        </w:rPr>
        <w:t xml:space="preserve"> ΥΠΟΧΡΕΩΤΙΚΑ </w:t>
      </w:r>
      <w:r w:rsidRPr="007C5CBB">
        <w:rPr>
          <w:rStyle w:val="apple-converted-space"/>
          <w:rFonts w:ascii="Trebuchet MS" w:hAnsi="Trebuchet MS" w:cstheme="minorHAnsi"/>
          <w:color w:val="002060"/>
          <w:sz w:val="24"/>
          <w:szCs w:val="24"/>
        </w:rPr>
        <w:t> </w:t>
      </w:r>
      <w:r w:rsidRPr="007C5CBB">
        <w:rPr>
          <w:rFonts w:ascii="Trebuchet MS" w:hAnsi="Trebuchet MS" w:cstheme="minorHAnsi"/>
          <w:color w:val="002060"/>
          <w:sz w:val="24"/>
          <w:szCs w:val="24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947"/>
        <w:gridCol w:w="6636"/>
        <w:gridCol w:w="2678"/>
        <w:gridCol w:w="2458"/>
      </w:tblGrid>
      <w:tr w:rsidR="00676531" w:rsidRPr="007C5CBB" w14:paraId="666C06DF" w14:textId="77777777" w:rsidTr="00AF1A54"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265008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D92DE7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C2DF71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02DACD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90C1EA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417BAE" w:rsidRPr="007C5CBB" w14:paraId="28E68657" w14:textId="77777777" w:rsidTr="00AF1A54"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97D912" w14:textId="1DA557B6" w:rsidR="00417BAE" w:rsidRPr="007C5CBB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>
              <w:rPr>
                <w:rFonts w:ascii="Trebuchet MS" w:hAnsi="Trebuchet MS" w:cstheme="minorHAnsi"/>
                <w:b/>
                <w:bCs/>
                <w:color w:val="215868"/>
              </w:rPr>
              <w:t>Τρίτη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6F766E" w14:textId="517A3ED7" w:rsidR="00417BAE" w:rsidRPr="00357628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1F5391" w14:textId="28E691CB" w:rsidR="00417BAE" w:rsidRPr="00357628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Πολιτική Οικονομία των ΜΜΕ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3D5DA63" w14:textId="402C38D6" w:rsidR="00417BAE" w:rsidRPr="00357628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Παπαδοπούλου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27D36C" w14:textId="09D0069F" w:rsidR="00417BAE" w:rsidRPr="00357628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Ιπποκράτους Β΄</w:t>
            </w:r>
          </w:p>
        </w:tc>
      </w:tr>
      <w:tr w:rsidR="005A1779" w:rsidRPr="007C5CBB" w14:paraId="342726A5" w14:textId="77777777" w:rsidTr="00AF1A54">
        <w:trPr>
          <w:trHeight w:val="56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50832F" w14:textId="77777777" w:rsidR="005A1779" w:rsidRPr="007C5CBB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C58AAE" w14:textId="77777777" w:rsidR="005A1779" w:rsidRPr="007C5CBB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565D834" w14:textId="77777777" w:rsidR="005A1779" w:rsidRPr="007C5CBB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Γνωστικοί και Συναισθηματικοί Παράγοντες της Επικοινωνίας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241611" w14:textId="3C3B63CB" w:rsidR="005A1779" w:rsidRPr="007C5CBB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Ντάβου</w:t>
            </w:r>
            <w:proofErr w:type="spellEnd"/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6F3A94" w14:textId="66F1B3F7" w:rsidR="005A1779" w:rsidRPr="007C5CBB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Αγγελοπούλου</w:t>
            </w:r>
          </w:p>
        </w:tc>
      </w:tr>
      <w:tr w:rsidR="001B18CA" w:rsidRPr="007C5CBB" w14:paraId="4904F7B8" w14:textId="77777777" w:rsidTr="00AF1A54">
        <w:trPr>
          <w:trHeight w:val="56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5231A7" w14:textId="23EC9EA1" w:rsidR="001B18CA" w:rsidRPr="007C5CBB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>
              <w:rPr>
                <w:rFonts w:ascii="Trebuchet MS" w:hAnsi="Trebuchet MS" w:cstheme="minorHAnsi"/>
                <w:b/>
                <w:color w:val="215868"/>
              </w:rPr>
              <w:t xml:space="preserve">Παρασκευή 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47D6DF" w14:textId="06345FA7" w:rsidR="001B18CA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70ADE95" w14:textId="0FF2CB33" w:rsidR="001B18CA" w:rsidRPr="007C5CBB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Εισαγωγή στη Σκηνοθεσία του Κινηματογράφου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709F576" w14:textId="039E467C" w:rsidR="001B18CA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Στεφανή-Παπαγεωργίου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1A88F5" w14:textId="083F21A2" w:rsidR="001B18CA" w:rsidRPr="001B18CA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  <w:lang w:val="en-US"/>
              </w:rPr>
              <w:t>A</w:t>
            </w:r>
            <w:proofErr w:type="spellStart"/>
            <w:r w:rsidRPr="007C5CBB">
              <w:rPr>
                <w:rFonts w:ascii="Trebuchet MS" w:hAnsi="Trebuchet MS" w:cstheme="minorHAnsi"/>
              </w:rPr>
              <w:t>γγελοπούλου</w:t>
            </w:r>
            <w:proofErr w:type="spellEnd"/>
          </w:p>
        </w:tc>
      </w:tr>
    </w:tbl>
    <w:p w14:paraId="60BF7824" w14:textId="77777777" w:rsidR="00031FDA" w:rsidRPr="007C5CBB" w:rsidRDefault="00676531" w:rsidP="00031FDA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414042"/>
        </w:rPr>
      </w:pPr>
      <w:r w:rsidRPr="007C5CBB">
        <w:rPr>
          <w:rFonts w:ascii="Trebuchet MS" w:hAnsi="Trebuchet MS" w:cstheme="minorHAnsi"/>
          <w:b/>
          <w:bCs/>
          <w:color w:val="414042"/>
          <w:lang w:val="en-GB"/>
        </w:rPr>
        <w:t>             </w:t>
      </w:r>
      <w:r w:rsidR="000004F4" w:rsidRPr="007C5CBB">
        <w:rPr>
          <w:rFonts w:ascii="Trebuchet MS" w:hAnsi="Trebuchet MS" w:cstheme="minorHAnsi"/>
          <w:b/>
          <w:bCs/>
          <w:color w:val="414042"/>
          <w:lang w:val="en-GB"/>
        </w:rPr>
        <w:t>                         </w:t>
      </w:r>
      <w:r w:rsidR="004610CB" w:rsidRPr="007C5CBB">
        <w:rPr>
          <w:rFonts w:ascii="Trebuchet MS" w:hAnsi="Trebuchet MS" w:cstheme="minorHAnsi"/>
          <w:b/>
          <w:bCs/>
          <w:color w:val="414042"/>
        </w:rPr>
        <w:tab/>
      </w:r>
      <w:r w:rsidR="004610CB" w:rsidRPr="007C5CBB">
        <w:rPr>
          <w:rFonts w:ascii="Trebuchet MS" w:hAnsi="Trebuchet MS" w:cstheme="minorHAnsi"/>
          <w:b/>
          <w:bCs/>
          <w:color w:val="414042"/>
        </w:rPr>
        <w:tab/>
      </w:r>
    </w:p>
    <w:p w14:paraId="2C70FA49" w14:textId="77777777" w:rsidR="00031FDA" w:rsidRPr="007C5CBB" w:rsidRDefault="00031FDA" w:rsidP="00031FDA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414042"/>
        </w:rPr>
      </w:pPr>
    </w:p>
    <w:p w14:paraId="053E8A01" w14:textId="77777777" w:rsidR="00467DAA" w:rsidRPr="007C5CBB" w:rsidRDefault="00467DAA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002060"/>
        </w:rPr>
      </w:pPr>
    </w:p>
    <w:p w14:paraId="699465A5" w14:textId="77777777" w:rsidR="00C177A9" w:rsidRPr="007C5CBB" w:rsidRDefault="00C177A9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002060"/>
        </w:rPr>
      </w:pPr>
    </w:p>
    <w:p w14:paraId="4B4106C7" w14:textId="35E9E8CA" w:rsidR="00676531" w:rsidRPr="007C5CBB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414042"/>
        </w:rPr>
      </w:pPr>
      <w:r w:rsidRPr="007C5CBB">
        <w:rPr>
          <w:rFonts w:ascii="Trebuchet MS" w:hAnsi="Trebuchet MS" w:cstheme="minorHAnsi"/>
          <w:b/>
          <w:bCs/>
          <w:color w:val="002060"/>
        </w:rPr>
        <w:t>Ζ΄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 xml:space="preserve">ΕΞΑΜΗΝΟ </w:t>
      </w:r>
      <w:r w:rsidR="00AF54C3" w:rsidRPr="007C5CBB">
        <w:rPr>
          <w:rFonts w:ascii="Trebuchet MS" w:hAnsi="Trebuchet MS" w:cstheme="minorHAnsi"/>
          <w:b/>
          <w:bCs/>
          <w:color w:val="002060"/>
        </w:rPr>
        <w:t>–</w:t>
      </w:r>
      <w:r w:rsidRPr="007C5CBB">
        <w:rPr>
          <w:rFonts w:ascii="Trebuchet MS" w:hAnsi="Trebuchet MS" w:cstheme="minorHAnsi"/>
          <w:b/>
          <w:bCs/>
          <w:color w:val="002060"/>
        </w:rPr>
        <w:t xml:space="preserve"> ΥΠΟΧΡΕΩΤΙΚΑ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989"/>
        <w:gridCol w:w="6618"/>
        <w:gridCol w:w="2687"/>
        <w:gridCol w:w="2403"/>
      </w:tblGrid>
      <w:tr w:rsidR="00676531" w:rsidRPr="007C5CBB" w14:paraId="2E52E6CB" w14:textId="77777777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ADE5E6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5967B8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ECDC68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BD03E1A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EB2763" w14:textId="77777777" w:rsidR="00676531" w:rsidRPr="007C5CBB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0F52D8" w:rsidRPr="007C5CBB" w14:paraId="45AFDF3A" w14:textId="77777777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6CCDD1" w14:textId="1BE4C617" w:rsidR="00C81BE9" w:rsidRPr="007C5CBB" w:rsidRDefault="00181DBE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Τετάρ</w:t>
            </w:r>
            <w:r w:rsidR="002C7272" w:rsidRPr="007C5CBB">
              <w:rPr>
                <w:rFonts w:ascii="Trebuchet MS" w:hAnsi="Trebuchet MS" w:cstheme="minorHAnsi"/>
                <w:b/>
                <w:color w:val="215868"/>
              </w:rPr>
              <w:t>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209D20" w14:textId="77777777" w:rsidR="00C81BE9" w:rsidRPr="007C5CBB" w:rsidRDefault="00A61C1B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389212" w14:textId="77777777" w:rsidR="00C81BE9" w:rsidRPr="007C5CBB" w:rsidRDefault="00C81BE9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486DEA" w14:textId="77777777" w:rsidR="00C81BE9" w:rsidRPr="007C5CBB" w:rsidRDefault="00C81BE9" w:rsidP="00F11A29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Παναγιωτ</w:t>
            </w:r>
            <w:r w:rsidR="00F11A29" w:rsidRPr="007C5CBB">
              <w:rPr>
                <w:rFonts w:ascii="Trebuchet MS" w:hAnsi="Trebuchet MS" w:cstheme="minorHAnsi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AD9EBF" w14:textId="77777777" w:rsidR="00C81BE9" w:rsidRPr="007C5CBB" w:rsidRDefault="00FE0550">
            <w:pPr>
              <w:spacing w:before="120" w:after="120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302</w:t>
            </w:r>
          </w:p>
        </w:tc>
      </w:tr>
    </w:tbl>
    <w:p w14:paraId="071385BF" w14:textId="77777777" w:rsidR="00B00042" w:rsidRPr="007C5CBB" w:rsidRDefault="00B00042" w:rsidP="00B00042">
      <w:pPr>
        <w:shd w:val="clear" w:color="auto" w:fill="FFFFFF"/>
        <w:rPr>
          <w:rFonts w:ascii="Trebuchet MS" w:hAnsi="Trebuchet MS" w:cstheme="minorHAnsi"/>
          <w:b/>
          <w:bCs/>
          <w:color w:val="002060"/>
        </w:rPr>
      </w:pPr>
    </w:p>
    <w:p w14:paraId="12FEA36A" w14:textId="77777777" w:rsidR="00B00042" w:rsidRPr="007C5CBB" w:rsidRDefault="00B00042" w:rsidP="00B00042">
      <w:pPr>
        <w:shd w:val="clear" w:color="auto" w:fill="FFFFFF"/>
        <w:jc w:val="center"/>
        <w:rPr>
          <w:rFonts w:ascii="Trebuchet MS" w:hAnsi="Trebuchet MS" w:cstheme="minorHAnsi"/>
          <w:b/>
          <w:bCs/>
          <w:color w:val="002060"/>
        </w:rPr>
      </w:pPr>
    </w:p>
    <w:p w14:paraId="4DCFE7BC" w14:textId="77777777" w:rsidR="00031FDA" w:rsidRPr="007C5CBB" w:rsidRDefault="00031FDA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</w:rPr>
      </w:pPr>
    </w:p>
    <w:p w14:paraId="3BF9E30D" w14:textId="77777777" w:rsidR="00676531" w:rsidRPr="007C5CBB" w:rsidRDefault="0029274D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</w:rPr>
      </w:pPr>
      <w:r w:rsidRPr="007C5CBB">
        <w:rPr>
          <w:rFonts w:ascii="Trebuchet MS" w:hAnsi="Trebuchet MS" w:cstheme="minorHAnsi"/>
          <w:b/>
          <w:bCs/>
          <w:color w:val="002060"/>
        </w:rPr>
        <w:t xml:space="preserve">Ε΄ ΚΑΙ  </w:t>
      </w:r>
      <w:r w:rsidR="00676531" w:rsidRPr="007C5CBB">
        <w:rPr>
          <w:rFonts w:ascii="Trebuchet MS" w:hAnsi="Trebuchet MS" w:cstheme="minorHAnsi"/>
          <w:b/>
          <w:bCs/>
          <w:color w:val="002060"/>
        </w:rPr>
        <w:t>Ζ΄ </w:t>
      </w:r>
      <w:r w:rsidR="00676531"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="00676531" w:rsidRPr="007C5CBB">
        <w:rPr>
          <w:rFonts w:ascii="Trebuchet MS" w:hAnsi="Trebuchet MS" w:cstheme="minorHAnsi"/>
          <w:b/>
          <w:bCs/>
          <w:color w:val="002060"/>
        </w:rPr>
        <w:t>ΕΞΑΜΗΝΟ – ΣΕΜΙΝΑΡΙΑ</w:t>
      </w:r>
    </w:p>
    <w:p w14:paraId="7C8835B2" w14:textId="77777777" w:rsidR="00676531" w:rsidRPr="007C5CBB" w:rsidRDefault="00676531" w:rsidP="002B6AB1">
      <w:pPr>
        <w:shd w:val="clear" w:color="auto" w:fill="FFFFFF"/>
        <w:jc w:val="both"/>
        <w:rPr>
          <w:rFonts w:ascii="Trebuchet MS" w:hAnsi="Trebuchet MS" w:cstheme="minorHAnsi"/>
          <w:color w:val="4140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165"/>
        <w:gridCol w:w="6093"/>
        <w:gridCol w:w="3066"/>
        <w:gridCol w:w="2377"/>
      </w:tblGrid>
      <w:tr w:rsidR="00676531" w:rsidRPr="007C5CBB" w14:paraId="624E4579" w14:textId="77777777" w:rsidTr="00153A19"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80F4EA" w14:textId="77777777" w:rsidR="00676531" w:rsidRPr="007C5CBB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40633D" w14:textId="77777777" w:rsidR="00676531" w:rsidRPr="007C5CBB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2BF7C5" w14:textId="77777777" w:rsidR="007F6E60" w:rsidRPr="007C5CBB" w:rsidRDefault="007F6E60" w:rsidP="002B6AB1">
            <w:pPr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  <w:p w14:paraId="7CCD2DE2" w14:textId="77777777" w:rsidR="00676531" w:rsidRPr="007C5CBB" w:rsidRDefault="00676531" w:rsidP="002B6AB1">
            <w:pPr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  <w:p w14:paraId="666637D4" w14:textId="77777777" w:rsidR="007F6E60" w:rsidRPr="007C5CBB" w:rsidRDefault="007F6E60" w:rsidP="002B6AB1">
            <w:pPr>
              <w:jc w:val="center"/>
              <w:rPr>
                <w:rFonts w:ascii="Trebuchet MS" w:hAnsi="Trebuchet MS" w:cstheme="minorHAnsi"/>
                <w:color w:val="215868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789C40" w14:textId="77777777" w:rsidR="00676531" w:rsidRPr="007C5CBB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0F3419" w14:textId="77777777" w:rsidR="00676531" w:rsidRPr="007C5CBB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2C59D5" w:rsidRPr="007C5CBB" w14:paraId="6046F08F" w14:textId="77777777" w:rsidTr="00153A19">
        <w:trPr>
          <w:trHeight w:val="584"/>
        </w:trPr>
        <w:tc>
          <w:tcPr>
            <w:tcW w:w="1484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79118B" w14:textId="70A6A586" w:rsidR="002C59D5" w:rsidRPr="007C5CBB" w:rsidRDefault="000121E1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>
              <w:rPr>
                <w:rFonts w:ascii="Trebuchet MS" w:hAnsi="Trebuchet MS" w:cstheme="minorHAnsi"/>
                <w:b/>
                <w:color w:val="215868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A2F437" w14:textId="77777777" w:rsidR="002C59D5" w:rsidRPr="007C5CBB" w:rsidRDefault="002C59D5" w:rsidP="00524EA4">
            <w:pPr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  <w:lang w:val="en-US"/>
              </w:rPr>
              <w:t>12</w:t>
            </w:r>
            <w:r w:rsidRPr="007C5CBB">
              <w:rPr>
                <w:rFonts w:ascii="Trebuchet MS" w:hAnsi="Trebuchet MS" w:cstheme="minorHAnsi"/>
              </w:rPr>
              <w:t>.00</w:t>
            </w:r>
            <w:r w:rsidRPr="007C5CBB">
              <w:rPr>
                <w:rFonts w:ascii="Trebuchet MS" w:hAnsi="Trebuchet MS" w:cstheme="minorHAnsi"/>
                <w:lang w:val="en-US"/>
              </w:rPr>
              <w:t>-</w:t>
            </w:r>
            <w:r w:rsidRPr="007C5CBB">
              <w:rPr>
                <w:rFonts w:ascii="Trebuchet MS" w:hAnsi="Trebuchet MS" w:cstheme="minorHAnsi"/>
              </w:rPr>
              <w:t xml:space="preserve">     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A7F98FA" w14:textId="77777777" w:rsidR="002C59D5" w:rsidRPr="007C5CBB" w:rsidRDefault="002C59D5" w:rsidP="002874C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Λειτουργία και Εφαρμογές της πολιτιστικής διαχείρισης</w:t>
            </w:r>
          </w:p>
          <w:p w14:paraId="1C1C951A" w14:textId="77777777" w:rsidR="002C59D5" w:rsidRPr="007C5CBB" w:rsidRDefault="002C59D5" w:rsidP="002874C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90B79A" w14:textId="77777777" w:rsidR="002C59D5" w:rsidRPr="007C5CBB" w:rsidRDefault="002C59D5" w:rsidP="002874C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E0486A" w14:textId="77777777" w:rsidR="002C59D5" w:rsidRPr="007C5CBB" w:rsidRDefault="002C59D5" w:rsidP="004037D8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 xml:space="preserve">Αίθουσα </w:t>
            </w:r>
            <w:r w:rsidRPr="007C5CBB">
              <w:rPr>
                <w:rFonts w:ascii="Trebuchet MS" w:hAnsi="Trebuchet MS" w:cstheme="minorHAnsi"/>
                <w:lang w:val="en-US"/>
              </w:rPr>
              <w:t>302</w:t>
            </w:r>
          </w:p>
        </w:tc>
      </w:tr>
      <w:tr w:rsidR="002C59D5" w:rsidRPr="007C5CBB" w14:paraId="58B37A2C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8786ED" w14:textId="77777777" w:rsidR="002C59D5" w:rsidRPr="007C5CBB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4FF7EF" w14:textId="77777777" w:rsidR="002C59D5" w:rsidRPr="007C5CBB" w:rsidRDefault="002C59D5" w:rsidP="00524EA4">
            <w:pPr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E74A64" w14:textId="77777777" w:rsidR="002C59D5" w:rsidRPr="007C5CBB" w:rsidRDefault="002C59D5" w:rsidP="008A3B63">
            <w:pPr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Παιγνιοποιημένες</w:t>
            </w:r>
            <w:proofErr w:type="spellEnd"/>
            <w:r w:rsidRPr="007C5CBB">
              <w:rPr>
                <w:rFonts w:ascii="Trebuchet MS" w:hAnsi="Trebuchet MS" w:cstheme="minorHAnsi"/>
              </w:rPr>
              <w:t xml:space="preserve"> Επικοινωνιακές Διαδικασίες</w:t>
            </w:r>
          </w:p>
          <w:p w14:paraId="081DAB82" w14:textId="77777777" w:rsidR="002C59D5" w:rsidRPr="007C5CBB" w:rsidRDefault="002C59D5" w:rsidP="008A3B63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495125" w14:textId="77777777" w:rsidR="002C59D5" w:rsidRPr="007C5CBB" w:rsidRDefault="002C59D5" w:rsidP="008A3B63">
            <w:pPr>
              <w:jc w:val="center"/>
              <w:rPr>
                <w:rFonts w:ascii="Trebuchet MS" w:hAnsi="Trebuchet MS" w:cstheme="minorHAnsi"/>
                <w:lang w:val="en-US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Δ.Γκούσκος</w:t>
            </w:r>
            <w:proofErr w:type="spellEnd"/>
            <w:r w:rsidRPr="007C5CBB">
              <w:rPr>
                <w:rFonts w:ascii="Trebuchet MS" w:hAnsi="Trebuchet MS" w:cstheme="minorHAnsi"/>
              </w:rPr>
              <w:t xml:space="preserve"> &amp; </w:t>
            </w:r>
            <w:proofErr w:type="spellStart"/>
            <w:r w:rsidRPr="007C5CBB">
              <w:rPr>
                <w:rFonts w:ascii="Trebuchet MS" w:hAnsi="Trebuchet MS" w:cstheme="minorHAnsi"/>
              </w:rPr>
              <w:t>Σ.Κίργινας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BAFE1E" w14:textId="77777777" w:rsidR="002C59D5" w:rsidRPr="007C5CBB" w:rsidRDefault="002C59D5" w:rsidP="008A3B63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202</w:t>
            </w:r>
          </w:p>
        </w:tc>
      </w:tr>
      <w:tr w:rsidR="002C59D5" w:rsidRPr="007C5CBB" w14:paraId="1EA871C8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EA42FE" w14:textId="77777777" w:rsidR="002C59D5" w:rsidRPr="007C5CBB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18D834" w14:textId="468AE07E" w:rsidR="002C59D5" w:rsidRPr="007C5CBB" w:rsidRDefault="002C59D5" w:rsidP="00524EA4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2AF2C5" w14:textId="446FC037" w:rsidR="002C59D5" w:rsidRPr="007C5CBB" w:rsidRDefault="002C59D5" w:rsidP="008A3B63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Ψυχοκοινωνιολογία της Ταυτότητας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B04C06" w14:textId="4C5CF358" w:rsidR="002C59D5" w:rsidRPr="007C5CBB" w:rsidRDefault="002C59D5" w:rsidP="008A3B6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6187EE" w14:textId="642F90E7" w:rsidR="002C59D5" w:rsidRPr="007C5CBB" w:rsidRDefault="002C59D5" w:rsidP="008A3B63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302</w:t>
            </w:r>
          </w:p>
        </w:tc>
      </w:tr>
      <w:tr w:rsidR="002C59D5" w:rsidRPr="007C5CBB" w14:paraId="3FFDE9BE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62C971" w14:textId="77777777" w:rsidR="002C59D5" w:rsidRPr="007C5CBB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D6DDA1" w14:textId="77777777" w:rsidR="002C59D5" w:rsidRPr="007C5CBB" w:rsidRDefault="002C59D5" w:rsidP="002874C1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15.00</w:t>
            </w:r>
            <w:r w:rsidRPr="007C5CBB">
              <w:rPr>
                <w:rFonts w:ascii="Trebuchet MS" w:hAnsi="Trebuchet MS" w:cstheme="minorHAnsi"/>
                <w:lang w:val="en-US"/>
              </w:rPr>
              <w:t>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011A6A" w14:textId="77777777" w:rsidR="002C59D5" w:rsidRPr="007C5CBB" w:rsidRDefault="002C59D5" w:rsidP="005820B3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5F45CE" w14:textId="77777777" w:rsidR="002C59D5" w:rsidRPr="007C5CBB" w:rsidRDefault="002C59D5" w:rsidP="005820B3">
            <w:pPr>
              <w:jc w:val="center"/>
              <w:rPr>
                <w:rFonts w:ascii="Trebuchet MS" w:hAnsi="Trebuchet MS" w:cstheme="minorHAnsi"/>
                <w:spacing w:val="-6"/>
              </w:rPr>
            </w:pPr>
            <w:r w:rsidRPr="007C5CBB">
              <w:rPr>
                <w:rFonts w:ascii="Trebuchet MS" w:hAnsi="Trebuchet MS" w:cstheme="minorHAnsi"/>
                <w:spacing w:val="-6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05A0FD" w14:textId="77777777" w:rsidR="002C59D5" w:rsidRPr="007C5CBB" w:rsidRDefault="002C59D5" w:rsidP="005820B3">
            <w:pPr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</w:rPr>
              <w:t>Αίθουσα 307</w:t>
            </w:r>
          </w:p>
        </w:tc>
      </w:tr>
      <w:tr w:rsidR="002C59D5" w:rsidRPr="007C5CBB" w14:paraId="040AD0B3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B7AF8E" w14:textId="77777777" w:rsidR="002C59D5" w:rsidRPr="007C5CBB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D6B8EC" w14:textId="549C7BE5" w:rsidR="002C59D5" w:rsidRPr="007C5CBB" w:rsidRDefault="002C59D5" w:rsidP="002874C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ADAA4E" w14:textId="77777777" w:rsidR="002C59D5" w:rsidRPr="007C5CBB" w:rsidRDefault="002C59D5" w:rsidP="002E69AE">
            <w:pPr>
              <w:jc w:val="center"/>
              <w:rPr>
                <w:rFonts w:ascii="Trebuchet MS" w:hAnsi="Trebuchet MS" w:cstheme="minorHAnsi"/>
                <w:color w:val="000000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Κρίση της Ελληνικής κοινωνίας</w:t>
            </w:r>
          </w:p>
          <w:p w14:paraId="70810382" w14:textId="3F6B315A" w:rsidR="002C59D5" w:rsidRPr="007C5CBB" w:rsidRDefault="002C59D5" w:rsidP="002E69AE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7080E6" w14:textId="2BBCF84A" w:rsidR="002C59D5" w:rsidRPr="007C5CBB" w:rsidRDefault="002C59D5" w:rsidP="005820B3">
            <w:pPr>
              <w:jc w:val="center"/>
              <w:rPr>
                <w:rFonts w:ascii="Trebuchet MS" w:hAnsi="Trebuchet MS" w:cstheme="minorHAnsi"/>
                <w:spacing w:val="-6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70DB5F9" w14:textId="095FB80C" w:rsidR="002C59D5" w:rsidRPr="007C5CBB" w:rsidRDefault="002C59D5" w:rsidP="005820B3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  <w:color w:val="000000"/>
              </w:rPr>
              <w:t>Αίθουσα 102</w:t>
            </w:r>
          </w:p>
        </w:tc>
      </w:tr>
      <w:tr w:rsidR="0075388E" w:rsidRPr="007C5CBB" w14:paraId="4C35A3EE" w14:textId="77777777" w:rsidTr="00153A19">
        <w:trPr>
          <w:trHeight w:val="584"/>
        </w:trPr>
        <w:tc>
          <w:tcPr>
            <w:tcW w:w="1484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FD0414" w14:textId="77777777" w:rsidR="0075388E" w:rsidRPr="007C5CBB" w:rsidRDefault="0075388E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Τρίτη</w:t>
            </w:r>
          </w:p>
          <w:p w14:paraId="279235E1" w14:textId="77777777" w:rsidR="0075388E" w:rsidRPr="007C5CBB" w:rsidRDefault="0075388E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  <w:p w14:paraId="2F29BE93" w14:textId="77777777" w:rsidR="0075388E" w:rsidRPr="007C5CBB" w:rsidRDefault="0075388E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80CBF7" w14:textId="77777777" w:rsidR="0075388E" w:rsidRPr="007C5CBB" w:rsidRDefault="00A95AD1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1DB645" w14:textId="60CCD789" w:rsidR="0075388E" w:rsidRPr="007C5CBB" w:rsidRDefault="00590C71" w:rsidP="00590C71">
            <w:pPr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Θέατρο και Επιτέλεση: Γραφή, Πράξη, Κριτική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E65280" w14:textId="77777777" w:rsidR="0075388E" w:rsidRPr="007C5CBB" w:rsidRDefault="0091038F" w:rsidP="00EF199D">
            <w:pPr>
              <w:jc w:val="center"/>
              <w:rPr>
                <w:rFonts w:ascii="Trebuchet MS" w:hAnsi="Trebuchet MS" w:cstheme="minorHAnsi"/>
                <w:spacing w:val="-6"/>
              </w:rPr>
            </w:pPr>
            <w:proofErr w:type="spellStart"/>
            <w:r w:rsidRPr="007C5CBB">
              <w:rPr>
                <w:rFonts w:ascii="Trebuchet MS" w:hAnsi="Trebuchet MS" w:cstheme="minorHAnsi"/>
                <w:spacing w:val="-6"/>
              </w:rPr>
              <w:t>Τιμπλαλέξη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F7E5C0" w14:textId="77777777" w:rsidR="0075388E" w:rsidRPr="007C5CBB" w:rsidRDefault="0091038F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307</w:t>
            </w:r>
          </w:p>
        </w:tc>
      </w:tr>
      <w:tr w:rsidR="00AE5A6E" w:rsidRPr="007C5CBB" w14:paraId="58E7372A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D52F49" w14:textId="77777777" w:rsidR="00AE5A6E" w:rsidRPr="007C5CBB" w:rsidRDefault="00AE5A6E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83CAFF" w14:textId="73F162B6" w:rsidR="00AE5A6E" w:rsidRPr="007C5CBB" w:rsidRDefault="00AE5A6E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0FA3C6" w14:textId="64175611" w:rsidR="00AE5A6E" w:rsidRPr="007C5CBB" w:rsidRDefault="00AE5A6E" w:rsidP="00590C71">
            <w:pPr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Συναισθήματα και Πολιτική Συμπεριφορά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0AEEF9" w14:textId="6E12ED8E" w:rsidR="00AE5A6E" w:rsidRPr="007C5CBB" w:rsidRDefault="00AE5A6E" w:rsidP="00EF199D">
            <w:pPr>
              <w:jc w:val="center"/>
              <w:rPr>
                <w:rFonts w:ascii="Trebuchet MS" w:hAnsi="Trebuchet MS" w:cstheme="minorHAnsi"/>
                <w:spacing w:val="-6"/>
              </w:rPr>
            </w:pPr>
            <w:proofErr w:type="spellStart"/>
            <w:r w:rsidRPr="007C5CBB">
              <w:rPr>
                <w:rFonts w:ascii="Trebuchet MS" w:hAnsi="Trebuchet MS" w:cstheme="minorHAnsi"/>
                <w:spacing w:val="-6"/>
              </w:rPr>
              <w:t>Ντάβου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7E8CA9" w14:textId="225ABEDA" w:rsidR="00AE5A6E" w:rsidRPr="007C5CBB" w:rsidRDefault="00AE5A6E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307</w:t>
            </w:r>
          </w:p>
        </w:tc>
      </w:tr>
      <w:tr w:rsidR="00467DAC" w:rsidRPr="007C5CBB" w14:paraId="0567858C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C35A54" w14:textId="77777777" w:rsidR="00467DAC" w:rsidRPr="007C5CBB" w:rsidRDefault="00467DAC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6D04C2" w14:textId="0C1D5010" w:rsidR="00467DAC" w:rsidRPr="00467DAC" w:rsidRDefault="00467DAC" w:rsidP="00EF199D">
            <w:pPr>
              <w:jc w:val="center"/>
              <w:rPr>
                <w:rFonts w:ascii="Trebuchet MS" w:hAnsi="Trebuchet MS" w:cstheme="minorHAnsi"/>
                <w:highlight w:val="yellow"/>
              </w:rPr>
            </w:pPr>
            <w:r w:rsidRPr="00467DAC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5C61D0" w14:textId="5D233A88" w:rsidR="00467DAC" w:rsidRPr="00467DAC" w:rsidRDefault="00467DAC" w:rsidP="00590C71">
            <w:pPr>
              <w:rPr>
                <w:rFonts w:ascii="Trebuchet MS" w:hAnsi="Trebuchet MS" w:cstheme="minorHAnsi"/>
                <w:highlight w:val="yellow"/>
              </w:rPr>
            </w:pPr>
            <w:r w:rsidRPr="00467DAC">
              <w:rPr>
                <w:rFonts w:ascii="Trebuchet MS" w:hAnsi="Trebuchet MS" w:cstheme="minorHAnsi"/>
                <w:highlight w:val="yellow"/>
              </w:rPr>
              <w:t>Οπτικός Σχεδιασμός Εντύπου-</w:t>
            </w:r>
            <w:proofErr w:type="spellStart"/>
            <w:r w:rsidRPr="00467DAC">
              <w:rPr>
                <w:rFonts w:ascii="Trebuchet MS" w:hAnsi="Trebuchet MS" w:cstheme="minorHAnsi"/>
                <w:highlight w:val="yellow"/>
              </w:rPr>
              <w:t>Μουρλάς</w:t>
            </w:r>
            <w:proofErr w:type="spellEnd"/>
            <w:r w:rsidRPr="00467DAC">
              <w:rPr>
                <w:rFonts w:ascii="Trebuchet MS" w:hAnsi="Trebuchet MS" w:cstheme="minorHAnsi"/>
                <w:highlight w:val="yellow"/>
              </w:rPr>
              <w:t>/ Κουτσομπόλης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216984" w14:textId="416A74CD" w:rsidR="00467DAC" w:rsidRPr="00467DAC" w:rsidRDefault="00467DAC" w:rsidP="00EF199D">
            <w:pPr>
              <w:jc w:val="center"/>
              <w:rPr>
                <w:rFonts w:ascii="Trebuchet MS" w:hAnsi="Trebuchet MS" w:cstheme="minorHAnsi"/>
                <w:spacing w:val="-6"/>
                <w:highlight w:val="yellow"/>
              </w:rPr>
            </w:pPr>
            <w:proofErr w:type="spellStart"/>
            <w:r w:rsidRPr="00467DAC">
              <w:rPr>
                <w:rFonts w:ascii="Trebuchet MS" w:hAnsi="Trebuchet MS" w:cstheme="minorHAnsi"/>
                <w:spacing w:val="-6"/>
                <w:highlight w:val="yellow"/>
              </w:rPr>
              <w:t>Μουρλάς</w:t>
            </w:r>
            <w:proofErr w:type="spellEnd"/>
            <w:r w:rsidRPr="00467DAC">
              <w:rPr>
                <w:rFonts w:ascii="Trebuchet MS" w:hAnsi="Trebuchet MS" w:cstheme="minorHAnsi"/>
                <w:spacing w:val="-6"/>
                <w:highlight w:val="yellow"/>
              </w:rPr>
              <w:t>/Κουτσομπόλης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D9B7A8" w14:textId="743ED0CC" w:rsidR="00467DAC" w:rsidRPr="00467DAC" w:rsidRDefault="00467DAC" w:rsidP="00EF199D">
            <w:pPr>
              <w:jc w:val="center"/>
              <w:rPr>
                <w:rFonts w:ascii="Trebuchet MS" w:hAnsi="Trebuchet MS" w:cstheme="minorHAnsi"/>
                <w:highlight w:val="yellow"/>
              </w:rPr>
            </w:pPr>
            <w:r w:rsidRPr="00467DAC">
              <w:rPr>
                <w:rFonts w:ascii="Trebuchet MS" w:hAnsi="Trebuchet MS" w:cstheme="minorHAnsi"/>
                <w:highlight w:val="yellow"/>
              </w:rPr>
              <w:t>Αίθουσα 2</w:t>
            </w:r>
            <w:r w:rsidRPr="00467DAC">
              <w:rPr>
                <w:rFonts w:ascii="Trebuchet MS" w:hAnsi="Trebuchet MS" w:cstheme="minorHAnsi"/>
                <w:highlight w:val="yellow"/>
                <w:lang w:val="en-US"/>
              </w:rPr>
              <w:t>02</w:t>
            </w:r>
          </w:p>
        </w:tc>
      </w:tr>
      <w:tr w:rsidR="00A95AD1" w:rsidRPr="007C5CBB" w14:paraId="0E852DF6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BA4CB2" w14:textId="77777777" w:rsidR="00A95AD1" w:rsidRPr="007C5CBB" w:rsidRDefault="00A95AD1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1D3BD4" w14:textId="77777777" w:rsidR="00A95AD1" w:rsidRPr="007C5CBB" w:rsidRDefault="00A95AD1" w:rsidP="007B3850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8D14E6" w14:textId="77777777" w:rsidR="00A95AD1" w:rsidRPr="007C5CBB" w:rsidRDefault="00A95AD1" w:rsidP="007B3850">
            <w:pPr>
              <w:jc w:val="center"/>
              <w:rPr>
                <w:rFonts w:ascii="Trebuchet MS" w:hAnsi="Trebuchet MS" w:cstheme="minorHAnsi"/>
              </w:rPr>
            </w:pPr>
          </w:p>
          <w:p w14:paraId="2C679013" w14:textId="77777777" w:rsidR="00A95AD1" w:rsidRPr="007C5CBB" w:rsidRDefault="00A95AD1" w:rsidP="007B3850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Διαλεκτική της εικόνας</w:t>
            </w:r>
          </w:p>
          <w:p w14:paraId="1C0EFE8C" w14:textId="77777777" w:rsidR="00A95AD1" w:rsidRPr="007C5CBB" w:rsidRDefault="00A95AD1" w:rsidP="007B3850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480BF1" w14:textId="77777777" w:rsidR="00A95AD1" w:rsidRPr="007C5CBB" w:rsidRDefault="00A95AD1" w:rsidP="007B3850">
            <w:pPr>
              <w:jc w:val="center"/>
              <w:rPr>
                <w:rFonts w:ascii="Trebuchet MS" w:hAnsi="Trebuchet MS" w:cstheme="minorHAnsi"/>
                <w:spacing w:val="-6"/>
              </w:rPr>
            </w:pPr>
            <w:r w:rsidRPr="007C5CBB">
              <w:rPr>
                <w:rFonts w:ascii="Trebuchet MS" w:hAnsi="Trebuchet MS" w:cstheme="minorHAnsi"/>
                <w:spacing w:val="-6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FED02E" w14:textId="77777777" w:rsidR="00A95AD1" w:rsidRPr="007C5CBB" w:rsidRDefault="00A95AD1" w:rsidP="007B385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Αίθουσα 30</w:t>
            </w:r>
            <w:r w:rsidRPr="007C5CBB">
              <w:rPr>
                <w:rFonts w:ascii="Trebuchet MS" w:hAnsi="Trebuchet MS" w:cstheme="minorHAnsi"/>
                <w:lang w:val="en-US"/>
              </w:rPr>
              <w:t>2</w:t>
            </w:r>
          </w:p>
        </w:tc>
      </w:tr>
      <w:tr w:rsidR="0075653B" w:rsidRPr="007C5CBB" w14:paraId="7DFA4C6B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40E127" w14:textId="77777777" w:rsidR="0075653B" w:rsidRPr="007C5CBB" w:rsidRDefault="0075653B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0A6425" w14:textId="77777777" w:rsidR="0075653B" w:rsidRPr="007C5CBB" w:rsidRDefault="0075653B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B0A428" w14:textId="77777777" w:rsidR="0075653B" w:rsidRPr="007C5CBB" w:rsidRDefault="0075653B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Ανάλυση Δημοσιογραφικού λόγου</w:t>
            </w:r>
          </w:p>
          <w:p w14:paraId="2A96354D" w14:textId="77777777" w:rsidR="0075653B" w:rsidRPr="007C5CBB" w:rsidRDefault="0075653B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87893D" w14:textId="77777777" w:rsidR="0075653B" w:rsidRPr="007C5CBB" w:rsidRDefault="0075653B" w:rsidP="00EF199D">
            <w:pPr>
              <w:jc w:val="center"/>
              <w:rPr>
                <w:rFonts w:ascii="Trebuchet MS" w:hAnsi="Trebuchet MS" w:cstheme="minorHAnsi"/>
                <w:spacing w:val="-6"/>
              </w:rPr>
            </w:pPr>
            <w:r w:rsidRPr="007C5CBB">
              <w:rPr>
                <w:rFonts w:ascii="Trebuchet MS" w:hAnsi="Trebuchet MS" w:cstheme="minorHAnsi"/>
                <w:spacing w:val="-6"/>
              </w:rPr>
              <w:t>Μοσχονάς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A8C0D3" w14:textId="77777777" w:rsidR="0075653B" w:rsidRPr="007C5CBB" w:rsidRDefault="0075653B" w:rsidP="00EF199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Αίθουσα 30</w:t>
            </w:r>
            <w:r w:rsidR="00EA0315" w:rsidRPr="007C5CBB">
              <w:rPr>
                <w:rFonts w:ascii="Trebuchet MS" w:hAnsi="Trebuchet MS" w:cstheme="minorHAnsi"/>
                <w:lang w:val="en-US"/>
              </w:rPr>
              <w:t>7</w:t>
            </w:r>
          </w:p>
        </w:tc>
      </w:tr>
      <w:tr w:rsidR="000121E1" w:rsidRPr="007C5CBB" w14:paraId="7E94AA17" w14:textId="77777777" w:rsidTr="00153A19">
        <w:trPr>
          <w:trHeight w:val="584"/>
        </w:trPr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AC7B26" w14:textId="1263B5E1" w:rsidR="000121E1" w:rsidRPr="007C5CBB" w:rsidRDefault="000121E1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>
              <w:rPr>
                <w:rFonts w:ascii="Trebuchet MS" w:hAnsi="Trebuchet MS" w:cstheme="minorHAnsi"/>
                <w:b/>
                <w:color w:val="215868"/>
              </w:rPr>
              <w:t xml:space="preserve">Τετάρτη 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FD2D62" w14:textId="448847ED" w:rsidR="000121E1" w:rsidRPr="007C5CBB" w:rsidRDefault="000121E1" w:rsidP="00EF199D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693E8F" w14:textId="77777777" w:rsidR="000121E1" w:rsidRPr="007C5CBB" w:rsidRDefault="000121E1" w:rsidP="000121E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Ερμηνεία λογοτεχνικών κειμένων</w:t>
            </w:r>
          </w:p>
          <w:p w14:paraId="12C2D482" w14:textId="0D91BA9C" w:rsidR="000121E1" w:rsidRPr="007C5CBB" w:rsidRDefault="000121E1" w:rsidP="000121E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5F32C7" w14:textId="48C5AA1C" w:rsidR="000121E1" w:rsidRPr="007C5CBB" w:rsidRDefault="000121E1" w:rsidP="00EF199D">
            <w:pPr>
              <w:jc w:val="center"/>
              <w:rPr>
                <w:rFonts w:ascii="Trebuchet MS" w:hAnsi="Trebuchet MS" w:cstheme="minorHAnsi"/>
                <w:spacing w:val="-6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Φιλοκύπρου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2BD4EE" w14:textId="2A553603" w:rsidR="000121E1" w:rsidRPr="007C5CBB" w:rsidRDefault="000121E1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</w:t>
            </w:r>
            <w:r w:rsidRPr="007C5CBB">
              <w:rPr>
                <w:rFonts w:ascii="Trebuchet MS" w:hAnsi="Trebuchet MS" w:cstheme="minorHAnsi"/>
                <w:lang w:val="en-US"/>
              </w:rPr>
              <w:t>2</w:t>
            </w:r>
          </w:p>
        </w:tc>
      </w:tr>
      <w:tr w:rsidR="00B44797" w:rsidRPr="007C5CBB" w14:paraId="55D9C424" w14:textId="77777777" w:rsidTr="00153A19">
        <w:trPr>
          <w:trHeight w:val="584"/>
        </w:trPr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21B9A4" w14:textId="2EB78E49" w:rsidR="00B44797" w:rsidRPr="007C5CBB" w:rsidRDefault="00B44797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>
              <w:rPr>
                <w:rFonts w:ascii="Trebuchet MS" w:hAnsi="Trebuchet MS" w:cstheme="minorHAnsi"/>
                <w:b/>
                <w:color w:val="215868"/>
              </w:rPr>
              <w:t xml:space="preserve">Πέμπτη 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DBD09D" w14:textId="2C14B21D" w:rsidR="00B44797" w:rsidRPr="007C5CBB" w:rsidRDefault="00B44797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DED4DA" w14:textId="2EC5A1EB" w:rsidR="00B44797" w:rsidRPr="007C5CBB" w:rsidRDefault="00B44797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Επικοινωνία στις Διαπροσωπικές Σχέσεις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98836A" w14:textId="11442490" w:rsidR="00B44797" w:rsidRPr="007C5CBB" w:rsidRDefault="00B44797" w:rsidP="00EF199D">
            <w:pPr>
              <w:jc w:val="center"/>
              <w:rPr>
                <w:rFonts w:ascii="Trebuchet MS" w:hAnsi="Trebuchet MS" w:cstheme="minorHAnsi"/>
                <w:spacing w:val="-6"/>
              </w:rPr>
            </w:pPr>
            <w:r w:rsidRPr="007C5CBB">
              <w:rPr>
                <w:rFonts w:ascii="Trebuchet MS" w:hAnsi="Trebuchet MS" w:cstheme="minorHAnsi"/>
              </w:rPr>
              <w:t>Χαλάτσης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F659A5" w14:textId="1EC67A10" w:rsidR="00B44797" w:rsidRPr="007C5CBB" w:rsidRDefault="00B44797" w:rsidP="00EF199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</w:t>
            </w:r>
            <w:r w:rsidRPr="007C5CBB">
              <w:rPr>
                <w:rFonts w:ascii="Trebuchet MS" w:hAnsi="Trebuchet MS" w:cstheme="minorHAnsi"/>
                <w:lang w:val="en-US"/>
              </w:rPr>
              <w:t>7</w:t>
            </w:r>
          </w:p>
        </w:tc>
      </w:tr>
      <w:tr w:rsidR="00B83E31" w:rsidRPr="007C5CBB" w14:paraId="6D10362C" w14:textId="77777777" w:rsidTr="00153A19">
        <w:trPr>
          <w:trHeight w:val="584"/>
        </w:trPr>
        <w:tc>
          <w:tcPr>
            <w:tcW w:w="1484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AC52D6" w14:textId="77777777" w:rsidR="00B83E31" w:rsidRPr="007C5CBB" w:rsidRDefault="00B83E31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F2CACA" w14:textId="77777777" w:rsidR="00B83E31" w:rsidRPr="007C5CBB" w:rsidRDefault="00B83E31" w:rsidP="008B0D67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5A625A" w14:textId="77777777" w:rsidR="00B83E31" w:rsidRPr="007C5CBB" w:rsidRDefault="00B83E31" w:rsidP="00607B0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Σχεδιασμός και Ανάπτυξη Συνεργατικού Περιεχομένου στο Διαδίκτυο 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7BEEAA" w14:textId="77777777" w:rsidR="00B83E31" w:rsidRPr="007C5CBB" w:rsidRDefault="00B83E31" w:rsidP="00301BCD">
            <w:pPr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             </w:t>
            </w:r>
            <w:proofErr w:type="spellStart"/>
            <w:r w:rsidRPr="007C5CBB">
              <w:rPr>
                <w:rFonts w:ascii="Trebuchet MS" w:hAnsi="Trebuchet MS" w:cstheme="minorHAnsi"/>
              </w:rPr>
              <w:t>Γκούσκος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7FACAC" w14:textId="77777777" w:rsidR="00B83E31" w:rsidRPr="007C5CBB" w:rsidRDefault="00B83E31" w:rsidP="00B1447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2</w:t>
            </w:r>
            <w:r w:rsidRPr="007C5CBB">
              <w:rPr>
                <w:rFonts w:ascii="Trebuchet MS" w:hAnsi="Trebuchet MS" w:cstheme="minorHAnsi"/>
                <w:lang w:val="en-US"/>
              </w:rPr>
              <w:t>02</w:t>
            </w:r>
          </w:p>
        </w:tc>
      </w:tr>
      <w:tr w:rsidR="00B83E31" w:rsidRPr="007C5CBB" w14:paraId="0E3DCADB" w14:textId="77777777" w:rsidTr="00153A19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6E4760" w14:textId="77777777" w:rsidR="00B83E31" w:rsidRPr="007C5CBB" w:rsidRDefault="00B83E31" w:rsidP="002B6AB1">
            <w:pPr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B5264A" w14:textId="5D873C28" w:rsidR="00B83E31" w:rsidRPr="007C5CBB" w:rsidRDefault="00B83E31" w:rsidP="008B0D67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2D3F60" w14:textId="77777777" w:rsidR="00B83E31" w:rsidRPr="007C5CBB" w:rsidRDefault="00B83E31" w:rsidP="00B83E3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Ηθική, επικοινωνία, βιοηθική</w:t>
            </w:r>
          </w:p>
          <w:p w14:paraId="3E8A9476" w14:textId="78E50B41" w:rsidR="00B83E31" w:rsidRPr="007C5CBB" w:rsidRDefault="00B83E31" w:rsidP="00B83E31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6E59D1" w14:textId="21CC3463" w:rsidR="00B83E31" w:rsidRPr="007C5CBB" w:rsidRDefault="00B83E31" w:rsidP="00301BCD">
            <w:pPr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     </w:t>
            </w:r>
            <w:r>
              <w:rPr>
                <w:rFonts w:ascii="Trebuchet MS" w:hAnsi="Trebuchet MS" w:cstheme="minorHAnsi"/>
              </w:rPr>
              <w:t xml:space="preserve">  </w:t>
            </w:r>
            <w:r w:rsidR="009F3030" w:rsidRPr="009F3030">
              <w:rPr>
                <w:rFonts w:ascii="Trebuchet MS" w:hAnsi="Trebuchet MS" w:cstheme="minorHAnsi"/>
              </w:rPr>
              <w:t xml:space="preserve"> </w:t>
            </w:r>
            <w:r w:rsidR="009F3030" w:rsidRPr="00F046BB">
              <w:rPr>
                <w:rFonts w:ascii="Trebuchet MS" w:hAnsi="Trebuchet MS" w:cstheme="minorHAnsi"/>
              </w:rPr>
              <w:t xml:space="preserve">  </w:t>
            </w:r>
            <w:r>
              <w:rPr>
                <w:rFonts w:ascii="Trebuchet MS" w:hAnsi="Trebuchet MS" w:cstheme="minorHAnsi"/>
              </w:rPr>
              <w:t>Μυρτώ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7896CB" w14:textId="672CE684" w:rsidR="00B83E31" w:rsidRPr="007C5CBB" w:rsidRDefault="00B83E31" w:rsidP="00B1447D">
            <w:pPr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307</w:t>
            </w:r>
          </w:p>
        </w:tc>
      </w:tr>
    </w:tbl>
    <w:p w14:paraId="21FB2135" w14:textId="77777777" w:rsidR="00A03834" w:rsidRPr="007C5CBB" w:rsidRDefault="00A03834" w:rsidP="004610CB">
      <w:pPr>
        <w:shd w:val="clear" w:color="auto" w:fill="FFFFFF"/>
        <w:ind w:left="3600" w:firstLine="720"/>
        <w:rPr>
          <w:rFonts w:ascii="Trebuchet MS" w:hAnsi="Trebuchet MS" w:cstheme="minorHAnsi"/>
          <w:b/>
          <w:bCs/>
          <w:color w:val="002060"/>
        </w:rPr>
      </w:pPr>
    </w:p>
    <w:p w14:paraId="3A35C565" w14:textId="77777777" w:rsidR="00B460D4" w:rsidRPr="007C5CBB" w:rsidRDefault="00B460D4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3BE2970C" w14:textId="77777777" w:rsidR="00B460D4" w:rsidRPr="007C5CBB" w:rsidRDefault="00B460D4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17E614D9" w14:textId="77777777" w:rsidR="005A1779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40700FA5" w14:textId="77777777" w:rsidR="005A1779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0CBB1A79" w14:textId="77777777" w:rsidR="005A1779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1207E7FB" w14:textId="77777777" w:rsidR="005A1779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788CB651" w14:textId="77777777" w:rsidR="0082790F" w:rsidRDefault="0082790F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7F6EA4F5" w14:textId="77777777" w:rsidR="0082790F" w:rsidRDefault="0082790F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</w:p>
    <w:p w14:paraId="7EC97BA6" w14:textId="493B350A" w:rsidR="00676531" w:rsidRPr="007C5CBB" w:rsidRDefault="00676531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</w:rPr>
      </w:pPr>
      <w:r w:rsidRPr="007C5CBB">
        <w:rPr>
          <w:rFonts w:ascii="Trebuchet MS" w:hAnsi="Trebuchet MS" w:cstheme="minorHAnsi"/>
          <w:b/>
          <w:bCs/>
          <w:color w:val="002060"/>
        </w:rPr>
        <w:lastRenderedPageBreak/>
        <w:t>Ε΄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>ΚΑΙ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>Ζ΄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>ΕΞΑΜΗΝΑ - ΜΑΘΗΜΑΤΑ </w:t>
      </w:r>
      <w:r w:rsidRPr="007C5CB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7C5CBB">
        <w:rPr>
          <w:rFonts w:ascii="Trebuchet MS" w:hAnsi="Trebuchet MS" w:cstheme="minorHAnsi"/>
          <w:b/>
          <w:bCs/>
          <w:color w:val="002060"/>
        </w:rPr>
        <w:t>ΕΠΙΛΟΓΗΣ</w:t>
      </w:r>
    </w:p>
    <w:p w14:paraId="12999CC6" w14:textId="77777777" w:rsidR="00676531" w:rsidRPr="007C5CBB" w:rsidRDefault="00676531" w:rsidP="00B00042">
      <w:pPr>
        <w:shd w:val="clear" w:color="auto" w:fill="FFFFFF"/>
        <w:jc w:val="center"/>
        <w:rPr>
          <w:rFonts w:ascii="Trebuchet MS" w:hAnsi="Trebuchet MS" w:cstheme="minorHAnsi"/>
          <w:color w:val="41404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894"/>
        <w:gridCol w:w="5971"/>
        <w:gridCol w:w="3438"/>
        <w:gridCol w:w="2322"/>
      </w:tblGrid>
      <w:tr w:rsidR="00ED1038" w:rsidRPr="007C5CBB" w14:paraId="014E8749" w14:textId="77777777" w:rsidTr="00091A7C">
        <w:trPr>
          <w:trHeight w:val="560"/>
        </w:trPr>
        <w:tc>
          <w:tcPr>
            <w:tcW w:w="1516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A200902" w14:textId="77777777" w:rsidR="00676531" w:rsidRPr="007C5CBB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894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A066A98" w14:textId="77777777" w:rsidR="00676531" w:rsidRPr="007C5CBB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971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340D07" w14:textId="77777777" w:rsidR="00676531" w:rsidRPr="007C5CBB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438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E4AE25" w14:textId="77777777" w:rsidR="00676531" w:rsidRPr="007C5CBB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22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F98ACB" w14:textId="77777777" w:rsidR="00676531" w:rsidRPr="007C5CBB" w:rsidRDefault="00676531" w:rsidP="00B0214B">
            <w:pPr>
              <w:jc w:val="center"/>
              <w:rPr>
                <w:rFonts w:ascii="Trebuchet MS" w:hAnsi="Trebuchet MS" w:cstheme="minorHAnsi"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685710" w:rsidRPr="007C5CBB" w14:paraId="4244FC11" w14:textId="77777777" w:rsidTr="00091A7C">
        <w:trPr>
          <w:cantSplit/>
          <w:trHeight w:val="366"/>
        </w:trPr>
        <w:tc>
          <w:tcPr>
            <w:tcW w:w="151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A8A09C" w14:textId="77777777" w:rsidR="00685710" w:rsidRPr="007C5CBB" w:rsidRDefault="00D23E65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Δευτέρα</w:t>
            </w: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265724" w14:textId="77777777" w:rsidR="00685710" w:rsidRPr="007C5CBB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E9D68B" w14:textId="2F8E157A" w:rsidR="00685710" w:rsidRPr="00B25F18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  <w:lang w:val="en-US"/>
              </w:rPr>
              <w:t>Performance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  <w:lang w:val="en-US"/>
              </w:rPr>
              <w:t>and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  <w:lang w:val="en-US"/>
              </w:rPr>
              <w:t>Digital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  <w:lang w:val="en-US"/>
              </w:rPr>
              <w:t>Media</w:t>
            </w:r>
            <w:r w:rsidRPr="00B25F18">
              <w:rPr>
                <w:rFonts w:ascii="Trebuchet MS" w:hAnsi="Trebuchet MS" w:cstheme="minorHAnsi"/>
              </w:rPr>
              <w:t>-</w:t>
            </w:r>
            <w:r w:rsidRPr="007C5CBB">
              <w:rPr>
                <w:rFonts w:ascii="Trebuchet MS" w:hAnsi="Trebuchet MS" w:cstheme="minorHAnsi"/>
              </w:rPr>
              <w:t>Θεωρία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της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Επιτέλεσης</w:t>
            </w:r>
            <w:r w:rsidRPr="00B25F18">
              <w:rPr>
                <w:rFonts w:ascii="Trebuchet MS" w:hAnsi="Trebuchet MS" w:cstheme="minorHAnsi"/>
              </w:rPr>
              <w:t xml:space="preserve"> (</w:t>
            </w:r>
            <w:r w:rsidRPr="007C5CBB">
              <w:rPr>
                <w:rFonts w:ascii="Trebuchet MS" w:hAnsi="Trebuchet MS" w:cstheme="minorHAnsi"/>
                <w:lang w:val="en-US"/>
              </w:rPr>
              <w:t>Erasmus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και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προπτυχιακοί</w:t>
            </w:r>
            <w:r w:rsidRPr="00B25F18">
              <w:rPr>
                <w:rFonts w:ascii="Trebuchet MS" w:hAnsi="Trebuchet MS" w:cstheme="minorHAnsi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φοιτητές</w:t>
            </w:r>
            <w:r w:rsidRPr="00B25F18">
              <w:rPr>
                <w:rFonts w:ascii="Trebuchet MS" w:hAnsi="Trebuchet MS" w:cstheme="minorHAnsi"/>
              </w:rPr>
              <w:t>)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D883DE" w14:textId="77777777" w:rsidR="00685710" w:rsidRPr="007C5CBB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Τιμπλαλέξη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47884E" w14:textId="77777777" w:rsidR="00685710" w:rsidRPr="007C5CBB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Αίθουσα 102</w:t>
            </w:r>
          </w:p>
        </w:tc>
      </w:tr>
      <w:tr w:rsidR="00B649A1" w:rsidRPr="007C5CBB" w14:paraId="50B3A34E" w14:textId="77777777" w:rsidTr="00091A7C">
        <w:trPr>
          <w:cantSplit/>
          <w:trHeight w:val="366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86E8F2" w14:textId="77777777" w:rsidR="00B649A1" w:rsidRPr="007C5CBB" w:rsidRDefault="00B649A1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A384C6" w14:textId="77777777" w:rsidR="00B649A1" w:rsidRPr="007C5CBB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297951" w14:textId="77777777" w:rsidR="00B649A1" w:rsidRPr="007C5CBB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Πολιτικό και Διπλωματικό Ρεπορτάζ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200D03" w14:textId="77777777" w:rsidR="00B649A1" w:rsidRPr="007C5CBB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Μαρίνα Ρήγου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A01E35" w14:textId="77777777" w:rsidR="00B649A1" w:rsidRPr="007C5CBB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307</w:t>
            </w:r>
          </w:p>
        </w:tc>
      </w:tr>
      <w:tr w:rsidR="00895008" w:rsidRPr="007C5CBB" w14:paraId="05874054" w14:textId="77777777" w:rsidTr="00091A7C">
        <w:trPr>
          <w:cantSplit/>
          <w:trHeight w:val="366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7D9FA2" w14:textId="77777777" w:rsidR="00895008" w:rsidRPr="007C5CBB" w:rsidRDefault="00895008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61DF0C" w14:textId="4EB4EE96" w:rsidR="00895008" w:rsidRPr="00BB329B" w:rsidRDefault="00895008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B696FE" w14:textId="72D87084" w:rsidR="00895008" w:rsidRPr="00BB329B" w:rsidRDefault="00812EAF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CB5AA0" w14:textId="397B0833" w:rsidR="00895008" w:rsidRPr="00BB329B" w:rsidRDefault="007C77DA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Γιαννούλη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60897D" w14:textId="39D1516E" w:rsidR="00895008" w:rsidRPr="00BB329B" w:rsidRDefault="00895008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Αίθουσα 1</w:t>
            </w:r>
            <w:r w:rsidR="00812EAF" w:rsidRPr="00BB329B">
              <w:rPr>
                <w:rFonts w:ascii="Trebuchet MS" w:hAnsi="Trebuchet MS" w:cstheme="minorHAnsi"/>
                <w:highlight w:val="yellow"/>
                <w:lang w:val="en-US"/>
              </w:rPr>
              <w:t>11</w:t>
            </w:r>
          </w:p>
        </w:tc>
      </w:tr>
      <w:tr w:rsidR="0094739B" w:rsidRPr="007C5CBB" w14:paraId="15547D41" w14:textId="77777777" w:rsidTr="00091A7C">
        <w:trPr>
          <w:cantSplit/>
          <w:trHeight w:val="366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79683D" w14:textId="77777777" w:rsidR="0094739B" w:rsidRPr="007C5CBB" w:rsidRDefault="0094739B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A0D02E" w14:textId="066F1473" w:rsidR="0094739B" w:rsidRPr="00BB329B" w:rsidRDefault="0094739B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1</w:t>
            </w:r>
            <w:r w:rsidR="00812EAF" w:rsidRPr="00BB329B">
              <w:rPr>
                <w:rFonts w:ascii="Trebuchet MS" w:hAnsi="Trebuchet MS" w:cstheme="minorHAnsi"/>
                <w:highlight w:val="yellow"/>
                <w:lang w:val="en-US"/>
              </w:rPr>
              <w:t>8.00-21.00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5F749D" w14:textId="1C223BC5" w:rsidR="0094739B" w:rsidRPr="00BB329B" w:rsidRDefault="0094739B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Θέματα Νεότερης και Σύγχρονης Ελληνικής Τέχνης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098746" w14:textId="7C3F466D" w:rsidR="0094739B" w:rsidRPr="00BB329B" w:rsidRDefault="00BB329B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>Τζουμάκα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9752E9" w14:textId="79884480" w:rsidR="0094739B" w:rsidRPr="00BB329B" w:rsidRDefault="0094739B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BB329B">
              <w:rPr>
                <w:rFonts w:ascii="Trebuchet MS" w:hAnsi="Trebuchet MS" w:cstheme="minorHAnsi"/>
                <w:highlight w:val="yellow"/>
              </w:rPr>
              <w:t xml:space="preserve">Αίθουσα </w:t>
            </w:r>
            <w:r w:rsidR="00812EAF" w:rsidRPr="00BB329B">
              <w:rPr>
                <w:rFonts w:ascii="Trebuchet MS" w:hAnsi="Trebuchet MS" w:cstheme="minorHAnsi"/>
                <w:highlight w:val="yellow"/>
                <w:lang w:val="en-US"/>
              </w:rPr>
              <w:t>307</w:t>
            </w:r>
          </w:p>
        </w:tc>
      </w:tr>
      <w:tr w:rsidR="00870B5C" w:rsidRPr="007C5CBB" w14:paraId="3BC92F66" w14:textId="77777777" w:rsidTr="00091A7C">
        <w:trPr>
          <w:cantSplit/>
          <w:trHeight w:val="366"/>
        </w:trPr>
        <w:tc>
          <w:tcPr>
            <w:tcW w:w="151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159257" w14:textId="77777777" w:rsidR="00870B5C" w:rsidRPr="007C5CBB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</w:rPr>
              <w:t>Τρίτη</w:t>
            </w: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9BED5F" w14:textId="2908CC07" w:rsidR="00870B5C" w:rsidRPr="007C5CBB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</w:t>
            </w:r>
            <w:r w:rsidR="00A717A4" w:rsidRPr="007C5CBB">
              <w:rPr>
                <w:rFonts w:ascii="Trebuchet MS" w:hAnsi="Trebuchet MS" w:cstheme="minorHAnsi"/>
              </w:rPr>
              <w:t>.00</w:t>
            </w:r>
            <w:r w:rsidR="00D71C74" w:rsidRPr="007C5CBB">
              <w:rPr>
                <w:rFonts w:ascii="Trebuchet MS" w:hAnsi="Trebuchet MS" w:cstheme="minorHAnsi"/>
              </w:rPr>
              <w:t>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EE2037" w14:textId="77777777" w:rsidR="00870B5C" w:rsidRPr="007C5CBB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Ευρωπαϊκή ένωση, θεσμικά όργανα και πολιτικές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56BB7E" w14:textId="77777777" w:rsidR="00870B5C" w:rsidRPr="007C5CBB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Τσολακίδου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F639EA0" w14:textId="77777777" w:rsidR="00870B5C" w:rsidRPr="007C5CBB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102</w:t>
            </w:r>
          </w:p>
        </w:tc>
      </w:tr>
      <w:tr w:rsidR="00AF2BFF" w:rsidRPr="007C5CBB" w14:paraId="2072CCB6" w14:textId="77777777" w:rsidTr="00091A7C">
        <w:trPr>
          <w:cantSplit/>
          <w:trHeight w:val="366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757C61" w14:textId="77777777" w:rsidR="00AF2BFF" w:rsidRPr="007C5CBB" w:rsidRDefault="00AF2BFF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31681D" w14:textId="0A02AE10" w:rsidR="00AF2BFF" w:rsidRPr="00BF03F5" w:rsidRDefault="00AF2BFF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F03F5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73CFF7" w14:textId="304BB055" w:rsidR="00AF2BFF" w:rsidRPr="00BF03F5" w:rsidRDefault="00AF2BFF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F03F5">
              <w:rPr>
                <w:rFonts w:ascii="Trebuchet MS" w:hAnsi="Trebuchet MS" w:cstheme="minorHAnsi"/>
                <w:highlight w:val="yellow"/>
              </w:rPr>
              <w:t xml:space="preserve">Κοινωνιολογία των Ειδήσεων 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FE0FBF" w14:textId="757DDDB9" w:rsidR="00AF2BFF" w:rsidRPr="00BF03F5" w:rsidRDefault="00BF03F5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F03F5">
              <w:rPr>
                <w:rFonts w:ascii="Trebuchet MS" w:hAnsi="Trebuchet MS" w:cstheme="minorHAnsi"/>
                <w:highlight w:val="yellow"/>
              </w:rPr>
              <w:t>Χατζηκωνσταντίνου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AEE423" w14:textId="5094042C" w:rsidR="00AF2BFF" w:rsidRPr="00BF03F5" w:rsidRDefault="00AF2BFF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F03F5">
              <w:rPr>
                <w:rFonts w:ascii="Trebuchet MS" w:hAnsi="Trebuchet MS" w:cstheme="minorHAnsi"/>
                <w:highlight w:val="yellow"/>
              </w:rPr>
              <w:t>Αίθουσα 111</w:t>
            </w:r>
          </w:p>
        </w:tc>
      </w:tr>
      <w:tr w:rsidR="008E1791" w:rsidRPr="007C5CBB" w14:paraId="1DB9469D" w14:textId="77777777" w:rsidTr="00091A7C">
        <w:trPr>
          <w:cantSplit/>
          <w:trHeight w:val="366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BB0AC2" w14:textId="77777777" w:rsidR="008E1791" w:rsidRPr="007C5CBB" w:rsidRDefault="008E1791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98A326" w14:textId="74F961D3" w:rsidR="008E1791" w:rsidRPr="00357628" w:rsidRDefault="008E179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15.00-18.00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DB7A739" w14:textId="73085978" w:rsidR="008E1791" w:rsidRPr="00357628" w:rsidRDefault="008E179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Κοινωνική Οικονομία και Εναλλακτικά ΜΜΕ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96F4F2" w14:textId="43278701" w:rsidR="008E1791" w:rsidRPr="00357628" w:rsidRDefault="008E1791" w:rsidP="007B3850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Παπαδοπούλου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3FCD72" w14:textId="6754CEE1" w:rsidR="008E1791" w:rsidRPr="00357628" w:rsidRDefault="008E179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357628">
              <w:rPr>
                <w:rFonts w:ascii="Trebuchet MS" w:hAnsi="Trebuchet MS" w:cstheme="minorHAnsi"/>
                <w:highlight w:val="yellow"/>
              </w:rPr>
              <w:t>Αίθουσα 111</w:t>
            </w:r>
          </w:p>
        </w:tc>
      </w:tr>
      <w:tr w:rsidR="00447634" w:rsidRPr="007C5CBB" w14:paraId="7DA76FF9" w14:textId="77777777" w:rsidTr="00091A7C">
        <w:trPr>
          <w:cantSplit/>
          <w:trHeight w:val="366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E1D327" w14:textId="77777777" w:rsidR="00447634" w:rsidRPr="007C5CBB" w:rsidRDefault="00447634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6E88A9" w14:textId="57C494E4" w:rsidR="00447634" w:rsidRPr="007C5CBB" w:rsidRDefault="00447634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27DA138" w14:textId="0E4C9C2B" w:rsidR="00447634" w:rsidRPr="007C5CBB" w:rsidRDefault="00447634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Διοίκηση και Μάρκετινγκ των ΜΜΕ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9EDBDA" w14:textId="50B4506D" w:rsidR="00447634" w:rsidRPr="007C5CBB" w:rsidRDefault="00447634" w:rsidP="007B3850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Σταυριανέα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65136F" w14:textId="3AEA8630" w:rsidR="00447634" w:rsidRPr="007C5CBB" w:rsidRDefault="00447634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302</w:t>
            </w:r>
          </w:p>
        </w:tc>
      </w:tr>
      <w:tr w:rsidR="00D00B43" w:rsidRPr="007C5CBB" w14:paraId="01AE9C13" w14:textId="77777777" w:rsidTr="00091A7C">
        <w:trPr>
          <w:cantSplit/>
          <w:trHeight w:val="414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F23979" w14:textId="77777777" w:rsidR="00D00B43" w:rsidRPr="007C5CBB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9386FD" w14:textId="77777777" w:rsidR="00D00B43" w:rsidRPr="007C5CBB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  <w:lang w:val="en-US"/>
              </w:rPr>
              <w:t>18.00-21.00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AE5BF2" w14:textId="77777777" w:rsidR="00D00B43" w:rsidRPr="007C5CBB" w:rsidRDefault="00D00B43" w:rsidP="007B3850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Δίκαιο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Πληροφορίας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– </w:t>
            </w:r>
            <w:r w:rsidRPr="007C5CBB">
              <w:rPr>
                <w:rFonts w:ascii="Trebuchet MS" w:hAnsi="Trebuchet MS" w:cstheme="minorHAnsi"/>
              </w:rPr>
              <w:t>Ειδικά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Πεδία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Information Law – Special Fields- </w:t>
            </w:r>
            <w:r w:rsidRPr="007C5CBB">
              <w:rPr>
                <w:rFonts w:ascii="Trebuchet MS" w:hAnsi="Trebuchet MS" w:cstheme="minorHAnsi"/>
              </w:rPr>
              <w:t>ΚΑΙ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ΓΙΑ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ΦΟΙΤΗΤΕΣ</w:t>
            </w:r>
            <w:r w:rsidRPr="007C5CB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7C5CBB">
              <w:rPr>
                <w:rFonts w:ascii="Trebuchet MS" w:hAnsi="Trebuchet MS" w:cstheme="minorHAnsi"/>
              </w:rPr>
              <w:t>Ε</w:t>
            </w:r>
            <w:r w:rsidRPr="007C5CBB">
              <w:rPr>
                <w:rFonts w:ascii="Trebuchet MS" w:hAnsi="Trebuchet MS" w:cstheme="minorHAnsi"/>
                <w:lang w:val="en-US"/>
              </w:rPr>
              <w:t>RASMUS</w:t>
            </w:r>
          </w:p>
          <w:p w14:paraId="400A2A0E" w14:textId="77777777" w:rsidR="00D00B43" w:rsidRPr="007C5CBB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0FC3E70" w14:textId="77777777" w:rsidR="00D00B43" w:rsidRPr="007C5CBB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Τσεβάς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F44958" w14:textId="17C45A08" w:rsidR="00D00B43" w:rsidRPr="007C5CBB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1</w:t>
            </w:r>
            <w:r w:rsidR="00A17EAB" w:rsidRPr="007C5CBB">
              <w:rPr>
                <w:rFonts w:ascii="Trebuchet MS" w:hAnsi="Trebuchet MS" w:cstheme="minorHAnsi"/>
              </w:rPr>
              <w:t>11</w:t>
            </w:r>
          </w:p>
        </w:tc>
      </w:tr>
      <w:tr w:rsidR="00600DAE" w:rsidRPr="007C5CBB" w14:paraId="6F0ADD08" w14:textId="77777777" w:rsidTr="00091A7C">
        <w:trPr>
          <w:cantSplit/>
          <w:trHeight w:val="411"/>
        </w:trPr>
        <w:tc>
          <w:tcPr>
            <w:tcW w:w="151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042C71" w14:textId="26793678" w:rsidR="00600DAE" w:rsidRPr="007C5CBB" w:rsidRDefault="00585CD1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7C5CBB">
              <w:rPr>
                <w:rFonts w:ascii="Trebuchet MS" w:hAnsi="Trebuchet MS" w:cstheme="minorHAnsi"/>
                <w:b/>
                <w:color w:val="215868"/>
                <w:lang w:val="en-US"/>
              </w:rPr>
              <w:t>T</w:t>
            </w:r>
            <w:proofErr w:type="spellStart"/>
            <w:r w:rsidRPr="007C5CBB">
              <w:rPr>
                <w:rFonts w:ascii="Trebuchet MS" w:hAnsi="Trebuchet MS" w:cstheme="minorHAnsi"/>
                <w:b/>
                <w:color w:val="215868"/>
              </w:rPr>
              <w:t>ετάρτη</w:t>
            </w:r>
            <w:proofErr w:type="spellEnd"/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29C27F" w14:textId="7D40DA78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1734A3" w14:textId="3C0A3092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Πολιτιστική Χορηγία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4B3B64" w14:textId="6DF62F12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Ζούνης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322D91" w14:textId="1878C42C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</w:rPr>
              <w:t>Αίθουσα 102</w:t>
            </w:r>
          </w:p>
        </w:tc>
      </w:tr>
      <w:tr w:rsidR="00AF34EB" w:rsidRPr="007C5CBB" w14:paraId="139140A8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6E3EBE" w14:textId="77777777" w:rsidR="00AF34EB" w:rsidRPr="007C5CBB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69BDF7" w14:textId="1E6EE76A" w:rsidR="00AF34EB" w:rsidRPr="007C5CBB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A97663" w14:textId="6BE75FB5" w:rsidR="00AF34EB" w:rsidRPr="007C5CBB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Εισαγωγή στις συγκρούσεις και διαχείριση συγκρούσεων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2F7CA5" w14:textId="17E1ACB9" w:rsidR="00AF34EB" w:rsidRPr="007C5CBB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Σιδηροπούλου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CDA71F" w14:textId="5B61E95F" w:rsidR="00AF34EB" w:rsidRPr="007C5CBB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307</w:t>
            </w:r>
          </w:p>
        </w:tc>
      </w:tr>
      <w:tr w:rsidR="00600DAE" w:rsidRPr="007C5CBB" w14:paraId="18148932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F48706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ECAE7A" w14:textId="520FFA9C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</w:t>
            </w:r>
            <w:r w:rsidRPr="007C5CBB">
              <w:rPr>
                <w:rFonts w:ascii="Trebuchet MS" w:hAnsi="Trebuchet MS" w:cstheme="minorHAnsi"/>
                <w:lang w:val="en-US"/>
              </w:rPr>
              <w:t>0.00</w:t>
            </w:r>
            <w:r w:rsidRPr="007C5CBB">
              <w:rPr>
                <w:rFonts w:ascii="Trebuchet MS" w:hAnsi="Trebuchet MS" w:cstheme="minorHAnsi"/>
              </w:rPr>
              <w:t>-1</w:t>
            </w:r>
            <w:r w:rsidRPr="007C5CBB">
              <w:rPr>
                <w:rFonts w:ascii="Trebuchet MS" w:hAnsi="Trebuchet MS" w:cstheme="minorHAnsi"/>
                <w:lang w:val="en-US"/>
              </w:rPr>
              <w:t>1.30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EE21C3" w14:textId="4A0E2563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7C5CBB">
              <w:rPr>
                <w:rFonts w:ascii="Trebuchet MS" w:hAnsi="Trebuchet MS" w:cstheme="minorHAnsi"/>
                <w:lang w:val="en-US"/>
              </w:rPr>
              <w:t>International crises and the Media-ERASMUS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920C75" w14:textId="1BBD2454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Παπαναστασίου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F4BD72" w14:textId="42276A6E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111</w:t>
            </w:r>
          </w:p>
        </w:tc>
      </w:tr>
      <w:tr w:rsidR="00600DAE" w:rsidRPr="007C5CBB" w14:paraId="0DE16BCE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CE6615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2EF5F1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79DEEDF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Ποσοτικές Μέθοδοι Ι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E1D66D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Αρμενάκης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EBDF46" w14:textId="2B31602E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581C08">
              <w:rPr>
                <w:rFonts w:ascii="Trebuchet MS" w:hAnsi="Trebuchet MS" w:cstheme="minorHAnsi"/>
                <w:highlight w:val="yellow"/>
              </w:rPr>
              <w:t xml:space="preserve">Αίθουσα </w:t>
            </w:r>
            <w:r w:rsidR="00581C08" w:rsidRPr="00581C08">
              <w:rPr>
                <w:rFonts w:ascii="Trebuchet MS" w:hAnsi="Trebuchet MS" w:cstheme="minorHAnsi"/>
                <w:highlight w:val="yellow"/>
              </w:rPr>
              <w:t>307</w:t>
            </w:r>
          </w:p>
        </w:tc>
      </w:tr>
      <w:tr w:rsidR="00600DAE" w:rsidRPr="007C5CBB" w14:paraId="1FFB57A6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576EF9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48FF66" w14:textId="6B2BED65" w:rsidR="00600DAE" w:rsidRPr="00B44797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44797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7AEE0F" w14:textId="6944893F" w:rsidR="00600DAE" w:rsidRPr="00B44797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44797">
              <w:rPr>
                <w:rFonts w:ascii="Trebuchet MS" w:hAnsi="Trebuchet MS" w:cstheme="minorHAnsi"/>
                <w:highlight w:val="yellow"/>
              </w:rPr>
              <w:t>Τεχνητή Νοημοσύνη και οι Εφαρμογές της στην Επικοινωνία και την Δημοσιογραφία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0B6E9F" w14:textId="489E5977" w:rsidR="00600DAE" w:rsidRPr="00B44797" w:rsidRDefault="00B44797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proofErr w:type="spellStart"/>
            <w:r w:rsidRPr="00B44797">
              <w:rPr>
                <w:rFonts w:ascii="Trebuchet MS" w:hAnsi="Trebuchet MS" w:cstheme="minorHAnsi"/>
                <w:highlight w:val="yellow"/>
              </w:rPr>
              <w:t>Σωτηράκου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9F93F1" w14:textId="55B127CB" w:rsidR="00600DAE" w:rsidRPr="00B44797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B44797">
              <w:rPr>
                <w:rFonts w:ascii="Trebuchet MS" w:hAnsi="Trebuchet MS" w:cstheme="minorHAnsi"/>
                <w:highlight w:val="yellow"/>
              </w:rPr>
              <w:t xml:space="preserve">Αίθουσα </w:t>
            </w:r>
            <w:r w:rsidR="00E55C6A" w:rsidRPr="00B44797">
              <w:rPr>
                <w:rFonts w:ascii="Trebuchet MS" w:hAnsi="Trebuchet MS" w:cstheme="minorHAnsi"/>
                <w:highlight w:val="yellow"/>
              </w:rPr>
              <w:t>2</w:t>
            </w:r>
            <w:r w:rsidRPr="00B44797">
              <w:rPr>
                <w:rFonts w:ascii="Trebuchet MS" w:hAnsi="Trebuchet MS" w:cstheme="minorHAnsi"/>
                <w:highlight w:val="yellow"/>
              </w:rPr>
              <w:t>02</w:t>
            </w:r>
          </w:p>
        </w:tc>
      </w:tr>
      <w:tr w:rsidR="00600DAE" w:rsidRPr="007C5CBB" w14:paraId="02FD8D21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F17C7B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412878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BA3665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Διεθνείς Κρίσεις και ΜΜΕ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C5A061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Παπαναστασίου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A65AFE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Αίθουσα </w:t>
            </w:r>
            <w:r w:rsidRPr="007C5CBB">
              <w:rPr>
                <w:rFonts w:ascii="Trebuchet MS" w:hAnsi="Trebuchet MS" w:cstheme="minorHAnsi"/>
                <w:lang w:val="en-US"/>
              </w:rPr>
              <w:t>102</w:t>
            </w:r>
          </w:p>
        </w:tc>
      </w:tr>
      <w:tr w:rsidR="00600DAE" w:rsidRPr="007C5CBB" w14:paraId="3F2294A6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4120A2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8DB66D" w14:textId="2962693C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9C49B0" w14:textId="20AA71A5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Κοινωνία και Μέσα Επικοινωνίας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C3D9D4" w14:textId="2E3C9DE0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 xml:space="preserve">Δεμερτζής 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885B47" w14:textId="425239B9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111</w:t>
            </w:r>
          </w:p>
        </w:tc>
      </w:tr>
      <w:tr w:rsidR="00600DAE" w:rsidRPr="007C5CBB" w14:paraId="08D3A62E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1BF012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D5CE83" w14:textId="01C90819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B605E9D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Επιχειρηματολογία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1AA3DF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Μοσχονάς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0D7F27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102</w:t>
            </w:r>
          </w:p>
        </w:tc>
      </w:tr>
      <w:tr w:rsidR="00600DAE" w:rsidRPr="007C5CBB" w14:paraId="74C077CC" w14:textId="77777777" w:rsidTr="00091A7C">
        <w:trPr>
          <w:cantSplit/>
          <w:trHeight w:val="411"/>
        </w:trPr>
        <w:tc>
          <w:tcPr>
            <w:tcW w:w="151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C717A2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  <w:r w:rsidRPr="007C5CBB">
              <w:rPr>
                <w:rFonts w:ascii="Trebuchet MS" w:hAnsi="Trebuchet MS" w:cstheme="minorHAnsi"/>
                <w:b/>
                <w:color w:val="365F91"/>
              </w:rPr>
              <w:t>Πέμπτη</w:t>
            </w:r>
          </w:p>
          <w:p w14:paraId="07E2630B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FE5186" w14:textId="0A07E359" w:rsidR="00600DAE" w:rsidRPr="00425D5D" w:rsidRDefault="00425D5D" w:rsidP="00600DAE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425D5D">
              <w:rPr>
                <w:rFonts w:ascii="Trebuchet MS" w:hAnsi="Trebuchet MS" w:cstheme="minorHAnsi"/>
                <w:highlight w:val="yellow"/>
                <w:lang w:val="en-US"/>
              </w:rPr>
              <w:t>9.00-</w:t>
            </w:r>
            <w:r w:rsidR="00600DAE" w:rsidRPr="00425D5D">
              <w:rPr>
                <w:rFonts w:ascii="Trebuchet MS" w:hAnsi="Trebuchet MS" w:cstheme="minorHAnsi"/>
                <w:highlight w:val="yellow"/>
              </w:rPr>
              <w:t>12.00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8A41D2" w14:textId="7E193ED7" w:rsidR="00600DAE" w:rsidRPr="00425D5D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425D5D">
              <w:rPr>
                <w:rFonts w:ascii="Trebuchet MS" w:hAnsi="Trebuchet MS" w:cstheme="minorHAnsi"/>
                <w:highlight w:val="yellow"/>
              </w:rPr>
              <w:t>Τηλεοπτικά είδη και Αισθητική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0BDB58" w14:textId="77777777" w:rsidR="00600DAE" w:rsidRPr="00425D5D" w:rsidRDefault="00600DAE" w:rsidP="00600DAE">
            <w:pPr>
              <w:spacing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proofErr w:type="spellStart"/>
            <w:r w:rsidRPr="00425D5D">
              <w:rPr>
                <w:rFonts w:ascii="Trebuchet MS" w:hAnsi="Trebuchet MS" w:cstheme="minorHAnsi"/>
                <w:highlight w:val="yellow"/>
              </w:rPr>
              <w:t>Νικολαϊδου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EAB8CE" w14:textId="77777777" w:rsidR="00600DAE" w:rsidRPr="00425D5D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425D5D">
              <w:rPr>
                <w:rFonts w:ascii="Trebuchet MS" w:hAnsi="Trebuchet MS" w:cstheme="minorHAnsi"/>
                <w:highlight w:val="yellow"/>
              </w:rPr>
              <w:t>Αίθουσα 302</w:t>
            </w:r>
          </w:p>
        </w:tc>
      </w:tr>
      <w:tr w:rsidR="00F1396F" w:rsidRPr="007C5CBB" w14:paraId="134EAA70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E2FD52" w14:textId="77777777" w:rsidR="00F1396F" w:rsidRPr="007C5CBB" w:rsidRDefault="00F1396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1D10C0" w14:textId="1CEBFAB0" w:rsidR="00F1396F" w:rsidRPr="008D6C12" w:rsidRDefault="00F1396F" w:rsidP="00600DAE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18670C" w14:textId="03E5EC90" w:rsidR="00F1396F" w:rsidRPr="008D6C12" w:rsidRDefault="00F1396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Προπαγάνδα και ΜΜΕ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361445" w14:textId="60EF9F1F" w:rsidR="00F1396F" w:rsidRPr="008D6C12" w:rsidRDefault="008D6C12" w:rsidP="008D6C12">
            <w:pPr>
              <w:spacing w:after="100" w:afterAutospacing="1" w:line="240" w:lineRule="atLeast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 xml:space="preserve">             </w:t>
            </w:r>
            <w:proofErr w:type="spellStart"/>
            <w:r w:rsidRPr="008D6C12">
              <w:rPr>
                <w:rFonts w:ascii="Trebuchet MS" w:hAnsi="Trebuchet MS" w:cstheme="minorHAnsi"/>
                <w:highlight w:val="yellow"/>
              </w:rPr>
              <w:t>Ταστσόγλου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B47DE5" w14:textId="0A62245A" w:rsidR="00F1396F" w:rsidRPr="008D6C12" w:rsidRDefault="00F1396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Αίθουσα 1</w:t>
            </w:r>
            <w:r w:rsidR="00996C94" w:rsidRPr="008D6C12">
              <w:rPr>
                <w:rFonts w:ascii="Trebuchet MS" w:hAnsi="Trebuchet MS" w:cstheme="minorHAnsi"/>
                <w:highlight w:val="yellow"/>
                <w:lang w:val="en-US"/>
              </w:rPr>
              <w:t>02</w:t>
            </w:r>
          </w:p>
        </w:tc>
      </w:tr>
      <w:tr w:rsidR="00600DAE" w:rsidRPr="007C5CBB" w14:paraId="67B25460" w14:textId="77777777" w:rsidTr="00447634">
        <w:trPr>
          <w:cantSplit/>
          <w:trHeight w:val="692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F25259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4DE364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1962F8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7C5CBB">
              <w:rPr>
                <w:rFonts w:ascii="Trebuchet MS" w:hAnsi="Trebuchet MS" w:cstheme="minorHAnsi"/>
              </w:rPr>
              <w:t>Οργανωσιακή</w:t>
            </w:r>
            <w:proofErr w:type="spellEnd"/>
            <w:r w:rsidRPr="007C5CBB">
              <w:rPr>
                <w:rFonts w:ascii="Trebuchet MS" w:hAnsi="Trebuchet MS" w:cstheme="minorHAnsi"/>
              </w:rPr>
              <w:t xml:space="preserve"> επικοινωνία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F6B6CF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Τσολακίδου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D00090" w14:textId="77777777" w:rsidR="00600DAE" w:rsidRPr="007C5CBB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3</w:t>
            </w:r>
            <w:r w:rsidRPr="007C5CBB">
              <w:rPr>
                <w:rFonts w:ascii="Trebuchet MS" w:hAnsi="Trebuchet MS" w:cstheme="minorHAnsi"/>
                <w:lang w:val="en-US"/>
              </w:rPr>
              <w:t>02</w:t>
            </w:r>
          </w:p>
        </w:tc>
      </w:tr>
      <w:tr w:rsidR="0052007F" w:rsidRPr="007C5CBB" w14:paraId="0C9F8F12" w14:textId="77777777" w:rsidTr="00EB4815">
        <w:trPr>
          <w:cantSplit/>
          <w:trHeight w:val="134"/>
        </w:trPr>
        <w:tc>
          <w:tcPr>
            <w:tcW w:w="151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A8C928" w14:textId="6229D0E7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  <w:r w:rsidRPr="007C5CBB">
              <w:rPr>
                <w:rFonts w:ascii="Trebuchet MS" w:hAnsi="Trebuchet MS" w:cstheme="minorHAnsi"/>
                <w:b/>
                <w:color w:val="365F91"/>
              </w:rPr>
              <w:t xml:space="preserve">Παρασκευή </w:t>
            </w: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39CE89" w14:textId="02F92084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EB530CA" w14:textId="1C0DC68C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1D991D" w14:textId="72200807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87BE62" w14:textId="700854D2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</w:p>
        </w:tc>
      </w:tr>
      <w:tr w:rsidR="0052007F" w:rsidRPr="007C5CBB" w14:paraId="772FFE11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5E2002" w14:textId="77777777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FEAAFD" w14:textId="50E20189" w:rsidR="0052007F" w:rsidRPr="00624A9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624A91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F2A9F0" w14:textId="52DEF462" w:rsidR="0052007F" w:rsidRPr="00624A9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624A91">
              <w:rPr>
                <w:rFonts w:ascii="Trebuchet MS" w:hAnsi="Trebuchet MS" w:cstheme="minorHAnsi"/>
                <w:highlight w:val="yellow"/>
              </w:rPr>
              <w:t>Ευρωπαϊκό Ρεπορτάζ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6E4A1C" w14:textId="5DA97175" w:rsidR="0052007F" w:rsidRPr="00624A91" w:rsidRDefault="00624A91" w:rsidP="00624A91">
            <w:pPr>
              <w:spacing w:before="100" w:beforeAutospacing="1" w:after="100" w:afterAutospacing="1" w:line="240" w:lineRule="atLeast"/>
              <w:rPr>
                <w:rFonts w:ascii="Trebuchet MS" w:hAnsi="Trebuchet MS" w:cstheme="minorHAnsi"/>
                <w:highlight w:val="yellow"/>
              </w:rPr>
            </w:pPr>
            <w:r w:rsidRPr="00624A91">
              <w:rPr>
                <w:rFonts w:ascii="Trebuchet MS" w:hAnsi="Trebuchet MS" w:cstheme="minorHAnsi"/>
                <w:highlight w:val="yellow"/>
              </w:rPr>
              <w:t xml:space="preserve">             </w:t>
            </w:r>
            <w:r w:rsidR="007C77DA">
              <w:rPr>
                <w:rFonts w:ascii="Trebuchet MS" w:hAnsi="Trebuchet MS" w:cstheme="minorHAnsi"/>
                <w:highlight w:val="yellow"/>
              </w:rPr>
              <w:t>Γιαννούλη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1DD98E" w14:textId="321A5D28" w:rsidR="0052007F" w:rsidRPr="00624A9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624A91">
              <w:rPr>
                <w:rFonts w:ascii="Trebuchet MS" w:hAnsi="Trebuchet MS" w:cstheme="minorHAnsi"/>
                <w:highlight w:val="yellow"/>
              </w:rPr>
              <w:t>Αίθουσα 111</w:t>
            </w:r>
          </w:p>
        </w:tc>
      </w:tr>
      <w:tr w:rsidR="0052007F" w:rsidRPr="007C5CBB" w14:paraId="23C5D1D3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19D301" w14:textId="77777777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C0C120" w14:textId="2A611E5A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BDDAD0" w14:textId="5786AA45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Ελληνικό Πολιτικό Σύστημα -Συγκριτική Διάσταση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8056E0" w14:textId="51E0E635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Χαραλάμπης</w:t>
            </w:r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9185C7" w14:textId="4D589DFC" w:rsidR="0052007F" w:rsidRPr="007C5CBB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</w:rPr>
            </w:pPr>
            <w:r w:rsidRPr="007C5CBB">
              <w:rPr>
                <w:rFonts w:ascii="Trebuchet MS" w:hAnsi="Trebuchet MS" w:cstheme="minorHAnsi"/>
              </w:rPr>
              <w:t>Αίθουσα 111</w:t>
            </w:r>
          </w:p>
        </w:tc>
      </w:tr>
      <w:tr w:rsidR="0007369C" w:rsidRPr="007C5CBB" w14:paraId="60BBA8A8" w14:textId="77777777" w:rsidTr="00091A7C">
        <w:trPr>
          <w:cantSplit/>
          <w:trHeight w:val="411"/>
        </w:trPr>
        <w:tc>
          <w:tcPr>
            <w:tcW w:w="151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1ED1CD" w14:textId="77777777" w:rsidR="0007369C" w:rsidRPr="007C5CBB" w:rsidRDefault="0007369C" w:rsidP="0007369C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894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638C6D" w14:textId="2257C013" w:rsidR="0007369C" w:rsidRPr="008D6C12" w:rsidRDefault="0007369C" w:rsidP="0007369C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18.00-21.00</w:t>
            </w:r>
          </w:p>
        </w:tc>
        <w:tc>
          <w:tcPr>
            <w:tcW w:w="59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0EFB1B" w14:textId="19BE8BDE" w:rsidR="0007369C" w:rsidRPr="008D6C12" w:rsidRDefault="0007369C" w:rsidP="0007369C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Δημόσιες Σχέσεις</w:t>
            </w:r>
          </w:p>
        </w:tc>
        <w:tc>
          <w:tcPr>
            <w:tcW w:w="34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C3F58D" w14:textId="646DF226" w:rsidR="0007369C" w:rsidRPr="008D6C12" w:rsidRDefault="008D6C12" w:rsidP="0007369C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proofErr w:type="spellStart"/>
            <w:r w:rsidRPr="008D6C12">
              <w:rPr>
                <w:rFonts w:ascii="Trebuchet MS" w:hAnsi="Trebuchet MS" w:cstheme="minorHAnsi"/>
                <w:highlight w:val="yellow"/>
              </w:rPr>
              <w:t>Ταστσόγλου</w:t>
            </w:r>
            <w:proofErr w:type="spellEnd"/>
          </w:p>
        </w:tc>
        <w:tc>
          <w:tcPr>
            <w:tcW w:w="232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B00BA6" w14:textId="74A42C96" w:rsidR="0007369C" w:rsidRPr="008D6C12" w:rsidRDefault="0007369C" w:rsidP="0007369C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8D6C12">
              <w:rPr>
                <w:rFonts w:ascii="Trebuchet MS" w:hAnsi="Trebuchet MS" w:cstheme="minorHAnsi"/>
                <w:highlight w:val="yellow"/>
              </w:rPr>
              <w:t>Αγγελοπούλου</w:t>
            </w:r>
          </w:p>
        </w:tc>
      </w:tr>
    </w:tbl>
    <w:p w14:paraId="4F474BF3" w14:textId="620D0938" w:rsidR="005B06DA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p w14:paraId="05995640" w14:textId="77777777" w:rsidR="00276CE8" w:rsidRDefault="00276CE8" w:rsidP="001616A8">
      <w:pPr>
        <w:rPr>
          <w:rFonts w:ascii="Katsoulidis" w:hAnsi="Katsoulidis" w:cs="Arial"/>
          <w:b/>
          <w:sz w:val="22"/>
          <w:szCs w:val="22"/>
        </w:rPr>
      </w:pPr>
    </w:p>
    <w:p w14:paraId="073F60CE" w14:textId="7E3F4393" w:rsidR="00276CE8" w:rsidRPr="00276CE8" w:rsidRDefault="00276CE8" w:rsidP="001616A8">
      <w:pPr>
        <w:rPr>
          <w:rFonts w:ascii="Trebuchet MS" w:hAnsi="Trebuchet MS" w:cs="Arial"/>
          <w:b/>
          <w:sz w:val="28"/>
          <w:szCs w:val="28"/>
        </w:rPr>
      </w:pPr>
      <w:r w:rsidRPr="00276CE8">
        <w:rPr>
          <w:rFonts w:ascii="Trebuchet MS" w:hAnsi="Trebuchet MS" w:cs="Arial"/>
          <w:b/>
          <w:sz w:val="28"/>
          <w:szCs w:val="28"/>
        </w:rPr>
        <w:t>ΣΕΜΙΝΑΡΙΟ ΠΤΥΧΙΑΚΗΣ</w:t>
      </w:r>
    </w:p>
    <w:p w14:paraId="78415220" w14:textId="77777777" w:rsidR="00276CE8" w:rsidRPr="00276CE8" w:rsidRDefault="00276CE8" w:rsidP="001616A8">
      <w:pPr>
        <w:rPr>
          <w:rFonts w:ascii="Trebuchet MS" w:hAnsi="Trebuchet MS" w:cs="Arial"/>
          <w:b/>
          <w:sz w:val="28"/>
          <w:szCs w:val="28"/>
        </w:rPr>
      </w:pPr>
    </w:p>
    <w:p w14:paraId="4FB2ECE0" w14:textId="77777777" w:rsidR="00276CE8" w:rsidRPr="00276CE8" w:rsidRDefault="00276CE8" w:rsidP="001616A8">
      <w:pPr>
        <w:rPr>
          <w:rFonts w:ascii="Trebuchet MS" w:hAnsi="Trebuchet MS" w:cs="Arial"/>
          <w:bCs/>
          <w:sz w:val="28"/>
          <w:szCs w:val="28"/>
        </w:rPr>
      </w:pPr>
      <w:r w:rsidRPr="00276CE8">
        <w:rPr>
          <w:rFonts w:ascii="Trebuchet MS" w:hAnsi="Trebuchet MS" w:cs="Arial"/>
          <w:bCs/>
          <w:sz w:val="28"/>
          <w:szCs w:val="28"/>
        </w:rPr>
        <w:t>Ζητήματα Εφαρμογών των Νέων Τεχνολογιών στη Δημοσιογραφία και την Επικοινωνία-</w:t>
      </w:r>
    </w:p>
    <w:p w14:paraId="20DE3FE2" w14:textId="77777777" w:rsidR="00276CE8" w:rsidRPr="00276CE8" w:rsidRDefault="00276CE8" w:rsidP="001616A8">
      <w:pPr>
        <w:rPr>
          <w:rFonts w:ascii="Trebuchet MS" w:hAnsi="Trebuchet MS" w:cs="Arial"/>
          <w:bCs/>
          <w:sz w:val="28"/>
          <w:szCs w:val="28"/>
        </w:rPr>
      </w:pPr>
    </w:p>
    <w:p w14:paraId="6681E461" w14:textId="1E3636BA" w:rsidR="00276CE8" w:rsidRPr="00276CE8" w:rsidRDefault="00276CE8" w:rsidP="001616A8">
      <w:pPr>
        <w:rPr>
          <w:rFonts w:ascii="Trebuchet MS" w:hAnsi="Trebuchet MS" w:cs="Arial"/>
          <w:bCs/>
          <w:sz w:val="28"/>
          <w:szCs w:val="28"/>
        </w:rPr>
      </w:pPr>
      <w:r w:rsidRPr="00276CE8">
        <w:rPr>
          <w:rFonts w:ascii="Trebuchet MS" w:hAnsi="Trebuchet MS" w:cs="Arial"/>
          <w:bCs/>
          <w:sz w:val="28"/>
          <w:szCs w:val="28"/>
        </w:rPr>
        <w:t xml:space="preserve">Σε συνεννόηση με τη Διδάσκουσα κ. </w:t>
      </w:r>
      <w:proofErr w:type="spellStart"/>
      <w:r w:rsidRPr="00276CE8">
        <w:rPr>
          <w:rFonts w:ascii="Trebuchet MS" w:hAnsi="Trebuchet MS" w:cs="Arial"/>
          <w:bCs/>
          <w:sz w:val="28"/>
          <w:szCs w:val="28"/>
        </w:rPr>
        <w:t>Σωτηράκου</w:t>
      </w:r>
      <w:proofErr w:type="spellEnd"/>
    </w:p>
    <w:sectPr w:rsidR="00276CE8" w:rsidRPr="00276CE8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6476" w14:textId="77777777" w:rsidR="00404064" w:rsidRDefault="00404064" w:rsidP="002B6AB1">
      <w:r>
        <w:separator/>
      </w:r>
    </w:p>
  </w:endnote>
  <w:endnote w:type="continuationSeparator" w:id="0">
    <w:p w14:paraId="46CCF210" w14:textId="77777777" w:rsidR="00404064" w:rsidRDefault="00404064" w:rsidP="002B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">
    <w:altName w:val="Calibri"/>
    <w:charset w:val="00"/>
    <w:family w:val="auto"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DD6F" w14:textId="77777777" w:rsidR="00676531" w:rsidRPr="00C505D4" w:rsidRDefault="00676531" w:rsidP="004B3973">
    <w:pPr>
      <w:pStyle w:val="a6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6D1E" w14:textId="77777777" w:rsidR="00404064" w:rsidRDefault="00404064" w:rsidP="002B6AB1">
      <w:r>
        <w:separator/>
      </w:r>
    </w:p>
  </w:footnote>
  <w:footnote w:type="continuationSeparator" w:id="0">
    <w:p w14:paraId="11F0ED83" w14:textId="77777777" w:rsidR="00404064" w:rsidRDefault="00404064" w:rsidP="002B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DE8F" w14:textId="77777777" w:rsidR="007F6E60" w:rsidRDefault="00000000">
    <w:pPr>
      <w:pStyle w:val="a5"/>
    </w:pPr>
    <w:r>
      <w:pict w14:anchorId="207DD93F">
        <v:group id="_x0000_s1025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26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14:paraId="17041012" w14:textId="77777777" w:rsidR="007F6E60" w:rsidRDefault="00000000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354160" w:rsidRPr="00354160">
                    <w:rPr>
                      <w:rStyle w:val="a7"/>
                      <w:b/>
                      <w:bCs/>
                      <w:noProof/>
                      <w:color w:val="7F5F00"/>
                      <w:sz w:val="16"/>
                      <w:szCs w:val="16"/>
                    </w:rPr>
                    <w:t>1</w:t>
                  </w:r>
                  <w:r>
                    <w:rPr>
                      <w:rStyle w:val="a7"/>
                      <w:b/>
                      <w:bCs/>
                      <w:noProof/>
                      <w:color w:val="7F5F00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72" o:spid="_x0000_s1027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1028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102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84355168">
    <w:abstractNumId w:val="0"/>
  </w:num>
  <w:num w:numId="2" w16cid:durableId="156506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748"/>
    <w:rsid w:val="000004F4"/>
    <w:rsid w:val="00000AC3"/>
    <w:rsid w:val="000022D2"/>
    <w:rsid w:val="000036E1"/>
    <w:rsid w:val="00003744"/>
    <w:rsid w:val="00004C18"/>
    <w:rsid w:val="00007B5A"/>
    <w:rsid w:val="00010944"/>
    <w:rsid w:val="00011FCD"/>
    <w:rsid w:val="000121E1"/>
    <w:rsid w:val="00020173"/>
    <w:rsid w:val="00025F73"/>
    <w:rsid w:val="00030675"/>
    <w:rsid w:val="00030C72"/>
    <w:rsid w:val="00030EA7"/>
    <w:rsid w:val="000316B8"/>
    <w:rsid w:val="00031FDA"/>
    <w:rsid w:val="000331D0"/>
    <w:rsid w:val="0003338E"/>
    <w:rsid w:val="000334A0"/>
    <w:rsid w:val="00033DEB"/>
    <w:rsid w:val="000352CB"/>
    <w:rsid w:val="00036CFE"/>
    <w:rsid w:val="00040458"/>
    <w:rsid w:val="00041CCA"/>
    <w:rsid w:val="00042F56"/>
    <w:rsid w:val="00047FE3"/>
    <w:rsid w:val="00050E7C"/>
    <w:rsid w:val="00051127"/>
    <w:rsid w:val="00051318"/>
    <w:rsid w:val="000534D3"/>
    <w:rsid w:val="00053698"/>
    <w:rsid w:val="000536C6"/>
    <w:rsid w:val="00054D18"/>
    <w:rsid w:val="00055EE7"/>
    <w:rsid w:val="000578D8"/>
    <w:rsid w:val="00057E17"/>
    <w:rsid w:val="00061BE5"/>
    <w:rsid w:val="00063875"/>
    <w:rsid w:val="00065084"/>
    <w:rsid w:val="0006725C"/>
    <w:rsid w:val="00067E7F"/>
    <w:rsid w:val="0007369C"/>
    <w:rsid w:val="000752BD"/>
    <w:rsid w:val="00076EA5"/>
    <w:rsid w:val="00077D96"/>
    <w:rsid w:val="00083BF1"/>
    <w:rsid w:val="0008409F"/>
    <w:rsid w:val="00086E0F"/>
    <w:rsid w:val="00087492"/>
    <w:rsid w:val="000879F3"/>
    <w:rsid w:val="00091A7C"/>
    <w:rsid w:val="000930F6"/>
    <w:rsid w:val="00095E31"/>
    <w:rsid w:val="000963D6"/>
    <w:rsid w:val="00096C02"/>
    <w:rsid w:val="0009729F"/>
    <w:rsid w:val="00097D28"/>
    <w:rsid w:val="000A146D"/>
    <w:rsid w:val="000A4D90"/>
    <w:rsid w:val="000A4E78"/>
    <w:rsid w:val="000A6DB9"/>
    <w:rsid w:val="000A7A73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4F47"/>
    <w:rsid w:val="000C5A45"/>
    <w:rsid w:val="000C70BE"/>
    <w:rsid w:val="000D4209"/>
    <w:rsid w:val="000D6037"/>
    <w:rsid w:val="000D6187"/>
    <w:rsid w:val="000D7AE8"/>
    <w:rsid w:val="000E02A5"/>
    <w:rsid w:val="000E0C33"/>
    <w:rsid w:val="000E1C15"/>
    <w:rsid w:val="000E1DDE"/>
    <w:rsid w:val="000E1FD3"/>
    <w:rsid w:val="000E20F3"/>
    <w:rsid w:val="000E2799"/>
    <w:rsid w:val="000E405B"/>
    <w:rsid w:val="000E79A8"/>
    <w:rsid w:val="000F1153"/>
    <w:rsid w:val="000F2F09"/>
    <w:rsid w:val="000F4DF4"/>
    <w:rsid w:val="000F52D8"/>
    <w:rsid w:val="000F5835"/>
    <w:rsid w:val="000F6909"/>
    <w:rsid w:val="000F7948"/>
    <w:rsid w:val="00101ADA"/>
    <w:rsid w:val="00102719"/>
    <w:rsid w:val="00104D56"/>
    <w:rsid w:val="00105C45"/>
    <w:rsid w:val="001071A5"/>
    <w:rsid w:val="00110D50"/>
    <w:rsid w:val="00110EE0"/>
    <w:rsid w:val="00111001"/>
    <w:rsid w:val="00111AA5"/>
    <w:rsid w:val="00111D6F"/>
    <w:rsid w:val="00112229"/>
    <w:rsid w:val="00115010"/>
    <w:rsid w:val="00116821"/>
    <w:rsid w:val="00120567"/>
    <w:rsid w:val="00120C2F"/>
    <w:rsid w:val="00121F2D"/>
    <w:rsid w:val="00121F3D"/>
    <w:rsid w:val="001221BB"/>
    <w:rsid w:val="00122F22"/>
    <w:rsid w:val="0012652F"/>
    <w:rsid w:val="00133FAE"/>
    <w:rsid w:val="00135F4D"/>
    <w:rsid w:val="00136E20"/>
    <w:rsid w:val="00137DC8"/>
    <w:rsid w:val="001403B8"/>
    <w:rsid w:val="00142ECC"/>
    <w:rsid w:val="00143085"/>
    <w:rsid w:val="001431B2"/>
    <w:rsid w:val="00144EB4"/>
    <w:rsid w:val="0014535B"/>
    <w:rsid w:val="00145365"/>
    <w:rsid w:val="00145377"/>
    <w:rsid w:val="001468D6"/>
    <w:rsid w:val="00152B86"/>
    <w:rsid w:val="00153A19"/>
    <w:rsid w:val="001551AF"/>
    <w:rsid w:val="00155A3F"/>
    <w:rsid w:val="00161591"/>
    <w:rsid w:val="001616A8"/>
    <w:rsid w:val="0016325C"/>
    <w:rsid w:val="00164457"/>
    <w:rsid w:val="0016492E"/>
    <w:rsid w:val="00164C5D"/>
    <w:rsid w:val="00165E61"/>
    <w:rsid w:val="001676A0"/>
    <w:rsid w:val="001707D6"/>
    <w:rsid w:val="00170AA5"/>
    <w:rsid w:val="00170FE5"/>
    <w:rsid w:val="001717F0"/>
    <w:rsid w:val="0017519E"/>
    <w:rsid w:val="001801EC"/>
    <w:rsid w:val="00181463"/>
    <w:rsid w:val="00181CB0"/>
    <w:rsid w:val="00181DBE"/>
    <w:rsid w:val="00182279"/>
    <w:rsid w:val="00182A08"/>
    <w:rsid w:val="00184667"/>
    <w:rsid w:val="00185415"/>
    <w:rsid w:val="0018593F"/>
    <w:rsid w:val="001859F9"/>
    <w:rsid w:val="00186447"/>
    <w:rsid w:val="001900BD"/>
    <w:rsid w:val="00191E30"/>
    <w:rsid w:val="001929A9"/>
    <w:rsid w:val="00196AB3"/>
    <w:rsid w:val="001A1D2E"/>
    <w:rsid w:val="001A2B2F"/>
    <w:rsid w:val="001A3445"/>
    <w:rsid w:val="001A4A94"/>
    <w:rsid w:val="001A6EF1"/>
    <w:rsid w:val="001B0D8A"/>
    <w:rsid w:val="001B18CA"/>
    <w:rsid w:val="001B4926"/>
    <w:rsid w:val="001B4BE4"/>
    <w:rsid w:val="001B54DA"/>
    <w:rsid w:val="001B5CDE"/>
    <w:rsid w:val="001B6205"/>
    <w:rsid w:val="001B78A7"/>
    <w:rsid w:val="001C0406"/>
    <w:rsid w:val="001C052D"/>
    <w:rsid w:val="001C1B4C"/>
    <w:rsid w:val="001C5094"/>
    <w:rsid w:val="001C7ECB"/>
    <w:rsid w:val="001D4913"/>
    <w:rsid w:val="001D4FFD"/>
    <w:rsid w:val="001D6EAE"/>
    <w:rsid w:val="001D7FC0"/>
    <w:rsid w:val="001E0DA7"/>
    <w:rsid w:val="001E0E6E"/>
    <w:rsid w:val="001E1D66"/>
    <w:rsid w:val="001E24AE"/>
    <w:rsid w:val="001E3AED"/>
    <w:rsid w:val="001E3C36"/>
    <w:rsid w:val="001E3C73"/>
    <w:rsid w:val="001E50B7"/>
    <w:rsid w:val="001F0F33"/>
    <w:rsid w:val="001F167B"/>
    <w:rsid w:val="001F2C44"/>
    <w:rsid w:val="001F34F4"/>
    <w:rsid w:val="001F3DFE"/>
    <w:rsid w:val="001F625B"/>
    <w:rsid w:val="001F680F"/>
    <w:rsid w:val="001F7ADA"/>
    <w:rsid w:val="00201DA3"/>
    <w:rsid w:val="00204A5D"/>
    <w:rsid w:val="0021038E"/>
    <w:rsid w:val="002105BC"/>
    <w:rsid w:val="00210A0B"/>
    <w:rsid w:val="00212CCF"/>
    <w:rsid w:val="00216F82"/>
    <w:rsid w:val="00217CF7"/>
    <w:rsid w:val="00223A1E"/>
    <w:rsid w:val="00224288"/>
    <w:rsid w:val="00224805"/>
    <w:rsid w:val="00225540"/>
    <w:rsid w:val="00226153"/>
    <w:rsid w:val="002304AD"/>
    <w:rsid w:val="00234334"/>
    <w:rsid w:val="002362E4"/>
    <w:rsid w:val="00237803"/>
    <w:rsid w:val="00241FE5"/>
    <w:rsid w:val="00242450"/>
    <w:rsid w:val="00243226"/>
    <w:rsid w:val="00243252"/>
    <w:rsid w:val="00243583"/>
    <w:rsid w:val="002440A8"/>
    <w:rsid w:val="002455F5"/>
    <w:rsid w:val="002457B5"/>
    <w:rsid w:val="00245FB2"/>
    <w:rsid w:val="00246BA6"/>
    <w:rsid w:val="00250359"/>
    <w:rsid w:val="002570EB"/>
    <w:rsid w:val="00257FDD"/>
    <w:rsid w:val="002614DD"/>
    <w:rsid w:val="00265013"/>
    <w:rsid w:val="00265E6C"/>
    <w:rsid w:val="002675E2"/>
    <w:rsid w:val="002709DE"/>
    <w:rsid w:val="002739E4"/>
    <w:rsid w:val="00276CE8"/>
    <w:rsid w:val="00276D63"/>
    <w:rsid w:val="00280598"/>
    <w:rsid w:val="00281249"/>
    <w:rsid w:val="00281CFF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172E"/>
    <w:rsid w:val="0029274D"/>
    <w:rsid w:val="00292D7B"/>
    <w:rsid w:val="00293A9E"/>
    <w:rsid w:val="002962FF"/>
    <w:rsid w:val="00296A42"/>
    <w:rsid w:val="00297D34"/>
    <w:rsid w:val="002A0383"/>
    <w:rsid w:val="002A2083"/>
    <w:rsid w:val="002A3E50"/>
    <w:rsid w:val="002A5C1D"/>
    <w:rsid w:val="002A6B13"/>
    <w:rsid w:val="002A6F89"/>
    <w:rsid w:val="002B15DB"/>
    <w:rsid w:val="002B2071"/>
    <w:rsid w:val="002B24E6"/>
    <w:rsid w:val="002B5030"/>
    <w:rsid w:val="002B6AB1"/>
    <w:rsid w:val="002C138A"/>
    <w:rsid w:val="002C3D9F"/>
    <w:rsid w:val="002C489D"/>
    <w:rsid w:val="002C5456"/>
    <w:rsid w:val="002C5670"/>
    <w:rsid w:val="002C59D5"/>
    <w:rsid w:val="002C7060"/>
    <w:rsid w:val="002C711F"/>
    <w:rsid w:val="002C7272"/>
    <w:rsid w:val="002C7B1D"/>
    <w:rsid w:val="002D0535"/>
    <w:rsid w:val="002D1E4C"/>
    <w:rsid w:val="002D32BF"/>
    <w:rsid w:val="002D3336"/>
    <w:rsid w:val="002D4AC7"/>
    <w:rsid w:val="002D6033"/>
    <w:rsid w:val="002D6EF6"/>
    <w:rsid w:val="002D7309"/>
    <w:rsid w:val="002E15B8"/>
    <w:rsid w:val="002E562E"/>
    <w:rsid w:val="002E5B02"/>
    <w:rsid w:val="002E69AE"/>
    <w:rsid w:val="002F2E56"/>
    <w:rsid w:val="002F31DD"/>
    <w:rsid w:val="002F7A32"/>
    <w:rsid w:val="00301BCD"/>
    <w:rsid w:val="00302EC2"/>
    <w:rsid w:val="00303E6F"/>
    <w:rsid w:val="00307375"/>
    <w:rsid w:val="003110AF"/>
    <w:rsid w:val="0031421E"/>
    <w:rsid w:val="00314825"/>
    <w:rsid w:val="00314F4F"/>
    <w:rsid w:val="00315A7F"/>
    <w:rsid w:val="00316AD7"/>
    <w:rsid w:val="0031700B"/>
    <w:rsid w:val="003208A3"/>
    <w:rsid w:val="00321CB1"/>
    <w:rsid w:val="00322CFF"/>
    <w:rsid w:val="003234BA"/>
    <w:rsid w:val="00323D96"/>
    <w:rsid w:val="00330C1E"/>
    <w:rsid w:val="00332B57"/>
    <w:rsid w:val="003339E6"/>
    <w:rsid w:val="00336240"/>
    <w:rsid w:val="003419F6"/>
    <w:rsid w:val="00342D6B"/>
    <w:rsid w:val="00342EFF"/>
    <w:rsid w:val="003450E6"/>
    <w:rsid w:val="00345AB9"/>
    <w:rsid w:val="003503F5"/>
    <w:rsid w:val="0035135F"/>
    <w:rsid w:val="00351E40"/>
    <w:rsid w:val="00353F0E"/>
    <w:rsid w:val="00354160"/>
    <w:rsid w:val="00354998"/>
    <w:rsid w:val="00356359"/>
    <w:rsid w:val="00357628"/>
    <w:rsid w:val="0035764B"/>
    <w:rsid w:val="00357EE0"/>
    <w:rsid w:val="00360A6D"/>
    <w:rsid w:val="0036143F"/>
    <w:rsid w:val="003614DC"/>
    <w:rsid w:val="0036549B"/>
    <w:rsid w:val="00366016"/>
    <w:rsid w:val="00366BBD"/>
    <w:rsid w:val="00367C2F"/>
    <w:rsid w:val="00370F41"/>
    <w:rsid w:val="003724C9"/>
    <w:rsid w:val="00372ABD"/>
    <w:rsid w:val="00372CB6"/>
    <w:rsid w:val="0037380D"/>
    <w:rsid w:val="003751DB"/>
    <w:rsid w:val="0037563F"/>
    <w:rsid w:val="0037571D"/>
    <w:rsid w:val="0038045D"/>
    <w:rsid w:val="00382C95"/>
    <w:rsid w:val="00383A9B"/>
    <w:rsid w:val="003907BC"/>
    <w:rsid w:val="00394BFA"/>
    <w:rsid w:val="00395F03"/>
    <w:rsid w:val="003970FB"/>
    <w:rsid w:val="00397959"/>
    <w:rsid w:val="003979D2"/>
    <w:rsid w:val="003A134C"/>
    <w:rsid w:val="003A360A"/>
    <w:rsid w:val="003A4E5B"/>
    <w:rsid w:val="003A633B"/>
    <w:rsid w:val="003B053F"/>
    <w:rsid w:val="003B0D64"/>
    <w:rsid w:val="003B11B0"/>
    <w:rsid w:val="003B1CF0"/>
    <w:rsid w:val="003B44F1"/>
    <w:rsid w:val="003B5CE3"/>
    <w:rsid w:val="003C05C0"/>
    <w:rsid w:val="003C0784"/>
    <w:rsid w:val="003C1EA7"/>
    <w:rsid w:val="003C2E39"/>
    <w:rsid w:val="003C34F1"/>
    <w:rsid w:val="003C4E3C"/>
    <w:rsid w:val="003C6564"/>
    <w:rsid w:val="003C6F8E"/>
    <w:rsid w:val="003D01B9"/>
    <w:rsid w:val="003D21E5"/>
    <w:rsid w:val="003D3525"/>
    <w:rsid w:val="003D48F3"/>
    <w:rsid w:val="003E3BC4"/>
    <w:rsid w:val="003E4569"/>
    <w:rsid w:val="003E4F5F"/>
    <w:rsid w:val="003E7A41"/>
    <w:rsid w:val="003F51C6"/>
    <w:rsid w:val="003F54B3"/>
    <w:rsid w:val="004037D8"/>
    <w:rsid w:val="00403B96"/>
    <w:rsid w:val="00404064"/>
    <w:rsid w:val="00405ADC"/>
    <w:rsid w:val="00405B26"/>
    <w:rsid w:val="004101D0"/>
    <w:rsid w:val="00410772"/>
    <w:rsid w:val="00412750"/>
    <w:rsid w:val="00415F5E"/>
    <w:rsid w:val="0041662A"/>
    <w:rsid w:val="00417BAE"/>
    <w:rsid w:val="00420E8B"/>
    <w:rsid w:val="00423C2F"/>
    <w:rsid w:val="00423CB2"/>
    <w:rsid w:val="0042412E"/>
    <w:rsid w:val="00425D5D"/>
    <w:rsid w:val="004264A0"/>
    <w:rsid w:val="004314FD"/>
    <w:rsid w:val="004316DF"/>
    <w:rsid w:val="0043499E"/>
    <w:rsid w:val="0044060E"/>
    <w:rsid w:val="0044084A"/>
    <w:rsid w:val="00441188"/>
    <w:rsid w:val="00442976"/>
    <w:rsid w:val="00443F40"/>
    <w:rsid w:val="0044438B"/>
    <w:rsid w:val="004452F8"/>
    <w:rsid w:val="00445DBF"/>
    <w:rsid w:val="00447634"/>
    <w:rsid w:val="00450281"/>
    <w:rsid w:val="00452234"/>
    <w:rsid w:val="0045299C"/>
    <w:rsid w:val="0045640A"/>
    <w:rsid w:val="004573FC"/>
    <w:rsid w:val="004601F1"/>
    <w:rsid w:val="00460A65"/>
    <w:rsid w:val="004610CB"/>
    <w:rsid w:val="004615AE"/>
    <w:rsid w:val="0046216C"/>
    <w:rsid w:val="004647A4"/>
    <w:rsid w:val="00464BFC"/>
    <w:rsid w:val="0046760B"/>
    <w:rsid w:val="00467DAA"/>
    <w:rsid w:val="00467DAC"/>
    <w:rsid w:val="00467DBD"/>
    <w:rsid w:val="00467E28"/>
    <w:rsid w:val="0047097F"/>
    <w:rsid w:val="00471343"/>
    <w:rsid w:val="00471C8E"/>
    <w:rsid w:val="0047491F"/>
    <w:rsid w:val="0047558F"/>
    <w:rsid w:val="00475F8D"/>
    <w:rsid w:val="00476C12"/>
    <w:rsid w:val="00476CCB"/>
    <w:rsid w:val="00477DE6"/>
    <w:rsid w:val="00480053"/>
    <w:rsid w:val="004804EC"/>
    <w:rsid w:val="00482196"/>
    <w:rsid w:val="00482F26"/>
    <w:rsid w:val="00483D04"/>
    <w:rsid w:val="00484769"/>
    <w:rsid w:val="004856D9"/>
    <w:rsid w:val="00485A5D"/>
    <w:rsid w:val="00485D42"/>
    <w:rsid w:val="00486A34"/>
    <w:rsid w:val="00492383"/>
    <w:rsid w:val="00492917"/>
    <w:rsid w:val="004942E4"/>
    <w:rsid w:val="004951FD"/>
    <w:rsid w:val="00497B6E"/>
    <w:rsid w:val="00497E19"/>
    <w:rsid w:val="004A3602"/>
    <w:rsid w:val="004A39DD"/>
    <w:rsid w:val="004A40F3"/>
    <w:rsid w:val="004A4310"/>
    <w:rsid w:val="004A4669"/>
    <w:rsid w:val="004B0216"/>
    <w:rsid w:val="004B0725"/>
    <w:rsid w:val="004B3973"/>
    <w:rsid w:val="004B3EEE"/>
    <w:rsid w:val="004B5B67"/>
    <w:rsid w:val="004C27CD"/>
    <w:rsid w:val="004C3B9D"/>
    <w:rsid w:val="004C3D78"/>
    <w:rsid w:val="004C456F"/>
    <w:rsid w:val="004C57D9"/>
    <w:rsid w:val="004C715E"/>
    <w:rsid w:val="004D1D77"/>
    <w:rsid w:val="004D2296"/>
    <w:rsid w:val="004D4796"/>
    <w:rsid w:val="004D6139"/>
    <w:rsid w:val="004D7124"/>
    <w:rsid w:val="004E0AB4"/>
    <w:rsid w:val="004E29FD"/>
    <w:rsid w:val="004E53AE"/>
    <w:rsid w:val="004E71B5"/>
    <w:rsid w:val="004E7516"/>
    <w:rsid w:val="004E7894"/>
    <w:rsid w:val="004F12A0"/>
    <w:rsid w:val="004F1459"/>
    <w:rsid w:val="004F16C1"/>
    <w:rsid w:val="004F2281"/>
    <w:rsid w:val="004F2328"/>
    <w:rsid w:val="004F2606"/>
    <w:rsid w:val="004F2D93"/>
    <w:rsid w:val="004F441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07AAC"/>
    <w:rsid w:val="005118A8"/>
    <w:rsid w:val="00511C2C"/>
    <w:rsid w:val="0051468E"/>
    <w:rsid w:val="005152C1"/>
    <w:rsid w:val="0051598A"/>
    <w:rsid w:val="00516244"/>
    <w:rsid w:val="0052007F"/>
    <w:rsid w:val="00520810"/>
    <w:rsid w:val="00520AA8"/>
    <w:rsid w:val="00520B3F"/>
    <w:rsid w:val="00520F7A"/>
    <w:rsid w:val="0052173B"/>
    <w:rsid w:val="00521D89"/>
    <w:rsid w:val="005232C3"/>
    <w:rsid w:val="00523CC6"/>
    <w:rsid w:val="00523D21"/>
    <w:rsid w:val="00523DA7"/>
    <w:rsid w:val="00524E72"/>
    <w:rsid w:val="00524EA4"/>
    <w:rsid w:val="0053064D"/>
    <w:rsid w:val="00531CD9"/>
    <w:rsid w:val="005322BA"/>
    <w:rsid w:val="0053400B"/>
    <w:rsid w:val="00534208"/>
    <w:rsid w:val="00534965"/>
    <w:rsid w:val="00534981"/>
    <w:rsid w:val="005365A8"/>
    <w:rsid w:val="00537465"/>
    <w:rsid w:val="0053773E"/>
    <w:rsid w:val="00537962"/>
    <w:rsid w:val="00537F88"/>
    <w:rsid w:val="005410A2"/>
    <w:rsid w:val="005417B4"/>
    <w:rsid w:val="00541D80"/>
    <w:rsid w:val="005424A2"/>
    <w:rsid w:val="00542F55"/>
    <w:rsid w:val="005435DF"/>
    <w:rsid w:val="00545D1D"/>
    <w:rsid w:val="00547041"/>
    <w:rsid w:val="0054736D"/>
    <w:rsid w:val="005521CD"/>
    <w:rsid w:val="00553A55"/>
    <w:rsid w:val="00553F36"/>
    <w:rsid w:val="00556DBC"/>
    <w:rsid w:val="00556FE9"/>
    <w:rsid w:val="00563483"/>
    <w:rsid w:val="005639DF"/>
    <w:rsid w:val="00570E25"/>
    <w:rsid w:val="0057233A"/>
    <w:rsid w:val="00572D27"/>
    <w:rsid w:val="00575237"/>
    <w:rsid w:val="00577D9E"/>
    <w:rsid w:val="00580612"/>
    <w:rsid w:val="00580EFE"/>
    <w:rsid w:val="0058135E"/>
    <w:rsid w:val="00581C08"/>
    <w:rsid w:val="00582ABB"/>
    <w:rsid w:val="00585CD1"/>
    <w:rsid w:val="00587736"/>
    <w:rsid w:val="005901F5"/>
    <w:rsid w:val="0059031E"/>
    <w:rsid w:val="00590C71"/>
    <w:rsid w:val="00592420"/>
    <w:rsid w:val="00592BCB"/>
    <w:rsid w:val="00592F64"/>
    <w:rsid w:val="005A0DC3"/>
    <w:rsid w:val="005A1779"/>
    <w:rsid w:val="005A3826"/>
    <w:rsid w:val="005A6F5A"/>
    <w:rsid w:val="005A7592"/>
    <w:rsid w:val="005B06DA"/>
    <w:rsid w:val="005B29C0"/>
    <w:rsid w:val="005B590C"/>
    <w:rsid w:val="005B69C9"/>
    <w:rsid w:val="005B7522"/>
    <w:rsid w:val="005C12EA"/>
    <w:rsid w:val="005C218B"/>
    <w:rsid w:val="005C3D93"/>
    <w:rsid w:val="005C56DC"/>
    <w:rsid w:val="005C7BF5"/>
    <w:rsid w:val="005D06D1"/>
    <w:rsid w:val="005D1B6E"/>
    <w:rsid w:val="005D4516"/>
    <w:rsid w:val="005D453E"/>
    <w:rsid w:val="005E038B"/>
    <w:rsid w:val="005E2A28"/>
    <w:rsid w:val="005E4AE2"/>
    <w:rsid w:val="005E4E8E"/>
    <w:rsid w:val="005E54BA"/>
    <w:rsid w:val="005F17F0"/>
    <w:rsid w:val="005F2C05"/>
    <w:rsid w:val="005F444F"/>
    <w:rsid w:val="00600DAE"/>
    <w:rsid w:val="0060115B"/>
    <w:rsid w:val="00602779"/>
    <w:rsid w:val="00604E63"/>
    <w:rsid w:val="00605505"/>
    <w:rsid w:val="00607694"/>
    <w:rsid w:val="00607B01"/>
    <w:rsid w:val="00613ED7"/>
    <w:rsid w:val="006149CE"/>
    <w:rsid w:val="00617730"/>
    <w:rsid w:val="00617BBD"/>
    <w:rsid w:val="00621CDB"/>
    <w:rsid w:val="006223CA"/>
    <w:rsid w:val="006225F8"/>
    <w:rsid w:val="0062440F"/>
    <w:rsid w:val="00624A91"/>
    <w:rsid w:val="00625145"/>
    <w:rsid w:val="00625238"/>
    <w:rsid w:val="00627217"/>
    <w:rsid w:val="00631D6A"/>
    <w:rsid w:val="006423E7"/>
    <w:rsid w:val="00643B5C"/>
    <w:rsid w:val="006441BE"/>
    <w:rsid w:val="006457C4"/>
    <w:rsid w:val="00646627"/>
    <w:rsid w:val="00647F15"/>
    <w:rsid w:val="0065004B"/>
    <w:rsid w:val="006500A1"/>
    <w:rsid w:val="006503C4"/>
    <w:rsid w:val="00650733"/>
    <w:rsid w:val="0065359D"/>
    <w:rsid w:val="0065494E"/>
    <w:rsid w:val="00656EC8"/>
    <w:rsid w:val="0066137C"/>
    <w:rsid w:val="00662E40"/>
    <w:rsid w:val="0066471A"/>
    <w:rsid w:val="006668BF"/>
    <w:rsid w:val="0067066E"/>
    <w:rsid w:val="00670B76"/>
    <w:rsid w:val="006719FE"/>
    <w:rsid w:val="00672B2D"/>
    <w:rsid w:val="00672DE7"/>
    <w:rsid w:val="0067314C"/>
    <w:rsid w:val="006743BF"/>
    <w:rsid w:val="00676531"/>
    <w:rsid w:val="0067671E"/>
    <w:rsid w:val="00676CE0"/>
    <w:rsid w:val="006772F0"/>
    <w:rsid w:val="00682B5A"/>
    <w:rsid w:val="006842D9"/>
    <w:rsid w:val="00685710"/>
    <w:rsid w:val="00686228"/>
    <w:rsid w:val="00686506"/>
    <w:rsid w:val="00686836"/>
    <w:rsid w:val="0069146C"/>
    <w:rsid w:val="00692460"/>
    <w:rsid w:val="00692692"/>
    <w:rsid w:val="00693396"/>
    <w:rsid w:val="0069572F"/>
    <w:rsid w:val="00695CE4"/>
    <w:rsid w:val="006A2410"/>
    <w:rsid w:val="006A2590"/>
    <w:rsid w:val="006A44F1"/>
    <w:rsid w:val="006A5F26"/>
    <w:rsid w:val="006A69E4"/>
    <w:rsid w:val="006A6CF4"/>
    <w:rsid w:val="006A77E8"/>
    <w:rsid w:val="006A7F8D"/>
    <w:rsid w:val="006B611E"/>
    <w:rsid w:val="006B6A3B"/>
    <w:rsid w:val="006B704F"/>
    <w:rsid w:val="006C0915"/>
    <w:rsid w:val="006C1477"/>
    <w:rsid w:val="006C4176"/>
    <w:rsid w:val="006C714D"/>
    <w:rsid w:val="006D0414"/>
    <w:rsid w:val="006D0599"/>
    <w:rsid w:val="006D09D9"/>
    <w:rsid w:val="006D120A"/>
    <w:rsid w:val="006D13A7"/>
    <w:rsid w:val="006D2076"/>
    <w:rsid w:val="006D2691"/>
    <w:rsid w:val="006D4795"/>
    <w:rsid w:val="006D70C2"/>
    <w:rsid w:val="006E1DDB"/>
    <w:rsid w:val="006E2140"/>
    <w:rsid w:val="006E28D9"/>
    <w:rsid w:val="006E2FC4"/>
    <w:rsid w:val="006E4A3C"/>
    <w:rsid w:val="006E4BBB"/>
    <w:rsid w:val="006E7F20"/>
    <w:rsid w:val="006F0A22"/>
    <w:rsid w:val="006F0E6C"/>
    <w:rsid w:val="006F193F"/>
    <w:rsid w:val="006F20B3"/>
    <w:rsid w:val="006F294B"/>
    <w:rsid w:val="006F5A2A"/>
    <w:rsid w:val="006F6887"/>
    <w:rsid w:val="006F7BF9"/>
    <w:rsid w:val="00701496"/>
    <w:rsid w:val="00701CAD"/>
    <w:rsid w:val="00702B5E"/>
    <w:rsid w:val="00703C51"/>
    <w:rsid w:val="007057F2"/>
    <w:rsid w:val="00710D6B"/>
    <w:rsid w:val="007161C1"/>
    <w:rsid w:val="00717011"/>
    <w:rsid w:val="00717A00"/>
    <w:rsid w:val="00717A9B"/>
    <w:rsid w:val="00717AF7"/>
    <w:rsid w:val="007218F6"/>
    <w:rsid w:val="00721C89"/>
    <w:rsid w:val="00721F1D"/>
    <w:rsid w:val="00722753"/>
    <w:rsid w:val="007239FB"/>
    <w:rsid w:val="00724EC3"/>
    <w:rsid w:val="00733437"/>
    <w:rsid w:val="00736441"/>
    <w:rsid w:val="007401FB"/>
    <w:rsid w:val="007421D9"/>
    <w:rsid w:val="00742BCE"/>
    <w:rsid w:val="00742FC2"/>
    <w:rsid w:val="00744BD4"/>
    <w:rsid w:val="0074562D"/>
    <w:rsid w:val="0074712C"/>
    <w:rsid w:val="007518D1"/>
    <w:rsid w:val="00751A31"/>
    <w:rsid w:val="007524DB"/>
    <w:rsid w:val="00752DA1"/>
    <w:rsid w:val="0075388E"/>
    <w:rsid w:val="0075486A"/>
    <w:rsid w:val="00755E01"/>
    <w:rsid w:val="0075653B"/>
    <w:rsid w:val="007574DB"/>
    <w:rsid w:val="0076126F"/>
    <w:rsid w:val="007615EB"/>
    <w:rsid w:val="00763FC2"/>
    <w:rsid w:val="007659C0"/>
    <w:rsid w:val="0076645E"/>
    <w:rsid w:val="007674A1"/>
    <w:rsid w:val="00767638"/>
    <w:rsid w:val="007676C2"/>
    <w:rsid w:val="00767C70"/>
    <w:rsid w:val="00770B0A"/>
    <w:rsid w:val="007718C5"/>
    <w:rsid w:val="00772D84"/>
    <w:rsid w:val="00773F4C"/>
    <w:rsid w:val="00776354"/>
    <w:rsid w:val="00781E92"/>
    <w:rsid w:val="00782420"/>
    <w:rsid w:val="00782539"/>
    <w:rsid w:val="00784F33"/>
    <w:rsid w:val="0078647D"/>
    <w:rsid w:val="00790541"/>
    <w:rsid w:val="00792B21"/>
    <w:rsid w:val="00792D62"/>
    <w:rsid w:val="007932B0"/>
    <w:rsid w:val="00793CC8"/>
    <w:rsid w:val="0079438F"/>
    <w:rsid w:val="00794796"/>
    <w:rsid w:val="00796998"/>
    <w:rsid w:val="007A1429"/>
    <w:rsid w:val="007A474B"/>
    <w:rsid w:val="007A53AC"/>
    <w:rsid w:val="007A56F4"/>
    <w:rsid w:val="007A7849"/>
    <w:rsid w:val="007B024F"/>
    <w:rsid w:val="007B1ACA"/>
    <w:rsid w:val="007B3017"/>
    <w:rsid w:val="007B478D"/>
    <w:rsid w:val="007B4E11"/>
    <w:rsid w:val="007B64BF"/>
    <w:rsid w:val="007B6FDF"/>
    <w:rsid w:val="007C2C73"/>
    <w:rsid w:val="007C5349"/>
    <w:rsid w:val="007C58B0"/>
    <w:rsid w:val="007C5CBB"/>
    <w:rsid w:val="007C77DA"/>
    <w:rsid w:val="007D0325"/>
    <w:rsid w:val="007D0B09"/>
    <w:rsid w:val="007D34E6"/>
    <w:rsid w:val="007D45CA"/>
    <w:rsid w:val="007D52E9"/>
    <w:rsid w:val="007D761D"/>
    <w:rsid w:val="007D7DEE"/>
    <w:rsid w:val="007E00A0"/>
    <w:rsid w:val="007E286C"/>
    <w:rsid w:val="007E2BCB"/>
    <w:rsid w:val="007E2C0F"/>
    <w:rsid w:val="007E3500"/>
    <w:rsid w:val="007E6F61"/>
    <w:rsid w:val="007E7443"/>
    <w:rsid w:val="007E7487"/>
    <w:rsid w:val="007F0B48"/>
    <w:rsid w:val="007F1922"/>
    <w:rsid w:val="007F26E3"/>
    <w:rsid w:val="007F30DC"/>
    <w:rsid w:val="007F34C5"/>
    <w:rsid w:val="007F4B5F"/>
    <w:rsid w:val="007F4F71"/>
    <w:rsid w:val="007F6E60"/>
    <w:rsid w:val="008008D7"/>
    <w:rsid w:val="00802859"/>
    <w:rsid w:val="00803410"/>
    <w:rsid w:val="008040BD"/>
    <w:rsid w:val="00804948"/>
    <w:rsid w:val="0080661F"/>
    <w:rsid w:val="00811AEA"/>
    <w:rsid w:val="00812579"/>
    <w:rsid w:val="00812EAF"/>
    <w:rsid w:val="008138FC"/>
    <w:rsid w:val="0081644D"/>
    <w:rsid w:val="00825595"/>
    <w:rsid w:val="00826410"/>
    <w:rsid w:val="0082790F"/>
    <w:rsid w:val="00827C01"/>
    <w:rsid w:val="008325C7"/>
    <w:rsid w:val="00833730"/>
    <w:rsid w:val="00833A6E"/>
    <w:rsid w:val="00834EE8"/>
    <w:rsid w:val="008368A1"/>
    <w:rsid w:val="008370CC"/>
    <w:rsid w:val="00841256"/>
    <w:rsid w:val="0084442F"/>
    <w:rsid w:val="00844932"/>
    <w:rsid w:val="00845C1B"/>
    <w:rsid w:val="00850F60"/>
    <w:rsid w:val="008527F6"/>
    <w:rsid w:val="008536AA"/>
    <w:rsid w:val="00855D54"/>
    <w:rsid w:val="0085715C"/>
    <w:rsid w:val="00860BD2"/>
    <w:rsid w:val="00861D52"/>
    <w:rsid w:val="00863235"/>
    <w:rsid w:val="00863E1E"/>
    <w:rsid w:val="008646A6"/>
    <w:rsid w:val="0086507F"/>
    <w:rsid w:val="00867B72"/>
    <w:rsid w:val="00870697"/>
    <w:rsid w:val="00870B5C"/>
    <w:rsid w:val="00870B84"/>
    <w:rsid w:val="008733F8"/>
    <w:rsid w:val="00874A4C"/>
    <w:rsid w:val="00874D65"/>
    <w:rsid w:val="00874E01"/>
    <w:rsid w:val="00877BB6"/>
    <w:rsid w:val="008815B6"/>
    <w:rsid w:val="0088227E"/>
    <w:rsid w:val="00882D2E"/>
    <w:rsid w:val="00883B53"/>
    <w:rsid w:val="00885132"/>
    <w:rsid w:val="00891986"/>
    <w:rsid w:val="0089360B"/>
    <w:rsid w:val="00895008"/>
    <w:rsid w:val="00895655"/>
    <w:rsid w:val="00896D52"/>
    <w:rsid w:val="008A19E6"/>
    <w:rsid w:val="008A7350"/>
    <w:rsid w:val="008A7712"/>
    <w:rsid w:val="008B04AA"/>
    <w:rsid w:val="008B0D67"/>
    <w:rsid w:val="008B5245"/>
    <w:rsid w:val="008C14DD"/>
    <w:rsid w:val="008C196A"/>
    <w:rsid w:val="008C71C5"/>
    <w:rsid w:val="008C76EB"/>
    <w:rsid w:val="008D0A27"/>
    <w:rsid w:val="008D2468"/>
    <w:rsid w:val="008D3005"/>
    <w:rsid w:val="008D3693"/>
    <w:rsid w:val="008D4620"/>
    <w:rsid w:val="008D4FAF"/>
    <w:rsid w:val="008D5AD5"/>
    <w:rsid w:val="008D6B70"/>
    <w:rsid w:val="008D6C12"/>
    <w:rsid w:val="008E1685"/>
    <w:rsid w:val="008E1791"/>
    <w:rsid w:val="008E2464"/>
    <w:rsid w:val="008E27A3"/>
    <w:rsid w:val="008E4789"/>
    <w:rsid w:val="008E676C"/>
    <w:rsid w:val="008F03E9"/>
    <w:rsid w:val="008F17CC"/>
    <w:rsid w:val="008F1AB0"/>
    <w:rsid w:val="008F26D4"/>
    <w:rsid w:val="008F41C2"/>
    <w:rsid w:val="008F45D6"/>
    <w:rsid w:val="008F75D6"/>
    <w:rsid w:val="00901AFD"/>
    <w:rsid w:val="00901FED"/>
    <w:rsid w:val="00902AA9"/>
    <w:rsid w:val="009037DE"/>
    <w:rsid w:val="009057D7"/>
    <w:rsid w:val="00905C9E"/>
    <w:rsid w:val="00906616"/>
    <w:rsid w:val="0090772C"/>
    <w:rsid w:val="00907AF8"/>
    <w:rsid w:val="0091038F"/>
    <w:rsid w:val="00912620"/>
    <w:rsid w:val="00914D20"/>
    <w:rsid w:val="009150B4"/>
    <w:rsid w:val="0091643C"/>
    <w:rsid w:val="00916EC2"/>
    <w:rsid w:val="009173CF"/>
    <w:rsid w:val="00917C83"/>
    <w:rsid w:val="00921282"/>
    <w:rsid w:val="009264AA"/>
    <w:rsid w:val="00927397"/>
    <w:rsid w:val="00927A75"/>
    <w:rsid w:val="00930294"/>
    <w:rsid w:val="00930CA7"/>
    <w:rsid w:val="009328C5"/>
    <w:rsid w:val="00932BC0"/>
    <w:rsid w:val="00933FF1"/>
    <w:rsid w:val="00935C5A"/>
    <w:rsid w:val="00936BB8"/>
    <w:rsid w:val="00937075"/>
    <w:rsid w:val="00937D6F"/>
    <w:rsid w:val="00942239"/>
    <w:rsid w:val="009425E1"/>
    <w:rsid w:val="009427BA"/>
    <w:rsid w:val="00943BC5"/>
    <w:rsid w:val="00943F72"/>
    <w:rsid w:val="009441D7"/>
    <w:rsid w:val="00947354"/>
    <w:rsid w:val="0094739B"/>
    <w:rsid w:val="00947831"/>
    <w:rsid w:val="00950750"/>
    <w:rsid w:val="00951AB7"/>
    <w:rsid w:val="00951D71"/>
    <w:rsid w:val="00952247"/>
    <w:rsid w:val="0095485F"/>
    <w:rsid w:val="00954C25"/>
    <w:rsid w:val="00955F73"/>
    <w:rsid w:val="0096188E"/>
    <w:rsid w:val="00966104"/>
    <w:rsid w:val="0096627A"/>
    <w:rsid w:val="0096696D"/>
    <w:rsid w:val="00966AFF"/>
    <w:rsid w:val="009673BF"/>
    <w:rsid w:val="00970BCC"/>
    <w:rsid w:val="009711B3"/>
    <w:rsid w:val="00971998"/>
    <w:rsid w:val="0097502A"/>
    <w:rsid w:val="00976915"/>
    <w:rsid w:val="009771E2"/>
    <w:rsid w:val="0097766B"/>
    <w:rsid w:val="009800C5"/>
    <w:rsid w:val="0098236B"/>
    <w:rsid w:val="009844D0"/>
    <w:rsid w:val="00985594"/>
    <w:rsid w:val="00985FE0"/>
    <w:rsid w:val="0098618F"/>
    <w:rsid w:val="0098695B"/>
    <w:rsid w:val="009906E8"/>
    <w:rsid w:val="00990D59"/>
    <w:rsid w:val="009937B9"/>
    <w:rsid w:val="00996C94"/>
    <w:rsid w:val="009A1E53"/>
    <w:rsid w:val="009A331E"/>
    <w:rsid w:val="009A5587"/>
    <w:rsid w:val="009A5FDC"/>
    <w:rsid w:val="009A67F6"/>
    <w:rsid w:val="009B0507"/>
    <w:rsid w:val="009B1A12"/>
    <w:rsid w:val="009B308C"/>
    <w:rsid w:val="009B50B0"/>
    <w:rsid w:val="009B547D"/>
    <w:rsid w:val="009B6ABF"/>
    <w:rsid w:val="009B7E8E"/>
    <w:rsid w:val="009C12DD"/>
    <w:rsid w:val="009C41B7"/>
    <w:rsid w:val="009C4EE8"/>
    <w:rsid w:val="009C520B"/>
    <w:rsid w:val="009C61EB"/>
    <w:rsid w:val="009C734E"/>
    <w:rsid w:val="009E1595"/>
    <w:rsid w:val="009E1F2C"/>
    <w:rsid w:val="009E620E"/>
    <w:rsid w:val="009E7627"/>
    <w:rsid w:val="009F0748"/>
    <w:rsid w:val="009F0ADF"/>
    <w:rsid w:val="009F1A82"/>
    <w:rsid w:val="009F2DBD"/>
    <w:rsid w:val="009F3030"/>
    <w:rsid w:val="009F3A49"/>
    <w:rsid w:val="009F4759"/>
    <w:rsid w:val="009F4A47"/>
    <w:rsid w:val="009F5A89"/>
    <w:rsid w:val="009F5AEC"/>
    <w:rsid w:val="009F656D"/>
    <w:rsid w:val="009F7CC3"/>
    <w:rsid w:val="009F7DE8"/>
    <w:rsid w:val="00A00F0E"/>
    <w:rsid w:val="00A01645"/>
    <w:rsid w:val="00A01E6F"/>
    <w:rsid w:val="00A03834"/>
    <w:rsid w:val="00A038A6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17EAB"/>
    <w:rsid w:val="00A27408"/>
    <w:rsid w:val="00A30066"/>
    <w:rsid w:val="00A307D5"/>
    <w:rsid w:val="00A30D80"/>
    <w:rsid w:val="00A318B2"/>
    <w:rsid w:val="00A33953"/>
    <w:rsid w:val="00A349E3"/>
    <w:rsid w:val="00A35046"/>
    <w:rsid w:val="00A35FF2"/>
    <w:rsid w:val="00A37327"/>
    <w:rsid w:val="00A4107C"/>
    <w:rsid w:val="00A4313F"/>
    <w:rsid w:val="00A44301"/>
    <w:rsid w:val="00A459E7"/>
    <w:rsid w:val="00A50957"/>
    <w:rsid w:val="00A51486"/>
    <w:rsid w:val="00A523EB"/>
    <w:rsid w:val="00A5772A"/>
    <w:rsid w:val="00A6045D"/>
    <w:rsid w:val="00A61AD7"/>
    <w:rsid w:val="00A61C1B"/>
    <w:rsid w:val="00A61F8A"/>
    <w:rsid w:val="00A62C4A"/>
    <w:rsid w:val="00A63CB3"/>
    <w:rsid w:val="00A63E85"/>
    <w:rsid w:val="00A64671"/>
    <w:rsid w:val="00A66517"/>
    <w:rsid w:val="00A669B1"/>
    <w:rsid w:val="00A717A4"/>
    <w:rsid w:val="00A71EDC"/>
    <w:rsid w:val="00A73418"/>
    <w:rsid w:val="00A80822"/>
    <w:rsid w:val="00A8233A"/>
    <w:rsid w:val="00A82AE1"/>
    <w:rsid w:val="00A85725"/>
    <w:rsid w:val="00A861D6"/>
    <w:rsid w:val="00A909F9"/>
    <w:rsid w:val="00A9163E"/>
    <w:rsid w:val="00A94DE4"/>
    <w:rsid w:val="00A95AD1"/>
    <w:rsid w:val="00A960C8"/>
    <w:rsid w:val="00AA16AB"/>
    <w:rsid w:val="00AA1FC7"/>
    <w:rsid w:val="00AA3748"/>
    <w:rsid w:val="00AA38CB"/>
    <w:rsid w:val="00AA6915"/>
    <w:rsid w:val="00AA6946"/>
    <w:rsid w:val="00AA6B2E"/>
    <w:rsid w:val="00AA7254"/>
    <w:rsid w:val="00AA7D8E"/>
    <w:rsid w:val="00AB3AD3"/>
    <w:rsid w:val="00AB5F79"/>
    <w:rsid w:val="00AB6091"/>
    <w:rsid w:val="00AB711A"/>
    <w:rsid w:val="00AB72FF"/>
    <w:rsid w:val="00AB7B7A"/>
    <w:rsid w:val="00AB7BEE"/>
    <w:rsid w:val="00AC03DE"/>
    <w:rsid w:val="00AC0631"/>
    <w:rsid w:val="00AC1150"/>
    <w:rsid w:val="00AC5B30"/>
    <w:rsid w:val="00AD007F"/>
    <w:rsid w:val="00AD0CFF"/>
    <w:rsid w:val="00AD13D1"/>
    <w:rsid w:val="00AD357A"/>
    <w:rsid w:val="00AD45D1"/>
    <w:rsid w:val="00AD631A"/>
    <w:rsid w:val="00AD632A"/>
    <w:rsid w:val="00AD65D5"/>
    <w:rsid w:val="00AE3EEA"/>
    <w:rsid w:val="00AE5A6E"/>
    <w:rsid w:val="00AF067B"/>
    <w:rsid w:val="00AF1A54"/>
    <w:rsid w:val="00AF22A7"/>
    <w:rsid w:val="00AF239F"/>
    <w:rsid w:val="00AF23EE"/>
    <w:rsid w:val="00AF2BFF"/>
    <w:rsid w:val="00AF34EB"/>
    <w:rsid w:val="00AF54C3"/>
    <w:rsid w:val="00AF612D"/>
    <w:rsid w:val="00AF7029"/>
    <w:rsid w:val="00B00042"/>
    <w:rsid w:val="00B003BF"/>
    <w:rsid w:val="00B0093A"/>
    <w:rsid w:val="00B00F1D"/>
    <w:rsid w:val="00B0214B"/>
    <w:rsid w:val="00B02FF7"/>
    <w:rsid w:val="00B04D8C"/>
    <w:rsid w:val="00B04F32"/>
    <w:rsid w:val="00B050E3"/>
    <w:rsid w:val="00B07B81"/>
    <w:rsid w:val="00B132A3"/>
    <w:rsid w:val="00B1447D"/>
    <w:rsid w:val="00B17907"/>
    <w:rsid w:val="00B20990"/>
    <w:rsid w:val="00B22A86"/>
    <w:rsid w:val="00B25158"/>
    <w:rsid w:val="00B2589E"/>
    <w:rsid w:val="00B25DDA"/>
    <w:rsid w:val="00B25F18"/>
    <w:rsid w:val="00B261D2"/>
    <w:rsid w:val="00B26E3E"/>
    <w:rsid w:val="00B27282"/>
    <w:rsid w:val="00B3164E"/>
    <w:rsid w:val="00B31AA5"/>
    <w:rsid w:val="00B33BB7"/>
    <w:rsid w:val="00B365DE"/>
    <w:rsid w:val="00B37BE3"/>
    <w:rsid w:val="00B412FA"/>
    <w:rsid w:val="00B413D8"/>
    <w:rsid w:val="00B43C9A"/>
    <w:rsid w:val="00B44318"/>
    <w:rsid w:val="00B44797"/>
    <w:rsid w:val="00B44D1C"/>
    <w:rsid w:val="00B456C3"/>
    <w:rsid w:val="00B460D4"/>
    <w:rsid w:val="00B50487"/>
    <w:rsid w:val="00B50B18"/>
    <w:rsid w:val="00B51FB7"/>
    <w:rsid w:val="00B53597"/>
    <w:rsid w:val="00B53E8A"/>
    <w:rsid w:val="00B55321"/>
    <w:rsid w:val="00B55C90"/>
    <w:rsid w:val="00B5794A"/>
    <w:rsid w:val="00B62A44"/>
    <w:rsid w:val="00B62C59"/>
    <w:rsid w:val="00B62DF0"/>
    <w:rsid w:val="00B649A1"/>
    <w:rsid w:val="00B65C84"/>
    <w:rsid w:val="00B672A7"/>
    <w:rsid w:val="00B7088A"/>
    <w:rsid w:val="00B715FA"/>
    <w:rsid w:val="00B71AE4"/>
    <w:rsid w:val="00B71E43"/>
    <w:rsid w:val="00B7237B"/>
    <w:rsid w:val="00B7286E"/>
    <w:rsid w:val="00B72A5B"/>
    <w:rsid w:val="00B7324A"/>
    <w:rsid w:val="00B757D0"/>
    <w:rsid w:val="00B75A34"/>
    <w:rsid w:val="00B778A5"/>
    <w:rsid w:val="00B818AC"/>
    <w:rsid w:val="00B82846"/>
    <w:rsid w:val="00B82900"/>
    <w:rsid w:val="00B83E31"/>
    <w:rsid w:val="00B83F65"/>
    <w:rsid w:val="00B87FD3"/>
    <w:rsid w:val="00B90FEC"/>
    <w:rsid w:val="00B93298"/>
    <w:rsid w:val="00B9423E"/>
    <w:rsid w:val="00B951C7"/>
    <w:rsid w:val="00B953F4"/>
    <w:rsid w:val="00B97215"/>
    <w:rsid w:val="00BA612C"/>
    <w:rsid w:val="00BB20CC"/>
    <w:rsid w:val="00BB329B"/>
    <w:rsid w:val="00BB443D"/>
    <w:rsid w:val="00BB75F0"/>
    <w:rsid w:val="00BC3939"/>
    <w:rsid w:val="00BD0D7E"/>
    <w:rsid w:val="00BD10B9"/>
    <w:rsid w:val="00BD6A35"/>
    <w:rsid w:val="00BD6A83"/>
    <w:rsid w:val="00BE0721"/>
    <w:rsid w:val="00BE117A"/>
    <w:rsid w:val="00BE2D03"/>
    <w:rsid w:val="00BE2FC8"/>
    <w:rsid w:val="00BE583B"/>
    <w:rsid w:val="00BE5A71"/>
    <w:rsid w:val="00BE6495"/>
    <w:rsid w:val="00BE74A9"/>
    <w:rsid w:val="00BF03F5"/>
    <w:rsid w:val="00BF420A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1447F"/>
    <w:rsid w:val="00C177A9"/>
    <w:rsid w:val="00C209E8"/>
    <w:rsid w:val="00C20C2F"/>
    <w:rsid w:val="00C22101"/>
    <w:rsid w:val="00C236A2"/>
    <w:rsid w:val="00C244F2"/>
    <w:rsid w:val="00C24999"/>
    <w:rsid w:val="00C25793"/>
    <w:rsid w:val="00C25BA7"/>
    <w:rsid w:val="00C3126C"/>
    <w:rsid w:val="00C3146D"/>
    <w:rsid w:val="00C33D71"/>
    <w:rsid w:val="00C33DA8"/>
    <w:rsid w:val="00C35A28"/>
    <w:rsid w:val="00C37AC6"/>
    <w:rsid w:val="00C409FE"/>
    <w:rsid w:val="00C41830"/>
    <w:rsid w:val="00C505D4"/>
    <w:rsid w:val="00C51A25"/>
    <w:rsid w:val="00C527D5"/>
    <w:rsid w:val="00C53A8F"/>
    <w:rsid w:val="00C60D80"/>
    <w:rsid w:val="00C61411"/>
    <w:rsid w:val="00C62157"/>
    <w:rsid w:val="00C6412B"/>
    <w:rsid w:val="00C65A37"/>
    <w:rsid w:val="00C6788B"/>
    <w:rsid w:val="00C7067C"/>
    <w:rsid w:val="00C70783"/>
    <w:rsid w:val="00C74734"/>
    <w:rsid w:val="00C750C1"/>
    <w:rsid w:val="00C75771"/>
    <w:rsid w:val="00C760CC"/>
    <w:rsid w:val="00C807C7"/>
    <w:rsid w:val="00C81BE9"/>
    <w:rsid w:val="00C85116"/>
    <w:rsid w:val="00C85696"/>
    <w:rsid w:val="00C872B3"/>
    <w:rsid w:val="00C9130A"/>
    <w:rsid w:val="00C91DC1"/>
    <w:rsid w:val="00C925F7"/>
    <w:rsid w:val="00C92A87"/>
    <w:rsid w:val="00C92BEB"/>
    <w:rsid w:val="00C939D5"/>
    <w:rsid w:val="00C93AFC"/>
    <w:rsid w:val="00C954B7"/>
    <w:rsid w:val="00C97763"/>
    <w:rsid w:val="00CA13E7"/>
    <w:rsid w:val="00CA2A40"/>
    <w:rsid w:val="00CA3D1D"/>
    <w:rsid w:val="00CA3F9F"/>
    <w:rsid w:val="00CA4A02"/>
    <w:rsid w:val="00CA54EF"/>
    <w:rsid w:val="00CA59C4"/>
    <w:rsid w:val="00CA6A63"/>
    <w:rsid w:val="00CA777C"/>
    <w:rsid w:val="00CA7870"/>
    <w:rsid w:val="00CA7FC5"/>
    <w:rsid w:val="00CB1543"/>
    <w:rsid w:val="00CB407F"/>
    <w:rsid w:val="00CB46D8"/>
    <w:rsid w:val="00CB487E"/>
    <w:rsid w:val="00CB529B"/>
    <w:rsid w:val="00CB6B4C"/>
    <w:rsid w:val="00CB71AC"/>
    <w:rsid w:val="00CB75A9"/>
    <w:rsid w:val="00CB7CFE"/>
    <w:rsid w:val="00CC2345"/>
    <w:rsid w:val="00CC6678"/>
    <w:rsid w:val="00CD11DE"/>
    <w:rsid w:val="00CD130A"/>
    <w:rsid w:val="00CD289F"/>
    <w:rsid w:val="00CD2B12"/>
    <w:rsid w:val="00CD626B"/>
    <w:rsid w:val="00CE0FF7"/>
    <w:rsid w:val="00CE3CEE"/>
    <w:rsid w:val="00CE49BF"/>
    <w:rsid w:val="00CE5A03"/>
    <w:rsid w:val="00CE5C2B"/>
    <w:rsid w:val="00CF2660"/>
    <w:rsid w:val="00CF277B"/>
    <w:rsid w:val="00CF28CF"/>
    <w:rsid w:val="00CF2AD7"/>
    <w:rsid w:val="00CF326C"/>
    <w:rsid w:val="00CF3575"/>
    <w:rsid w:val="00CF47CC"/>
    <w:rsid w:val="00CF4C76"/>
    <w:rsid w:val="00CF5A14"/>
    <w:rsid w:val="00CF6545"/>
    <w:rsid w:val="00CF680F"/>
    <w:rsid w:val="00CF6A61"/>
    <w:rsid w:val="00CF7B71"/>
    <w:rsid w:val="00CF7F76"/>
    <w:rsid w:val="00D00811"/>
    <w:rsid w:val="00D00B43"/>
    <w:rsid w:val="00D01780"/>
    <w:rsid w:val="00D01BE7"/>
    <w:rsid w:val="00D03169"/>
    <w:rsid w:val="00D03EDF"/>
    <w:rsid w:val="00D054E7"/>
    <w:rsid w:val="00D0621D"/>
    <w:rsid w:val="00D068D5"/>
    <w:rsid w:val="00D078E4"/>
    <w:rsid w:val="00D10E86"/>
    <w:rsid w:val="00D11759"/>
    <w:rsid w:val="00D14746"/>
    <w:rsid w:val="00D15962"/>
    <w:rsid w:val="00D171AC"/>
    <w:rsid w:val="00D1759B"/>
    <w:rsid w:val="00D20A4F"/>
    <w:rsid w:val="00D21A4C"/>
    <w:rsid w:val="00D2281B"/>
    <w:rsid w:val="00D22F01"/>
    <w:rsid w:val="00D23E65"/>
    <w:rsid w:val="00D24065"/>
    <w:rsid w:val="00D2655C"/>
    <w:rsid w:val="00D277FB"/>
    <w:rsid w:val="00D31FC6"/>
    <w:rsid w:val="00D327C0"/>
    <w:rsid w:val="00D331B2"/>
    <w:rsid w:val="00D358DB"/>
    <w:rsid w:val="00D41AAF"/>
    <w:rsid w:val="00D41EEF"/>
    <w:rsid w:val="00D429E5"/>
    <w:rsid w:val="00D43412"/>
    <w:rsid w:val="00D45EF3"/>
    <w:rsid w:val="00D528BB"/>
    <w:rsid w:val="00D547AC"/>
    <w:rsid w:val="00D55BC6"/>
    <w:rsid w:val="00D55C52"/>
    <w:rsid w:val="00D569FF"/>
    <w:rsid w:val="00D57449"/>
    <w:rsid w:val="00D578B9"/>
    <w:rsid w:val="00D57C62"/>
    <w:rsid w:val="00D60A20"/>
    <w:rsid w:val="00D61706"/>
    <w:rsid w:val="00D62A45"/>
    <w:rsid w:val="00D62F85"/>
    <w:rsid w:val="00D63781"/>
    <w:rsid w:val="00D63A62"/>
    <w:rsid w:val="00D63A85"/>
    <w:rsid w:val="00D711D0"/>
    <w:rsid w:val="00D71C74"/>
    <w:rsid w:val="00D729EF"/>
    <w:rsid w:val="00D75F31"/>
    <w:rsid w:val="00D76229"/>
    <w:rsid w:val="00D84011"/>
    <w:rsid w:val="00D853CE"/>
    <w:rsid w:val="00D874FF"/>
    <w:rsid w:val="00D91BB7"/>
    <w:rsid w:val="00D91E1E"/>
    <w:rsid w:val="00D93500"/>
    <w:rsid w:val="00D94752"/>
    <w:rsid w:val="00D96C7F"/>
    <w:rsid w:val="00DA3E48"/>
    <w:rsid w:val="00DA4A5A"/>
    <w:rsid w:val="00DA5771"/>
    <w:rsid w:val="00DA58BA"/>
    <w:rsid w:val="00DA5F8F"/>
    <w:rsid w:val="00DA66F5"/>
    <w:rsid w:val="00DB1D9F"/>
    <w:rsid w:val="00DB4A33"/>
    <w:rsid w:val="00DC0533"/>
    <w:rsid w:val="00DC093A"/>
    <w:rsid w:val="00DC138D"/>
    <w:rsid w:val="00DC3A0E"/>
    <w:rsid w:val="00DC4C7B"/>
    <w:rsid w:val="00DC6E22"/>
    <w:rsid w:val="00DC7BF1"/>
    <w:rsid w:val="00DD0C87"/>
    <w:rsid w:val="00DD187A"/>
    <w:rsid w:val="00DD187D"/>
    <w:rsid w:val="00DD600F"/>
    <w:rsid w:val="00DE0023"/>
    <w:rsid w:val="00DE1382"/>
    <w:rsid w:val="00DE3605"/>
    <w:rsid w:val="00DE43F6"/>
    <w:rsid w:val="00DE545F"/>
    <w:rsid w:val="00DE7E73"/>
    <w:rsid w:val="00DF15BD"/>
    <w:rsid w:val="00DF3873"/>
    <w:rsid w:val="00DF43F9"/>
    <w:rsid w:val="00E006EB"/>
    <w:rsid w:val="00E027C2"/>
    <w:rsid w:val="00E038D9"/>
    <w:rsid w:val="00E03DDA"/>
    <w:rsid w:val="00E045E3"/>
    <w:rsid w:val="00E06F1C"/>
    <w:rsid w:val="00E07421"/>
    <w:rsid w:val="00E07E5F"/>
    <w:rsid w:val="00E1123A"/>
    <w:rsid w:val="00E13104"/>
    <w:rsid w:val="00E13196"/>
    <w:rsid w:val="00E14749"/>
    <w:rsid w:val="00E14BD6"/>
    <w:rsid w:val="00E14DC2"/>
    <w:rsid w:val="00E16640"/>
    <w:rsid w:val="00E2048A"/>
    <w:rsid w:val="00E244DD"/>
    <w:rsid w:val="00E24F33"/>
    <w:rsid w:val="00E2521C"/>
    <w:rsid w:val="00E26E64"/>
    <w:rsid w:val="00E27150"/>
    <w:rsid w:val="00E344CE"/>
    <w:rsid w:val="00E34D9E"/>
    <w:rsid w:val="00E36D67"/>
    <w:rsid w:val="00E40DBA"/>
    <w:rsid w:val="00E42F4F"/>
    <w:rsid w:val="00E44894"/>
    <w:rsid w:val="00E44BA1"/>
    <w:rsid w:val="00E45294"/>
    <w:rsid w:val="00E453CF"/>
    <w:rsid w:val="00E45EC1"/>
    <w:rsid w:val="00E47351"/>
    <w:rsid w:val="00E47AA4"/>
    <w:rsid w:val="00E50E74"/>
    <w:rsid w:val="00E51627"/>
    <w:rsid w:val="00E51914"/>
    <w:rsid w:val="00E51971"/>
    <w:rsid w:val="00E52F9F"/>
    <w:rsid w:val="00E54BEE"/>
    <w:rsid w:val="00E55C6A"/>
    <w:rsid w:val="00E60878"/>
    <w:rsid w:val="00E61F1A"/>
    <w:rsid w:val="00E62206"/>
    <w:rsid w:val="00E62A38"/>
    <w:rsid w:val="00E6409A"/>
    <w:rsid w:val="00E65DE2"/>
    <w:rsid w:val="00E66FB0"/>
    <w:rsid w:val="00E72D55"/>
    <w:rsid w:val="00E72D74"/>
    <w:rsid w:val="00E7423A"/>
    <w:rsid w:val="00E75993"/>
    <w:rsid w:val="00E818A6"/>
    <w:rsid w:val="00E82646"/>
    <w:rsid w:val="00E8459E"/>
    <w:rsid w:val="00E847DF"/>
    <w:rsid w:val="00E858FD"/>
    <w:rsid w:val="00E86091"/>
    <w:rsid w:val="00E86227"/>
    <w:rsid w:val="00E900C4"/>
    <w:rsid w:val="00E9173D"/>
    <w:rsid w:val="00E9226F"/>
    <w:rsid w:val="00E9404D"/>
    <w:rsid w:val="00E95280"/>
    <w:rsid w:val="00E96B70"/>
    <w:rsid w:val="00E97FB3"/>
    <w:rsid w:val="00EA0315"/>
    <w:rsid w:val="00EA1600"/>
    <w:rsid w:val="00EA1CD8"/>
    <w:rsid w:val="00EA55AE"/>
    <w:rsid w:val="00EB0A7C"/>
    <w:rsid w:val="00EB1F0A"/>
    <w:rsid w:val="00EB2100"/>
    <w:rsid w:val="00EB2D05"/>
    <w:rsid w:val="00EB4199"/>
    <w:rsid w:val="00EB4815"/>
    <w:rsid w:val="00EB5A80"/>
    <w:rsid w:val="00EB60F4"/>
    <w:rsid w:val="00EC0965"/>
    <w:rsid w:val="00EC0D9E"/>
    <w:rsid w:val="00EC1C5A"/>
    <w:rsid w:val="00EC39D8"/>
    <w:rsid w:val="00EC4BB5"/>
    <w:rsid w:val="00EC5506"/>
    <w:rsid w:val="00EC5BAC"/>
    <w:rsid w:val="00EC7577"/>
    <w:rsid w:val="00EC76D7"/>
    <w:rsid w:val="00ED1038"/>
    <w:rsid w:val="00ED1920"/>
    <w:rsid w:val="00ED20FB"/>
    <w:rsid w:val="00ED492C"/>
    <w:rsid w:val="00ED64BF"/>
    <w:rsid w:val="00ED6D08"/>
    <w:rsid w:val="00EE2F02"/>
    <w:rsid w:val="00EE3D15"/>
    <w:rsid w:val="00EE4630"/>
    <w:rsid w:val="00EE6B34"/>
    <w:rsid w:val="00EE7B04"/>
    <w:rsid w:val="00EF048C"/>
    <w:rsid w:val="00EF433F"/>
    <w:rsid w:val="00EF78C9"/>
    <w:rsid w:val="00F00EFB"/>
    <w:rsid w:val="00F01369"/>
    <w:rsid w:val="00F01924"/>
    <w:rsid w:val="00F025A7"/>
    <w:rsid w:val="00F04468"/>
    <w:rsid w:val="00F046BB"/>
    <w:rsid w:val="00F04CDF"/>
    <w:rsid w:val="00F11A29"/>
    <w:rsid w:val="00F12612"/>
    <w:rsid w:val="00F12EA7"/>
    <w:rsid w:val="00F1396F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3B61"/>
    <w:rsid w:val="00F270A8"/>
    <w:rsid w:val="00F31922"/>
    <w:rsid w:val="00F3215C"/>
    <w:rsid w:val="00F336D3"/>
    <w:rsid w:val="00F3473F"/>
    <w:rsid w:val="00F351FB"/>
    <w:rsid w:val="00F363D0"/>
    <w:rsid w:val="00F37265"/>
    <w:rsid w:val="00F374F1"/>
    <w:rsid w:val="00F37ED4"/>
    <w:rsid w:val="00F404A6"/>
    <w:rsid w:val="00F41A81"/>
    <w:rsid w:val="00F42CFA"/>
    <w:rsid w:val="00F42E08"/>
    <w:rsid w:val="00F457B6"/>
    <w:rsid w:val="00F45E08"/>
    <w:rsid w:val="00F477F4"/>
    <w:rsid w:val="00F47966"/>
    <w:rsid w:val="00F47B52"/>
    <w:rsid w:val="00F510F7"/>
    <w:rsid w:val="00F51F63"/>
    <w:rsid w:val="00F51FF4"/>
    <w:rsid w:val="00F520FF"/>
    <w:rsid w:val="00F53240"/>
    <w:rsid w:val="00F549D3"/>
    <w:rsid w:val="00F54DF4"/>
    <w:rsid w:val="00F57561"/>
    <w:rsid w:val="00F57F7D"/>
    <w:rsid w:val="00F60BBE"/>
    <w:rsid w:val="00F618B1"/>
    <w:rsid w:val="00F6369C"/>
    <w:rsid w:val="00F678DA"/>
    <w:rsid w:val="00F708D0"/>
    <w:rsid w:val="00F71059"/>
    <w:rsid w:val="00F71E86"/>
    <w:rsid w:val="00F73CE5"/>
    <w:rsid w:val="00F74D37"/>
    <w:rsid w:val="00F75ABD"/>
    <w:rsid w:val="00F80880"/>
    <w:rsid w:val="00F8220C"/>
    <w:rsid w:val="00F82978"/>
    <w:rsid w:val="00F83121"/>
    <w:rsid w:val="00F83397"/>
    <w:rsid w:val="00F85C28"/>
    <w:rsid w:val="00F860C5"/>
    <w:rsid w:val="00F90540"/>
    <w:rsid w:val="00F92469"/>
    <w:rsid w:val="00F93748"/>
    <w:rsid w:val="00F95AC4"/>
    <w:rsid w:val="00F968F0"/>
    <w:rsid w:val="00F96C31"/>
    <w:rsid w:val="00F972A5"/>
    <w:rsid w:val="00FA0242"/>
    <w:rsid w:val="00FA06CF"/>
    <w:rsid w:val="00FA195C"/>
    <w:rsid w:val="00FA2440"/>
    <w:rsid w:val="00FB0112"/>
    <w:rsid w:val="00FB2748"/>
    <w:rsid w:val="00FB2B59"/>
    <w:rsid w:val="00FB2C43"/>
    <w:rsid w:val="00FB6D78"/>
    <w:rsid w:val="00FB7E5C"/>
    <w:rsid w:val="00FC0041"/>
    <w:rsid w:val="00FC01E1"/>
    <w:rsid w:val="00FC1791"/>
    <w:rsid w:val="00FC21F2"/>
    <w:rsid w:val="00FC303F"/>
    <w:rsid w:val="00FC43E5"/>
    <w:rsid w:val="00FC4AC5"/>
    <w:rsid w:val="00FC5593"/>
    <w:rsid w:val="00FC5AA2"/>
    <w:rsid w:val="00FC5B1C"/>
    <w:rsid w:val="00FD03FF"/>
    <w:rsid w:val="00FD11C8"/>
    <w:rsid w:val="00FD2DFB"/>
    <w:rsid w:val="00FD3970"/>
    <w:rsid w:val="00FD3E23"/>
    <w:rsid w:val="00FD46DA"/>
    <w:rsid w:val="00FD648E"/>
    <w:rsid w:val="00FD6B9A"/>
    <w:rsid w:val="00FD7188"/>
    <w:rsid w:val="00FE0479"/>
    <w:rsid w:val="00FE0550"/>
    <w:rsid w:val="00FE06A4"/>
    <w:rsid w:val="00FE0C0B"/>
    <w:rsid w:val="00FE18E3"/>
    <w:rsid w:val="00FE2290"/>
    <w:rsid w:val="00FE3A2A"/>
    <w:rsid w:val="00FE3E02"/>
    <w:rsid w:val="00FE6180"/>
    <w:rsid w:val="00FF23E7"/>
    <w:rsid w:val="00FF3633"/>
    <w:rsid w:val="00FF381A"/>
    <w:rsid w:val="00FF3CF1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6376D"/>
  <w15:docId w15:val="{4632DEA7-EEEB-48CA-B299-26F7738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7F"/>
    <w:rPr>
      <w:sz w:val="24"/>
      <w:szCs w:val="24"/>
    </w:rPr>
  </w:style>
  <w:style w:type="paragraph" w:styleId="1">
    <w:name w:val="heading 1"/>
    <w:basedOn w:val="a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a4">
    <w:name w:val="Balloon Text"/>
    <w:basedOn w:val="a"/>
    <w:semiHidden/>
    <w:rsid w:val="00CF4C76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782539"/>
    <w:rPr>
      <w:rFonts w:ascii="Courier New" w:hAnsi="Courier New"/>
    </w:rPr>
  </w:style>
  <w:style w:type="character" w:customStyle="1" w:styleId="2Char">
    <w:name w:val="Επικεφαλίδα 2 Char"/>
    <w:link w:val="2"/>
    <w:semiHidden/>
    <w:rsid w:val="00955F73"/>
    <w:rPr>
      <w:rFonts w:ascii="Cambria" w:hAnsi="Cambria"/>
      <w:b/>
      <w:i/>
      <w:sz w:val="28"/>
    </w:rPr>
  </w:style>
  <w:style w:type="paragraph" w:styleId="a5">
    <w:name w:val="header"/>
    <w:basedOn w:val="a"/>
    <w:link w:val="Char0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Char0">
    <w:name w:val="Κεφαλίδα Char"/>
    <w:link w:val="a5"/>
    <w:uiPriority w:val="99"/>
    <w:rsid w:val="002B6AB1"/>
    <w:rPr>
      <w:sz w:val="24"/>
    </w:rPr>
  </w:style>
  <w:style w:type="paragraph" w:styleId="a6">
    <w:name w:val="footer"/>
    <w:basedOn w:val="a"/>
    <w:link w:val="Char1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Char1">
    <w:name w:val="Υποσέλιδο Char"/>
    <w:link w:val="a6"/>
    <w:rsid w:val="002B6AB1"/>
    <w:rPr>
      <w:sz w:val="24"/>
    </w:rPr>
  </w:style>
  <w:style w:type="character" w:styleId="a7">
    <w:name w:val="page number"/>
    <w:basedOn w:val="a0"/>
    <w:uiPriority w:val="99"/>
    <w:rsid w:val="002B6AB1"/>
  </w:style>
  <w:style w:type="character" w:styleId="a8">
    <w:name w:val="annotation reference"/>
    <w:semiHidden/>
    <w:rsid w:val="00592420"/>
    <w:rPr>
      <w:sz w:val="16"/>
    </w:rPr>
  </w:style>
  <w:style w:type="paragraph" w:styleId="a9">
    <w:name w:val="annotation text"/>
    <w:basedOn w:val="a"/>
    <w:link w:val="Char2"/>
    <w:semiHidden/>
    <w:rsid w:val="00592420"/>
    <w:rPr>
      <w:sz w:val="20"/>
      <w:szCs w:val="20"/>
    </w:rPr>
  </w:style>
  <w:style w:type="character" w:customStyle="1" w:styleId="Char2">
    <w:name w:val="Κείμενο σχολίου Char"/>
    <w:link w:val="a9"/>
    <w:rsid w:val="00592420"/>
    <w:rPr>
      <w:lang w:val="el-GR" w:eastAsia="el-GR"/>
    </w:rPr>
  </w:style>
  <w:style w:type="paragraph" w:styleId="aa">
    <w:name w:val="annotation subject"/>
    <w:basedOn w:val="a9"/>
    <w:next w:val="a9"/>
    <w:link w:val="Char3"/>
    <w:semiHidden/>
    <w:rsid w:val="00592420"/>
    <w:rPr>
      <w:b/>
    </w:rPr>
  </w:style>
  <w:style w:type="character" w:customStyle="1" w:styleId="Char3">
    <w:name w:val="Θέμα σχολίου Char"/>
    <w:link w:val="aa"/>
    <w:rsid w:val="00592420"/>
    <w:rPr>
      <w:b/>
      <w:lang w:val="el-GR" w:eastAsia="el-GR"/>
    </w:rPr>
  </w:style>
  <w:style w:type="character" w:customStyle="1" w:styleId="Char">
    <w:name w:val="Τίτλος Char"/>
    <w:link w:val="a3"/>
    <w:uiPriority w:val="10"/>
    <w:rsid w:val="004F7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5398</TotalTime>
  <Pages>9</Pages>
  <Words>1117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Andreas Vagalis</cp:lastModifiedBy>
  <cp:revision>1119</cp:revision>
  <cp:lastPrinted>2024-09-04T07:24:00Z</cp:lastPrinted>
  <dcterms:created xsi:type="dcterms:W3CDTF">2018-08-30T10:00:00Z</dcterms:created>
  <dcterms:modified xsi:type="dcterms:W3CDTF">2024-10-14T11:24:00Z</dcterms:modified>
</cp:coreProperties>
</file>